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5DC8" w14:textId="651D47C4" w:rsidR="00EF618A" w:rsidRPr="00137CD2" w:rsidRDefault="00EF618A" w:rsidP="00EF618A">
      <w:pPr>
        <w:jc w:val="center"/>
        <w:rPr>
          <w:rFonts w:ascii="Arial" w:hAnsi="Arial" w:cs="Arial"/>
          <w:b/>
          <w:color w:val="008364"/>
          <w:sz w:val="20"/>
          <w:szCs w:val="20"/>
          <w:lang w:val="en-US"/>
        </w:rPr>
      </w:pPr>
      <w:r w:rsidRPr="00137CD2">
        <w:rPr>
          <w:rFonts w:ascii="Arial" w:hAnsi="Arial" w:cs="Arial"/>
          <w:b/>
          <w:color w:val="008364"/>
          <w:sz w:val="20"/>
          <w:szCs w:val="20"/>
          <w:lang w:val="en-US"/>
        </w:rPr>
        <w:t>WNIOSEK LEASINGOWY</w:t>
      </w:r>
      <w:r w:rsidR="009B2AB1">
        <w:rPr>
          <w:rFonts w:ascii="Arial" w:hAnsi="Arial" w:cs="Arial"/>
          <w:b/>
          <w:color w:val="008364"/>
          <w:sz w:val="20"/>
          <w:szCs w:val="20"/>
          <w:lang w:val="en-US"/>
        </w:rPr>
        <w:t xml:space="preserve"> / POŻYCZKOWY</w:t>
      </w:r>
      <w:r w:rsidR="009B2AB1" w:rsidRPr="00F677A1">
        <w:rPr>
          <w:rFonts w:ascii="Arial" w:hAnsi="Arial" w:cs="Arial"/>
          <w:bCs/>
          <w:sz w:val="20"/>
          <w:szCs w:val="20"/>
          <w:lang w:val="en-US"/>
        </w:rPr>
        <w:t>*</w:t>
      </w:r>
    </w:p>
    <w:tbl>
      <w:tblPr>
        <w:tblW w:w="5103" w:type="pct"/>
        <w:tblInd w:w="-214" w:type="dxa"/>
        <w:tblBorders>
          <w:top w:val="single" w:sz="6" w:space="0" w:color="CAD238"/>
          <w:left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684"/>
        <w:gridCol w:w="2561"/>
        <w:gridCol w:w="2827"/>
      </w:tblGrid>
      <w:tr w:rsidR="00D44656" w:rsidRPr="00BB5FC7" w14:paraId="4D64A988" w14:textId="77777777" w:rsidTr="00D44656">
        <w:trPr>
          <w:trHeight w:val="208"/>
        </w:trPr>
        <w:tc>
          <w:tcPr>
            <w:tcW w:w="5000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  <w:vAlign w:val="center"/>
          </w:tcPr>
          <w:p w14:paraId="5490ADB4" w14:textId="77777777" w:rsidR="00D44656" w:rsidRPr="00BB5FC7" w:rsidRDefault="00D44656" w:rsidP="00985240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BB5FC7">
              <w:rPr>
                <w:rFonts w:ascii="Arial" w:hAnsi="Arial" w:cs="Arial"/>
                <w:b/>
                <w:sz w:val="16"/>
                <w:szCs w:val="16"/>
              </w:rPr>
              <w:t>WNIOSKODAWCA</w:t>
            </w:r>
          </w:p>
        </w:tc>
      </w:tr>
      <w:tr w:rsidR="00D44656" w:rsidRPr="00BB5FC7" w14:paraId="46A43204" w14:textId="77777777" w:rsidTr="006A2EDC">
        <w:trPr>
          <w:trHeight w:val="310"/>
        </w:trPr>
        <w:tc>
          <w:tcPr>
            <w:tcW w:w="2446" w:type="pct"/>
            <w:gridSpan w:val="2"/>
            <w:vMerge w:val="restar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9C8A9C3" w14:textId="77777777" w:rsidR="00D44656" w:rsidRDefault="00D44656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F67BC5">
              <w:rPr>
                <w:rFonts w:ascii="Arial" w:hAnsi="Arial" w:cs="Arial"/>
                <w:sz w:val="14"/>
                <w:szCs w:val="14"/>
              </w:rPr>
              <w:t>Nazwa i adres Wnioskodawcy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683245747"/>
              <w:placeholder>
                <w:docPart w:val="BACFF77786DB442D84A5C6B319B5AB0F"/>
              </w:placeholder>
              <w:showingPlcHdr/>
            </w:sdtPr>
            <w:sdtEndPr/>
            <w:sdtContent>
              <w:p w14:paraId="12257223" w14:textId="77777777" w:rsidR="00D44656" w:rsidRPr="00AA0003" w:rsidRDefault="00D44656" w:rsidP="0098524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34A7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nazwę firmy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656738598"/>
              <w:placeholder>
                <w:docPart w:val="1198F40F1CE14AD09E4F76BF8EDF6C73"/>
              </w:placeholder>
              <w:showingPlcHdr/>
              <w:text/>
            </w:sdtPr>
            <w:sdtEndPr/>
            <w:sdtContent>
              <w:p w14:paraId="41986974" w14:textId="77777777" w:rsidR="00D44656" w:rsidRPr="00AA0003" w:rsidRDefault="00D44656" w:rsidP="0098524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34A7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adres firmy</w:t>
                </w:r>
              </w:p>
            </w:sdtContent>
          </w:sdt>
        </w:tc>
        <w:tc>
          <w:tcPr>
            <w:tcW w:w="121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4EC352FE" w14:textId="0D487775" w:rsidR="00D44656" w:rsidRPr="009C23DE" w:rsidRDefault="00D44656" w:rsidP="00985240">
            <w:pPr>
              <w:pStyle w:val="Tekstpodstawowy"/>
              <w:spacing w:after="0"/>
              <w:ind w:right="-70"/>
              <w:rPr>
                <w:rFonts w:ascii="Arial" w:hAnsi="Arial" w:cs="Arial"/>
                <w:sz w:val="14"/>
                <w:szCs w:val="14"/>
              </w:rPr>
            </w:pPr>
            <w:r w:rsidRPr="002F46AF">
              <w:rPr>
                <w:rFonts w:ascii="Arial" w:hAnsi="Arial" w:cs="Arial"/>
                <w:sz w:val="14"/>
                <w:szCs w:val="14"/>
              </w:rPr>
              <w:t>NIP: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23189738"/>
                <w:placeholder>
                  <w:docPart w:val="0A10FDBDB4A7404CA589C7A8538D42E5"/>
                </w:placeholder>
                <w:showingPlcHdr/>
                <w:text/>
              </w:sdtPr>
              <w:sdtEndPr/>
              <w:sdtContent>
                <w:r w:rsidRPr="00055FC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nr NIP</w:t>
                </w:r>
              </w:sdtContent>
            </w:sdt>
          </w:p>
        </w:tc>
        <w:tc>
          <w:tcPr>
            <w:tcW w:w="134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3653C473" w14:textId="77777777" w:rsidR="00D44656" w:rsidRPr="002F46AF" w:rsidRDefault="00D44656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2F46AF">
              <w:rPr>
                <w:rFonts w:ascii="Arial" w:hAnsi="Arial" w:cs="Arial"/>
                <w:sz w:val="14"/>
                <w:szCs w:val="14"/>
              </w:rPr>
              <w:t>REGON: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708751838"/>
                <w:placeholder>
                  <w:docPart w:val="DA6139F706C44E48AFD1B5EEAECC51C4"/>
                </w:placeholder>
                <w:showingPlcHdr/>
                <w:text/>
              </w:sdtPr>
              <w:sdtEndPr/>
              <w:sdtContent>
                <w:r w:rsidRPr="00055FC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nr REGON</w:t>
                </w:r>
              </w:sdtContent>
            </w:sdt>
          </w:p>
        </w:tc>
      </w:tr>
      <w:tr w:rsidR="00D44656" w:rsidRPr="00BB5FC7" w14:paraId="7B13D0BF" w14:textId="77777777" w:rsidTr="006A2EDC">
        <w:trPr>
          <w:trHeight w:val="385"/>
        </w:trPr>
        <w:tc>
          <w:tcPr>
            <w:tcW w:w="2446" w:type="pct"/>
            <w:gridSpan w:val="2"/>
            <w:vMerge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241F8CCF" w14:textId="77777777" w:rsidR="00D44656" w:rsidRPr="0079024A" w:rsidRDefault="00D44656" w:rsidP="009852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7396BD1" w14:textId="016E2813" w:rsidR="00D44656" w:rsidRPr="009C23DE" w:rsidRDefault="009C23DE" w:rsidP="00985240">
            <w:pPr>
              <w:pStyle w:val="Tekstpodstawowy"/>
              <w:spacing w:after="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Działalność od</w:t>
            </w:r>
            <w:r w:rsidR="00D44656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508819717"/>
                <w:placeholder>
                  <w:docPart w:val="5EA94922DC094816B1563D81FE96112E"/>
                </w:placeholder>
                <w:showingPlcHdr/>
                <w:text/>
              </w:sdtPr>
              <w:sdtContent>
                <w:r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rok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roku</w:t>
            </w:r>
          </w:p>
        </w:tc>
        <w:tc>
          <w:tcPr>
            <w:tcW w:w="134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0E9F976" w14:textId="77777777" w:rsidR="00D44656" w:rsidRPr="002F46AF" w:rsidRDefault="00D44656" w:rsidP="009852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Rodzaj</w:t>
            </w:r>
            <w:r w:rsidRPr="00713A49">
              <w:rPr>
                <w:rFonts w:ascii="Arial" w:hAnsi="Arial" w:cs="Arial"/>
                <w:sz w:val="14"/>
                <w:szCs w:val="14"/>
              </w:rPr>
              <w:t xml:space="preserve"> księgowości: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2016524863"/>
                <w:placeholder>
                  <w:docPart w:val="2051246D0B7E4E48B06D5A6987893BC1"/>
                </w:placeholder>
                <w:showingPlcHdr/>
                <w:dropDownList>
                  <w:listItem w:value="wybierz z listy"/>
                  <w:listItem w:displayText="pełna" w:value="pełna"/>
                  <w:listItem w:displayText="uproszczona" w:value="uproszczona"/>
                </w:dropDownList>
              </w:sdtPr>
              <w:sdtEndPr>
                <w:rPr>
                  <w:rStyle w:val="Domylnaczcionkaakapitu"/>
                </w:rPr>
              </w:sdtEndPr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</w:p>
        </w:tc>
      </w:tr>
      <w:tr w:rsidR="00C72D43" w:rsidRPr="00BB5FC7" w14:paraId="036E50DB" w14:textId="77777777" w:rsidTr="00C72D43">
        <w:trPr>
          <w:trHeight w:val="291"/>
        </w:trPr>
        <w:tc>
          <w:tcPr>
            <w:tcW w:w="2446" w:type="pct"/>
            <w:gridSpan w:val="2"/>
            <w:vMerge w:val="restart"/>
            <w:tcBorders>
              <w:top w:val="single" w:sz="4" w:space="0" w:color="CAD238"/>
              <w:left w:val="single" w:sz="4" w:space="0" w:color="CAD238"/>
              <w:right w:val="single" w:sz="4" w:space="0" w:color="CAD238"/>
            </w:tcBorders>
            <w:shd w:val="clear" w:color="auto" w:fill="FFFFFF"/>
          </w:tcPr>
          <w:p w14:paraId="423C2805" w14:textId="77777777" w:rsidR="00C72D43" w:rsidRDefault="00C72D43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2F46AF">
              <w:rPr>
                <w:rFonts w:ascii="Arial" w:hAnsi="Arial" w:cs="Arial"/>
                <w:sz w:val="14"/>
                <w:szCs w:val="14"/>
              </w:rPr>
              <w:t>Adres do korespondencji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8D832BE" w14:textId="77777777" w:rsidR="00C72D43" w:rsidRPr="00A74692" w:rsidRDefault="00C72D43" w:rsidP="00985240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504861425"/>
                <w:placeholder>
                  <w:docPart w:val="43D70377C6334D42AB13789AFD8A9D47"/>
                </w:placeholder>
                <w:showingPlcHdr/>
                <w:dropDownList>
                  <w:listItem w:value="wybierz"/>
                  <w:listItem w:displayText="J.W." w:value="J.W."/>
                  <w:listItem w:displayText="inny:" w:value="inny:"/>
                </w:dropDownList>
              </w:sdtPr>
              <w:sdtContent>
                <w:r w:rsidRPr="00A7469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/>
                  <w:sz w:val="14"/>
                  <w:szCs w:val="14"/>
                </w:rPr>
                <w:id w:val="1373106243"/>
                <w:placeholder>
                  <w:docPart w:val="230AA09D0A2541AC993396CEF74ED65E"/>
                </w:placeholder>
                <w:showingPlcHdr/>
                <w:text/>
              </w:sdtPr>
              <w:sdtContent>
                <w:r w:rsidRPr="00A7469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…………………</w:t>
                </w: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……..</w:t>
                </w:r>
                <w:r w:rsidRPr="00A7469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…………………….</w:t>
                </w:r>
              </w:sdtContent>
            </w:sdt>
          </w:p>
        </w:tc>
        <w:tc>
          <w:tcPr>
            <w:tcW w:w="121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47237891" w14:textId="5C9DB733" w:rsidR="00C72D43" w:rsidRPr="00AB4897" w:rsidRDefault="00C72D43" w:rsidP="00985240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13A49">
              <w:rPr>
                <w:rFonts w:ascii="Arial" w:hAnsi="Arial" w:cs="Arial"/>
                <w:sz w:val="14"/>
                <w:szCs w:val="14"/>
              </w:rPr>
              <w:t>Liczba pracowników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195268369"/>
                <w:placeholder>
                  <w:docPart w:val="C4F566B9FE5F46BF8A5F3C1EF668F3DA"/>
                </w:placeholder>
                <w:showingPlcHdr/>
                <w:text/>
              </w:sdtPr>
              <w:sdtContent>
                <w:r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liczbę</w:t>
                </w:r>
              </w:sdtContent>
            </w:sdt>
          </w:p>
        </w:tc>
        <w:tc>
          <w:tcPr>
            <w:tcW w:w="134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391F5E38" w14:textId="57D8F09D" w:rsidR="00C72D43" w:rsidRPr="00AB4897" w:rsidRDefault="00C72D43" w:rsidP="00985240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Czy podatnik </w:t>
            </w:r>
            <w:r w:rsidRPr="00713A49">
              <w:rPr>
                <w:rFonts w:ascii="Arial" w:hAnsi="Arial" w:cs="Arial"/>
                <w:sz w:val="14"/>
                <w:szCs w:val="14"/>
              </w:rPr>
              <w:t>VAT</w:t>
            </w:r>
            <w:r>
              <w:rPr>
                <w:rFonts w:ascii="Arial" w:hAnsi="Arial" w:cs="Arial"/>
                <w:sz w:val="14"/>
                <w:szCs w:val="14"/>
              </w:rPr>
              <w:t xml:space="preserve"> czynny: </w:t>
            </w: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2093534982"/>
                <w:placeholder>
                  <w:docPart w:val="96FA9DC10C9847969088879E35660D29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Domylnaczcionkaakapitu"/>
                </w:rPr>
              </w:sdtEndPr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</w:p>
        </w:tc>
      </w:tr>
      <w:tr w:rsidR="00C72D43" w:rsidRPr="00BB5FC7" w14:paraId="7A145259" w14:textId="77777777" w:rsidTr="00C72D43">
        <w:trPr>
          <w:trHeight w:val="275"/>
        </w:trPr>
        <w:tc>
          <w:tcPr>
            <w:tcW w:w="2446" w:type="pct"/>
            <w:gridSpan w:val="2"/>
            <w:vMerge/>
            <w:tcBorders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0038E59" w14:textId="77777777" w:rsidR="00C72D43" w:rsidRPr="002F46AF" w:rsidRDefault="00C72D43" w:rsidP="009852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4378B516" w14:textId="7BF399D1" w:rsidR="00C72D43" w:rsidRPr="00713A49" w:rsidRDefault="00C72D43" w:rsidP="00C72D43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Zmiana zatrudnienia w ost</w:t>
            </w:r>
            <w:r>
              <w:rPr>
                <w:rFonts w:ascii="Arial" w:hAnsi="Arial" w:cs="Arial"/>
                <w:sz w:val="14"/>
                <w:szCs w:val="14"/>
              </w:rPr>
              <w:t>atnim</w:t>
            </w:r>
            <w:r>
              <w:rPr>
                <w:rFonts w:ascii="Arial" w:hAnsi="Arial" w:cs="Arial"/>
                <w:sz w:val="14"/>
                <w:szCs w:val="14"/>
              </w:rPr>
              <w:t xml:space="preserve"> roku: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8321704"/>
                <w:placeholder>
                  <w:docPart w:val="B21EA46772134896AA411CCF5EE040D0"/>
                </w:placeholder>
                <w:showingPlcHdr/>
                <w:text/>
              </w:sdtPr>
              <w:sdtContent>
                <w:r w:rsidRPr="000B6941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podaj przyrost</w:t>
                </w:r>
                <w:r w:rsidR="008246AC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+</w:t>
                </w:r>
                <w:r w:rsidR="008246AC">
                  <w:rPr>
                    <w:rStyle w:val="Tekstzastpczy"/>
                    <w:color w:val="FF0000"/>
                    <w:sz w:val="18"/>
                    <w:szCs w:val="18"/>
                  </w:rPr>
                  <w:t xml:space="preserve"> </w:t>
                </w:r>
                <w:r w:rsidRPr="000B6941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/</w:t>
                </w:r>
                <w:r w:rsidR="008246AC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 xml:space="preserve"> </w:t>
                </w:r>
                <w:r w:rsidRPr="000B6941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spadek</w:t>
                </w:r>
                <w:r w:rsidR="008246AC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134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08C7F525" w14:textId="4F12DF82" w:rsidR="00C72D43" w:rsidRDefault="00D11364" w:rsidP="00985240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Sektor: </w:t>
            </w: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1372962999"/>
                <w:placeholder>
                  <w:docPart w:val="5218127EDF0642639D42689C51B618FD"/>
                </w:placeholder>
                <w:showingPlcHdr/>
                <w:dropDownList>
                  <w:listItem w:value="wybierz z listy"/>
                  <w:listItem w:displayText="usługi" w:value="usługi"/>
                  <w:listItem w:displayText="handel" w:value="handel"/>
                  <w:listItem w:displayText="produkcja" w:value="produkcja"/>
                </w:dropDownList>
              </w:sdtPr>
              <w:sdtEndPr>
                <w:rPr>
                  <w:rStyle w:val="Domylnaczcionkaakapitu"/>
                </w:rPr>
              </w:sdtEndPr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</w:p>
        </w:tc>
      </w:tr>
      <w:tr w:rsidR="009C23DE" w:rsidRPr="00BB5FC7" w14:paraId="719D50EE" w14:textId="77777777" w:rsidTr="00D44656">
        <w:trPr>
          <w:trHeight w:val="405"/>
        </w:trPr>
        <w:tc>
          <w:tcPr>
            <w:tcW w:w="2446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0DB44411" w14:textId="77777777" w:rsidR="009C23DE" w:rsidRPr="00C76BB5" w:rsidRDefault="009C23DE" w:rsidP="009C23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F67BC5">
              <w:rPr>
                <w:rFonts w:ascii="Arial" w:hAnsi="Arial" w:cs="Arial"/>
                <w:sz w:val="14"/>
                <w:szCs w:val="14"/>
              </w:rPr>
              <w:t xml:space="preserve">dres </w:t>
            </w:r>
            <w:r>
              <w:rPr>
                <w:rFonts w:ascii="Arial" w:hAnsi="Arial" w:cs="Arial"/>
                <w:sz w:val="14"/>
                <w:szCs w:val="14"/>
              </w:rPr>
              <w:t>faktycznego miejsca prowadzenia działalności:</w:t>
            </w:r>
          </w:p>
          <w:p w14:paraId="68DA71A4" w14:textId="6173BBFD" w:rsidR="009C23DE" w:rsidRPr="002F46AF" w:rsidRDefault="009C23DE" w:rsidP="00985240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562260322"/>
                <w:placeholder>
                  <w:docPart w:val="E26970BE252442A29D30A0BF248C6813"/>
                </w:placeholder>
                <w:showingPlcHdr/>
                <w:dropDownList>
                  <w:listItem w:value="wybierz"/>
                  <w:listItem w:displayText="J.W." w:value="J.W."/>
                  <w:listItem w:displayText="inny:" w:value="inny:"/>
                </w:dropDownList>
              </w:sdtPr>
              <w:sdtContent>
                <w:r w:rsidRPr="00A74692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" w:hAnsi="Arial" w:cs="Arial"/>
                  <w:i/>
                  <w:sz w:val="14"/>
                  <w:szCs w:val="14"/>
                </w:rPr>
                <w:id w:val="2141912550"/>
                <w:placeholder>
                  <w:docPart w:val="C2393377C41B4DD7B1FCC7E8AB81B4A3"/>
                </w:placeholder>
                <w:showingPlcHdr/>
                <w:text/>
              </w:sdtPr>
              <w:sdtContent>
                <w:r w:rsidRPr="00A7469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…………………</w:t>
                </w: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……..</w:t>
                </w:r>
                <w:r w:rsidRPr="00A74692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…………………….</w:t>
                </w:r>
              </w:sdtContent>
            </w:sdt>
          </w:p>
        </w:tc>
        <w:tc>
          <w:tcPr>
            <w:tcW w:w="2554" w:type="pct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1F4693B5" w14:textId="637B4881" w:rsidR="009C23DE" w:rsidRPr="006A2EDC" w:rsidRDefault="006A2EDC" w:rsidP="00985240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Krótki opis </w:t>
            </w:r>
            <w:r w:rsidRPr="00A45BA0">
              <w:rPr>
                <w:rFonts w:ascii="Arial" w:hAnsi="Arial" w:cs="Arial"/>
                <w:sz w:val="14"/>
                <w:szCs w:val="14"/>
              </w:rPr>
              <w:t>przeważającej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A45BA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faktycznie wykonywanej </w:t>
            </w:r>
            <w:r w:rsidRPr="00A45BA0">
              <w:rPr>
                <w:rFonts w:ascii="Arial" w:hAnsi="Arial" w:cs="Arial"/>
                <w:sz w:val="14"/>
                <w:szCs w:val="14"/>
              </w:rPr>
              <w:t>działalności:</w:t>
            </w:r>
            <w:r w:rsidRPr="00AB489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25282565"/>
                <w:placeholder>
                  <w:docPart w:val="E8A014CC23B842F38EC534153DB330D1"/>
                </w:placeholder>
                <w:showingPlcHdr/>
                <w:text/>
              </w:sdtPr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…………………………………………………………..</w:t>
                </w:r>
              </w:sdtContent>
            </w:sdt>
          </w:p>
        </w:tc>
      </w:tr>
      <w:tr w:rsidR="00D44656" w:rsidRPr="00BB5FC7" w14:paraId="288258FD" w14:textId="77777777" w:rsidTr="006A2EDC">
        <w:trPr>
          <w:trHeight w:val="291"/>
        </w:trPr>
        <w:tc>
          <w:tcPr>
            <w:tcW w:w="117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3A20921D" w14:textId="0F0AED75" w:rsidR="00D44656" w:rsidRPr="004B56C6" w:rsidRDefault="00C72D43" w:rsidP="0098524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</w:t>
            </w:r>
            <w:r w:rsidR="00D44656" w:rsidRPr="004B56C6">
              <w:rPr>
                <w:rFonts w:ascii="Arial" w:hAnsi="Arial" w:cs="Arial"/>
                <w:sz w:val="14"/>
                <w:szCs w:val="14"/>
                <w:lang w:val="en-US"/>
              </w:rPr>
              <w:t>el.</w:t>
            </w:r>
            <w:r w:rsidR="00D44656">
              <w:rPr>
                <w:rFonts w:ascii="Arial" w:hAnsi="Arial" w:cs="Arial"/>
                <w:sz w:val="14"/>
                <w:szCs w:val="14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688954324"/>
                <w:placeholder>
                  <w:docPart w:val="E4380834237C46618D16681DBB1B0C5C"/>
                </w:placeholder>
                <w:showingPlcHdr/>
                <w:text/>
              </w:sdtPr>
              <w:sdtEndPr/>
              <w:sdtContent>
                <w:r w:rsidR="00D44656"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  <w:lang w:val="en-US"/>
                  </w:rPr>
                  <w:t>nr telefonu</w:t>
                </w:r>
              </w:sdtContent>
            </w:sdt>
            <w:r w:rsidR="00D44656" w:rsidRPr="004B56C6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272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0E9230FD" w14:textId="77777777" w:rsidR="00D44656" w:rsidRPr="004B56C6" w:rsidRDefault="00D44656" w:rsidP="0098524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56C6">
              <w:rPr>
                <w:rFonts w:ascii="Arial" w:hAnsi="Arial" w:cs="Arial"/>
                <w:sz w:val="14"/>
                <w:szCs w:val="14"/>
                <w:lang w:val="en-US"/>
              </w:rPr>
              <w:t>e-mail:</w:t>
            </w:r>
            <w:r w:rsidRPr="004B56C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3343200"/>
                <w:placeholder>
                  <w:docPart w:val="83B78F85F0B643BF92016685E0AE809D"/>
                </w:placeholder>
                <w:showingPlcHdr/>
                <w:text/>
              </w:sdtPr>
              <w:sdtEndPr/>
              <w:sdtContent>
                <w:r w:rsidRPr="004B56C6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  <w:lang w:val="en-US"/>
                  </w:rPr>
                  <w:t>adres e-mail</w:t>
                </w:r>
              </w:sdtContent>
            </w:sdt>
          </w:p>
        </w:tc>
        <w:tc>
          <w:tcPr>
            <w:tcW w:w="121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196E1435" w14:textId="0403EA6D" w:rsidR="00D44656" w:rsidRPr="00EC7B6F" w:rsidRDefault="00EC7B6F" w:rsidP="00985240">
            <w:pPr>
              <w:pStyle w:val="Tekstpodstawowy"/>
              <w:spacing w:after="0"/>
              <w:ind w:right="-7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EC7B6F">
              <w:rPr>
                <w:rFonts w:ascii="Arial" w:hAnsi="Arial" w:cs="Arial"/>
                <w:sz w:val="14"/>
                <w:szCs w:val="14"/>
                <w:lang w:val="en-US"/>
              </w:rPr>
              <w:t xml:space="preserve">www /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FB: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08542979"/>
                <w:placeholder>
                  <w:docPart w:val="31BA7F54B90443CA9EE509C68B645CF7"/>
                </w:placeholder>
                <w:showingPlcHdr/>
                <w:text/>
              </w:sdtPr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  <w:lang w:val="en-US"/>
                  </w:rPr>
                  <w:t>www / Facebook</w:t>
                </w:r>
              </w:sdtContent>
            </w:sdt>
          </w:p>
        </w:tc>
        <w:tc>
          <w:tcPr>
            <w:tcW w:w="1340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2C03CAA8" w14:textId="31D820A9" w:rsidR="00D44656" w:rsidRPr="00BB5FC7" w:rsidRDefault="00154ABD" w:rsidP="00985240">
            <w:pPr>
              <w:pStyle w:val="Tekstpodstawowy"/>
              <w:spacing w:after="0"/>
              <w:ind w:lef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Transakcja bezpośrednio związana z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prow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działalnością gospodarczą: </w:t>
            </w: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1435640679"/>
                <w:placeholder>
                  <w:docPart w:val="9CC1D2D741A4417C9160D83C1C1F0AA0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Domylnaczcionkaakapitu"/>
                </w:rPr>
              </w:sdtEndPr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</w:t>
                </w:r>
              </w:sdtContent>
            </w:sdt>
          </w:p>
        </w:tc>
      </w:tr>
      <w:tr w:rsidR="006D23C0" w:rsidRPr="00BB5FC7" w14:paraId="14FD674B" w14:textId="77777777" w:rsidTr="006D23C0">
        <w:trPr>
          <w:trHeight w:val="215"/>
        </w:trPr>
        <w:tc>
          <w:tcPr>
            <w:tcW w:w="5000" w:type="pct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12B4B88" w14:textId="236B4F1A" w:rsidR="006D23C0" w:rsidRPr="00D74322" w:rsidRDefault="006D23C0" w:rsidP="00985240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13A49">
              <w:rPr>
                <w:rFonts w:ascii="Arial" w:hAnsi="Arial" w:cs="Arial"/>
                <w:sz w:val="14"/>
                <w:szCs w:val="14"/>
              </w:rPr>
              <w:t xml:space="preserve">Bank / nr </w:t>
            </w:r>
            <w:r w:rsidRPr="000A289D">
              <w:rPr>
                <w:rFonts w:ascii="Arial" w:hAnsi="Arial" w:cs="Arial"/>
                <w:sz w:val="14"/>
                <w:szCs w:val="14"/>
              </w:rPr>
              <w:t xml:space="preserve">konta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0A289D">
              <w:rPr>
                <w:rFonts w:ascii="Arial" w:hAnsi="Arial" w:cs="Arial"/>
                <w:sz w:val="14"/>
                <w:szCs w:val="14"/>
              </w:rPr>
              <w:t>w zależn</w:t>
            </w:r>
            <w:r>
              <w:rPr>
                <w:rFonts w:ascii="Arial" w:hAnsi="Arial" w:cs="Arial"/>
                <w:sz w:val="14"/>
                <w:szCs w:val="14"/>
              </w:rPr>
              <w:t>ości</w:t>
            </w:r>
            <w:r w:rsidRPr="000A289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 w:rsidRPr="000A289D">
              <w:rPr>
                <w:rFonts w:ascii="Arial" w:hAnsi="Arial" w:cs="Arial"/>
                <w:sz w:val="14"/>
                <w:szCs w:val="14"/>
              </w:rPr>
              <w:t xml:space="preserve">d waluty wnioskowanej </w:t>
            </w:r>
            <w:r>
              <w:rPr>
                <w:rFonts w:ascii="Arial" w:hAnsi="Arial" w:cs="Arial"/>
                <w:sz w:val="14"/>
                <w:szCs w:val="14"/>
              </w:rPr>
              <w:t>transakcji)</w:t>
            </w:r>
            <w:r w:rsidRPr="000A289D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93477285"/>
                <w:placeholder>
                  <w:docPart w:val="FE45C247A1C1459293E73D549F56FEEE"/>
                </w:placeholder>
                <w:showingPlcHdr/>
                <w:dropDownList>
                  <w:listItem w:value="wybierz"/>
                  <w:listItem w:displayText="PLN" w:value="PLN"/>
                  <w:listItem w:displayText="EUR" w:value="EUR"/>
                </w:dropDownList>
              </w:sdtPr>
              <w:sdtContent>
                <w:r w:rsidRPr="000A289D">
                  <w:rPr>
                    <w:rStyle w:val="Tekstzastpczy"/>
                    <w:rFonts w:ascii="Arial" w:hAnsi="Arial" w:cs="Arial"/>
                    <w:color w:val="FF0000"/>
                  </w:rPr>
                  <w:t>waluta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A289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42003911"/>
                <w:placeholder>
                  <w:docPart w:val="D692BC7B1D764C928B48E4B2BD15D111"/>
                </w:placeholder>
                <w:showingPlcHdr/>
                <w:text/>
              </w:sdtPr>
              <w:sdtContent>
                <w:r w:rsidRPr="000B6941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Bank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284545"/>
                <w:placeholder>
                  <w:docPart w:val="3B9FAD7536E24A668A9B77B9D2E98621"/>
                </w:placeholder>
                <w:showingPlcHdr/>
                <w:text/>
              </w:sdtPr>
              <w:sdtContent>
                <w:r w:rsidRPr="00055FC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nr konta 26 cyfr</w:t>
                </w:r>
              </w:sdtContent>
            </w:sdt>
          </w:p>
        </w:tc>
      </w:tr>
    </w:tbl>
    <w:p w14:paraId="58705547" w14:textId="77777777" w:rsidR="00A238F5" w:rsidRPr="00B25CC4" w:rsidRDefault="00A238F5" w:rsidP="00EF618A">
      <w:pPr>
        <w:rPr>
          <w:rFonts w:ascii="Arial" w:hAnsi="Arial" w:cs="Arial"/>
          <w:sz w:val="4"/>
          <w:szCs w:val="4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134"/>
        <w:gridCol w:w="1138"/>
        <w:gridCol w:w="999"/>
        <w:gridCol w:w="1406"/>
        <w:gridCol w:w="1144"/>
        <w:gridCol w:w="1275"/>
        <w:gridCol w:w="992"/>
        <w:gridCol w:w="555"/>
      </w:tblGrid>
      <w:tr w:rsidR="00FA1ED1" w:rsidRPr="00E412FE" w14:paraId="48CFF3C3" w14:textId="77777777" w:rsidTr="00EC34B6">
        <w:trPr>
          <w:trHeight w:val="136"/>
        </w:trPr>
        <w:tc>
          <w:tcPr>
            <w:tcW w:w="2455" w:type="pct"/>
            <w:gridSpan w:val="4"/>
            <w:shd w:val="clear" w:color="auto" w:fill="D9D9D9" w:themeFill="background1" w:themeFillShade="D9"/>
            <w:vAlign w:val="center"/>
          </w:tcPr>
          <w:p w14:paraId="4CE4BBD6" w14:textId="1AD15904" w:rsidR="00FA1ED1" w:rsidRPr="00E06730" w:rsidRDefault="00FA1ED1" w:rsidP="00424A7D">
            <w:pPr>
              <w:pStyle w:val="Tekstpodstawowy"/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FA1ED1">
              <w:rPr>
                <w:rFonts w:ascii="Arial" w:hAnsi="Arial" w:cs="Arial"/>
                <w:sz w:val="16"/>
                <w:szCs w:val="16"/>
              </w:rPr>
              <w:t>Dane właściciela / wspólników / reprezentantów sp. kapitałowych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14:paraId="7E06EE0F" w14:textId="77777777" w:rsidR="00FA1ED1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Adres zamieszkania</w:t>
            </w:r>
          </w:p>
          <w:p w14:paraId="6AE7B62C" w14:textId="77777777" w:rsidR="00FA1ED1" w:rsidRPr="00E06730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(n/d pełnomocników)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14:paraId="5644B895" w14:textId="77777777" w:rsidR="00FA1ED1" w:rsidRPr="00E06730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Obywatelstwo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256A1D0C" w14:textId="77777777" w:rsidR="00FA1ED1" w:rsidRPr="00E06730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 xml:space="preserve">Rodzaj, seria i nr dok. tożsamości 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72E924EE" w14:textId="77777777" w:rsidR="00FA1ED1" w:rsidRPr="00E06730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Stan cywilny</w:t>
            </w:r>
          </w:p>
        </w:tc>
        <w:tc>
          <w:tcPr>
            <w:tcW w:w="263" w:type="pct"/>
            <w:vMerge w:val="restart"/>
          </w:tcPr>
          <w:p w14:paraId="753ABAEA" w14:textId="77777777" w:rsidR="00FA1ED1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692197F8" w14:textId="77777777" w:rsidR="00FA1ED1" w:rsidRPr="00E06730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Czy r</w:t>
            </w:r>
            <w:r w:rsidRPr="00E06730">
              <w:rPr>
                <w:rFonts w:ascii="Arial" w:hAnsi="Arial" w:cs="Arial"/>
                <w:sz w:val="13"/>
                <w:szCs w:val="13"/>
              </w:rPr>
              <w:t>ozdz. majątk.</w:t>
            </w:r>
          </w:p>
        </w:tc>
      </w:tr>
      <w:tr w:rsidR="00FA1ED1" w:rsidRPr="00E412FE" w14:paraId="25D78840" w14:textId="77777777" w:rsidTr="00EC34B6">
        <w:trPr>
          <w:trHeight w:val="161"/>
        </w:trPr>
        <w:tc>
          <w:tcPr>
            <w:tcW w:w="906" w:type="pct"/>
            <w:vMerge w:val="restart"/>
            <w:shd w:val="clear" w:color="auto" w:fill="auto"/>
            <w:vAlign w:val="center"/>
          </w:tcPr>
          <w:p w14:paraId="07E07D3D" w14:textId="77C3626B" w:rsidR="00FA1ED1" w:rsidRPr="00E06730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 xml:space="preserve">Imię i 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E06730">
              <w:rPr>
                <w:rFonts w:ascii="Arial" w:hAnsi="Arial" w:cs="Arial"/>
                <w:sz w:val="14"/>
                <w:szCs w:val="14"/>
              </w:rPr>
              <w:t>azwisko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62DD2BE4" w14:textId="77777777" w:rsidR="00FA1ED1" w:rsidRPr="00E06730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31382B" w14:textId="59E9B786" w:rsidR="00FA1ED1" w:rsidRPr="00E06730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Państwo urodz</w:t>
            </w:r>
            <w:r>
              <w:rPr>
                <w:rFonts w:ascii="Arial" w:hAnsi="Arial" w:cs="Arial"/>
                <w:sz w:val="14"/>
                <w:szCs w:val="14"/>
              </w:rPr>
              <w:t>enia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724F350B" w14:textId="77777777" w:rsidR="00FA1ED1" w:rsidRPr="00E06730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B2E0AE" w14:textId="77777777" w:rsidR="00FA1ED1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44AD80" w14:textId="60624C73" w:rsidR="00FA1ED1" w:rsidRPr="00E06730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Funkcja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14:paraId="05357420" w14:textId="77777777" w:rsidR="00FA1ED1" w:rsidRDefault="00FA1ED1" w:rsidP="00FA1ED1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297CCEAC" w14:textId="6EB492C4" w:rsidR="00FA1ED1" w:rsidRPr="00E06730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06730">
              <w:rPr>
                <w:rFonts w:ascii="Arial" w:hAnsi="Arial" w:cs="Arial"/>
                <w:sz w:val="14"/>
                <w:szCs w:val="14"/>
              </w:rPr>
              <w:t>PESEL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06730">
              <w:rPr>
                <w:rFonts w:ascii="Arial" w:hAnsi="Arial" w:cs="Arial"/>
                <w:sz w:val="14"/>
                <w:szCs w:val="14"/>
              </w:rPr>
              <w:t xml:space="preserve"> data ur. jeśli brak</w:t>
            </w:r>
          </w:p>
        </w:tc>
        <w:tc>
          <w:tcPr>
            <w:tcW w:w="666" w:type="pct"/>
            <w:vMerge/>
            <w:shd w:val="clear" w:color="auto" w:fill="auto"/>
            <w:vAlign w:val="center"/>
          </w:tcPr>
          <w:p w14:paraId="34117533" w14:textId="77777777" w:rsidR="00FA1ED1" w:rsidRPr="00E06730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14:paraId="1CCA01C4" w14:textId="77777777" w:rsidR="00FA1ED1" w:rsidRPr="00E06730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0CB286AF" w14:textId="77777777" w:rsidR="00FA1ED1" w:rsidRPr="00E06730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37E5B02E" w14:textId="77777777" w:rsidR="00FA1ED1" w:rsidRPr="00E06730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</w:tcPr>
          <w:p w14:paraId="01A4AEEE" w14:textId="77777777" w:rsidR="00FA1ED1" w:rsidRDefault="00FA1ED1" w:rsidP="00424A7D">
            <w:pPr>
              <w:pStyle w:val="Tekstpodstawowy"/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A1ED1" w:rsidRPr="00E412FE" w14:paraId="1F41F8BB" w14:textId="77777777" w:rsidTr="00FA1ED1">
        <w:trPr>
          <w:trHeight w:val="190"/>
        </w:trPr>
        <w:tc>
          <w:tcPr>
            <w:tcW w:w="906" w:type="pct"/>
            <w:vMerge/>
            <w:shd w:val="clear" w:color="auto" w:fill="auto"/>
            <w:vAlign w:val="center"/>
          </w:tcPr>
          <w:p w14:paraId="6CC7648B" w14:textId="461D93FE" w:rsidR="00FA1ED1" w:rsidRPr="00AD530E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pct"/>
            <w:vMerge/>
          </w:tcPr>
          <w:p w14:paraId="38690722" w14:textId="44E6BC93" w:rsidR="00FA1ED1" w:rsidRPr="00AD530E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9" w:type="pct"/>
            <w:vMerge/>
          </w:tcPr>
          <w:p w14:paraId="304366B7" w14:textId="296DBF43" w:rsidR="00FA1ED1" w:rsidRPr="00AD530E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14:paraId="24C83946" w14:textId="7B4E4838" w:rsidR="00FA1ED1" w:rsidRPr="00AD530E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5" w:type="pct"/>
            <w:gridSpan w:val="5"/>
            <w:shd w:val="clear" w:color="auto" w:fill="auto"/>
            <w:vAlign w:val="center"/>
          </w:tcPr>
          <w:p w14:paraId="3049EE26" w14:textId="77777777" w:rsidR="00FA1ED1" w:rsidRPr="00F70185" w:rsidRDefault="00FA1ED1" w:rsidP="00FA1ED1">
            <w:pPr>
              <w:pStyle w:val="Tekstpodstawowy"/>
              <w:spacing w:after="0"/>
              <w:jc w:val="center"/>
              <w:rPr>
                <w:rFonts w:ascii="Arial" w:hAnsi="Arial" w:cs="Arial"/>
                <w:spacing w:val="50"/>
                <w:sz w:val="14"/>
                <w:szCs w:val="14"/>
              </w:rPr>
            </w:pPr>
            <w:r>
              <w:rPr>
                <w:rFonts w:ascii="Arial" w:hAnsi="Arial" w:cs="Arial"/>
                <w:spacing w:val="50"/>
                <w:sz w:val="14"/>
                <w:szCs w:val="14"/>
              </w:rPr>
              <w:t xml:space="preserve">  </w:t>
            </w:r>
            <w:r w:rsidRPr="00F70185">
              <w:rPr>
                <w:rFonts w:ascii="Arial" w:hAnsi="Arial" w:cs="Arial"/>
                <w:spacing w:val="50"/>
                <w:sz w:val="14"/>
                <w:szCs w:val="14"/>
              </w:rPr>
              <w:t>n/d reprezentantów spółek kapitałowych</w:t>
            </w:r>
          </w:p>
        </w:tc>
      </w:tr>
      <w:tr w:rsidR="00FA1ED1" w:rsidRPr="00E412FE" w14:paraId="1AC4935E" w14:textId="77777777" w:rsidTr="0050341E">
        <w:trPr>
          <w:trHeight w:val="317"/>
        </w:trPr>
        <w:tc>
          <w:tcPr>
            <w:tcW w:w="906" w:type="pct"/>
            <w:shd w:val="clear" w:color="auto" w:fill="auto"/>
          </w:tcPr>
          <w:p w14:paraId="40EFD801" w14:textId="4AD75D21" w:rsidR="00FA1ED1" w:rsidRPr="00736A57" w:rsidRDefault="00FA1ED1" w:rsidP="00FA1ED1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B15">
              <w:rPr>
                <w:rFonts w:ascii="Arial" w:hAnsi="Arial" w:cs="Arial"/>
                <w:sz w:val="14"/>
                <w:szCs w:val="14"/>
              </w:rPr>
              <w:t>1</w:t>
            </w:r>
            <w:r w:rsidR="00550F5B">
              <w:rPr>
                <w:rFonts w:ascii="Arial" w:hAnsi="Arial" w:cs="Arial"/>
                <w:sz w:val="14"/>
                <w:szCs w:val="14"/>
              </w:rPr>
              <w:t>)</w:t>
            </w:r>
            <w:r w:rsidRPr="00736A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92555381"/>
                <w:placeholder>
                  <w:docPart w:val="6C8A80F9011346288BB76DD9140AC907"/>
                </w:placeholder>
                <w:showingPlcHdr/>
                <w:text/>
              </w:sdtPr>
              <w:sdtContent>
                <w:r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537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772132796"/>
              <w:placeholder>
                <w:docPart w:val="58380E3CA5EA4258A7E3B16DD92058CC"/>
              </w:placeholder>
              <w:showingPlcHdr/>
              <w:text/>
            </w:sdtPr>
            <w:sdtContent>
              <w:p w14:paraId="1245E3B2" w14:textId="041684F1" w:rsidR="00FA1ED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539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714959515"/>
              <w:placeholder>
                <w:docPart w:val="BDFBC9F971A24B3C9A4D2D3165854DCB"/>
              </w:placeholder>
              <w:showingPlcHdr/>
              <w:dropDownList>
                <w:listItem w:value="wybierz z listy"/>
                <w:listItem w:displayText="Właściciel" w:value="Właściciel"/>
                <w:listItem w:displayText="Wspólnik" w:value="Wspólnik"/>
                <w:listItem w:displayText="Prezes Zarządu" w:value="Prezes Zarządu"/>
                <w:listItem w:displayText="Wiceprezes Zarządu" w:value="Wiceprezes Zarządu"/>
                <w:listItem w:displayText="Członek Zarządu" w:value="Członek Zarządu"/>
                <w:listItem w:displayText="Prokurent" w:value="Prokurent"/>
                <w:listItem w:displayText="Pełnomocnik" w:value="Pełnomocnik"/>
              </w:dropDownList>
            </w:sdtPr>
            <w:sdtContent>
              <w:p w14:paraId="1E3CEC7F" w14:textId="77777777" w:rsidR="00FA1ED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</w:t>
                </w:r>
              </w:p>
            </w:sdtContent>
          </w:sdt>
        </w:tc>
        <w:tc>
          <w:tcPr>
            <w:tcW w:w="473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082902249"/>
              <w:placeholder>
                <w:docPart w:val="55C42CE0FE654E10AB03D86E526524A4"/>
              </w:placeholder>
              <w:showingPlcHdr/>
              <w:text/>
            </w:sdtPr>
            <w:sdtContent>
              <w:p w14:paraId="22498CE5" w14:textId="77777777" w:rsidR="00FA1ED1" w:rsidRPr="00672A6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66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077676873"/>
              <w:placeholder>
                <w:docPart w:val="7232C848E5F04A17B094797ED8D84C21"/>
              </w:placeholder>
              <w:showingPlcHdr/>
              <w:text/>
            </w:sdtPr>
            <w:sdtContent>
              <w:p w14:paraId="7AAEEEFA" w14:textId="77777777" w:rsidR="00FA1ED1" w:rsidRPr="00736A57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</w:t>
                </w: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…….</w:t>
                </w:r>
              </w:p>
            </w:sdtContent>
          </w:sdt>
        </w:tc>
        <w:tc>
          <w:tcPr>
            <w:tcW w:w="542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361360860"/>
              <w:placeholder>
                <w:docPart w:val="84C78E5526EB45B2A796B1DF362F33BD"/>
              </w:placeholder>
              <w:showingPlcHdr/>
              <w:text/>
            </w:sdtPr>
            <w:sdtContent>
              <w:p w14:paraId="021F3355" w14:textId="6EF6C1A7" w:rsidR="00FA1ED1" w:rsidRPr="00736A57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04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631241947"/>
              <w:placeholder>
                <w:docPart w:val="A295C194FC754E0DBFECF2F274AF3B48"/>
              </w:placeholder>
              <w:showingPlcHdr/>
              <w:text/>
            </w:sdtPr>
            <w:sdtContent>
              <w:p w14:paraId="0200ED8B" w14:textId="77777777" w:rsidR="00FA1ED1" w:rsidRPr="0071527E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833559059"/>
              <w:placeholder>
                <w:docPart w:val="D7A4623F07604D1789F89FB67C05CD97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Content>
              <w:p w14:paraId="78A5A0AC" w14:textId="77777777" w:rsidR="00FA1ED1" w:rsidRPr="00E412FE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3" w:type="pct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22177596"/>
              <w:placeholder>
                <w:docPart w:val="4FAEF12BA80E4EBFB825314D7ADA6F73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Content>
              <w:p w14:paraId="18D7682F" w14:textId="07AF54B3" w:rsidR="00FA1ED1" w:rsidRPr="00E412FE" w:rsidRDefault="00FA1ED1" w:rsidP="00F27525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FA1ED1" w:rsidRPr="00736A57" w14:paraId="5CE2C595" w14:textId="77777777" w:rsidTr="00F27525">
        <w:trPr>
          <w:trHeight w:val="309"/>
        </w:trPr>
        <w:tc>
          <w:tcPr>
            <w:tcW w:w="906" w:type="pct"/>
            <w:shd w:val="clear" w:color="auto" w:fill="auto"/>
          </w:tcPr>
          <w:p w14:paraId="3EB405E2" w14:textId="28007EED" w:rsidR="00FA1ED1" w:rsidRPr="00736A57" w:rsidRDefault="00FA1ED1" w:rsidP="00FA1ED1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B15">
              <w:rPr>
                <w:rFonts w:ascii="Arial" w:hAnsi="Arial" w:cs="Arial"/>
                <w:sz w:val="14"/>
                <w:szCs w:val="14"/>
              </w:rPr>
              <w:t>2</w:t>
            </w:r>
            <w:r w:rsidR="00550F5B">
              <w:rPr>
                <w:rFonts w:ascii="Arial" w:hAnsi="Arial" w:cs="Arial"/>
                <w:sz w:val="14"/>
                <w:szCs w:val="14"/>
              </w:rPr>
              <w:t>)</w:t>
            </w:r>
            <w:r w:rsidRPr="00736A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46261636"/>
                <w:placeholder>
                  <w:docPart w:val="5DCD195699E6448FB3F6ECF6A5065B47"/>
                </w:placeholder>
                <w:showingPlcHdr/>
                <w:text/>
              </w:sdtPr>
              <w:sdtContent>
                <w:r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537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26977457"/>
              <w:placeholder>
                <w:docPart w:val="DC246ADFA9584167A591B92B0B7B5DC1"/>
              </w:placeholder>
              <w:showingPlcHdr/>
              <w:text/>
            </w:sdtPr>
            <w:sdtContent>
              <w:p w14:paraId="1B529708" w14:textId="77777777" w:rsidR="00FA1ED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539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949496709"/>
              <w:placeholder>
                <w:docPart w:val="C92FDD4069244FA6A3F8CF1A3F6C6397"/>
              </w:placeholder>
              <w:showingPlcHdr/>
              <w:dropDownList>
                <w:listItem w:value="wybierz z listy"/>
                <w:listItem w:displayText="Właściciel" w:value="Właściciel"/>
                <w:listItem w:displayText="Wspólnik" w:value="Wspólnik"/>
                <w:listItem w:displayText="Prezes Zarządu" w:value="Prezes Zarządu"/>
                <w:listItem w:displayText="Wiceprezes Zarządu" w:value="Wiceprezes Zarządu"/>
                <w:listItem w:displayText="Członek Zarządu" w:value="Członek Zarządu"/>
                <w:listItem w:displayText="Prokurent" w:value="Prokurent"/>
                <w:listItem w:displayText="Pełnomocnik" w:value="Pełnomocnik"/>
              </w:dropDownList>
            </w:sdtPr>
            <w:sdtContent>
              <w:p w14:paraId="18B33AD7" w14:textId="361212DB" w:rsidR="00FA1ED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</w:t>
                </w:r>
              </w:p>
            </w:sdtContent>
          </w:sdt>
        </w:tc>
        <w:tc>
          <w:tcPr>
            <w:tcW w:w="473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360822020"/>
              <w:placeholder>
                <w:docPart w:val="2A96EB719977409EB27EF8A0028BAA0E"/>
              </w:placeholder>
              <w:showingPlcHdr/>
              <w:text/>
            </w:sdtPr>
            <w:sdtContent>
              <w:p w14:paraId="25116A13" w14:textId="6E6A1D58" w:rsidR="00FA1ED1" w:rsidRPr="00672A6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66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308056655"/>
              <w:placeholder>
                <w:docPart w:val="9C95C421578A450CA0161CFCA98A7C64"/>
              </w:placeholder>
              <w:showingPlcHdr/>
              <w:text/>
            </w:sdtPr>
            <w:sdtContent>
              <w:p w14:paraId="281F20D0" w14:textId="77777777" w:rsidR="00FA1ED1" w:rsidRPr="00736A57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</w:t>
                </w: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…….</w:t>
                </w:r>
              </w:p>
            </w:sdtContent>
          </w:sdt>
        </w:tc>
        <w:tc>
          <w:tcPr>
            <w:tcW w:w="542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780756909"/>
              <w:placeholder>
                <w:docPart w:val="E904161A30124705926976BCA63D2DB9"/>
              </w:placeholder>
              <w:showingPlcHdr/>
              <w:text/>
            </w:sdtPr>
            <w:sdtContent>
              <w:p w14:paraId="5ADD3523" w14:textId="77F4A53D" w:rsidR="00FA1ED1" w:rsidRPr="00736A57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04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115635129"/>
              <w:placeholder>
                <w:docPart w:val="6F8ED38AC22140DA8563941303D14FA0"/>
              </w:placeholder>
              <w:showingPlcHdr/>
              <w:text/>
            </w:sdtPr>
            <w:sdtContent>
              <w:p w14:paraId="734C5D5F" w14:textId="77777777" w:rsidR="00FA1ED1" w:rsidRPr="008650F3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736937709"/>
              <w:placeholder>
                <w:docPart w:val="BF55F5A432BC407E9470BA4F9BFD9538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Content>
              <w:p w14:paraId="53A707A9" w14:textId="77777777" w:rsidR="00FA1ED1" w:rsidRPr="00736A57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3" w:type="pct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452480633"/>
              <w:placeholder>
                <w:docPart w:val="CB829C14AE424827BAB2DAAD429E68D2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Content>
              <w:p w14:paraId="49DDCBDD" w14:textId="77777777" w:rsidR="00FA1ED1" w:rsidRPr="00736A57" w:rsidRDefault="00FA1ED1" w:rsidP="00FA1ED1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FA1ED1" w:rsidRPr="00736A57" w14:paraId="149DD591" w14:textId="77777777" w:rsidTr="0050341E">
        <w:trPr>
          <w:trHeight w:val="241"/>
        </w:trPr>
        <w:tc>
          <w:tcPr>
            <w:tcW w:w="906" w:type="pct"/>
            <w:shd w:val="clear" w:color="auto" w:fill="auto"/>
          </w:tcPr>
          <w:p w14:paraId="08FEC9E7" w14:textId="795E0C08" w:rsidR="00FA1ED1" w:rsidRPr="00736A57" w:rsidRDefault="00FA1ED1" w:rsidP="00FA1ED1">
            <w:pPr>
              <w:pStyle w:val="Tekstpodstawowy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B15">
              <w:rPr>
                <w:rFonts w:ascii="Arial" w:hAnsi="Arial" w:cs="Arial"/>
                <w:sz w:val="14"/>
                <w:szCs w:val="14"/>
              </w:rPr>
              <w:t>3</w:t>
            </w:r>
            <w:r w:rsidR="00550F5B">
              <w:rPr>
                <w:rFonts w:ascii="Arial" w:hAnsi="Arial" w:cs="Arial"/>
                <w:sz w:val="14"/>
                <w:szCs w:val="14"/>
              </w:rPr>
              <w:t>)</w:t>
            </w:r>
            <w:r w:rsidRPr="00736A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40196825"/>
                <w:placeholder>
                  <w:docPart w:val="78FA25BF99C94CC8A3C1272119CFED5D"/>
                </w:placeholder>
                <w:showingPlcHdr/>
                <w:text/>
              </w:sdtPr>
              <w:sdtContent>
                <w:r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537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689188271"/>
              <w:placeholder>
                <w:docPart w:val="09CBDF3AEB374C63906F66FCCBA87653"/>
              </w:placeholder>
              <w:showingPlcHdr/>
              <w:text/>
            </w:sdtPr>
            <w:sdtContent>
              <w:p w14:paraId="3194465D" w14:textId="77777777" w:rsidR="00FA1ED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539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318344058"/>
              <w:placeholder>
                <w:docPart w:val="DE56B4FEDD0142F3A3548A729EF933A7"/>
              </w:placeholder>
              <w:showingPlcHdr/>
              <w:dropDownList>
                <w:listItem w:value="wybierz z listy"/>
                <w:listItem w:displayText="Właściciel" w:value="Właściciel"/>
                <w:listItem w:displayText="Wspólnik" w:value="Wspólnik"/>
                <w:listItem w:displayText="Prezes Zarządu" w:value="Prezes Zarządu"/>
                <w:listItem w:displayText="Wiceprezes Zarządu" w:value="Wiceprezes Zarządu"/>
                <w:listItem w:displayText="Członek Zarządu" w:value="Członek Zarządu"/>
                <w:listItem w:displayText="Prokurent" w:value="Prokurent"/>
                <w:listItem w:displayText="Pełnomocnik" w:value="Pełnomocnik"/>
              </w:dropDownList>
            </w:sdtPr>
            <w:sdtContent>
              <w:p w14:paraId="0A058AE6" w14:textId="4C1AA1B7" w:rsidR="00FA1ED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</w:t>
                </w:r>
              </w:p>
            </w:sdtContent>
          </w:sdt>
        </w:tc>
        <w:tc>
          <w:tcPr>
            <w:tcW w:w="473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634865921"/>
              <w:placeholder>
                <w:docPart w:val="6492AF2B90524DF8B8D73809373535EA"/>
              </w:placeholder>
              <w:showingPlcHdr/>
              <w:text/>
            </w:sdtPr>
            <w:sdtContent>
              <w:p w14:paraId="67C0E2A6" w14:textId="34BABEAD" w:rsidR="00FA1ED1" w:rsidRPr="00672A6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66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636068560"/>
              <w:placeholder>
                <w:docPart w:val="3A47E66D5424458580B8A3B98FAB38B7"/>
              </w:placeholder>
              <w:showingPlcHdr/>
              <w:text/>
            </w:sdtPr>
            <w:sdtContent>
              <w:p w14:paraId="6DC3E3EA" w14:textId="77777777" w:rsidR="00FA1ED1" w:rsidRPr="00736A57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</w:t>
                </w: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…….</w:t>
                </w:r>
              </w:p>
            </w:sdtContent>
          </w:sdt>
        </w:tc>
        <w:tc>
          <w:tcPr>
            <w:tcW w:w="542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456645124"/>
              <w:placeholder>
                <w:docPart w:val="A96ACF6EB41241AE90D1E11E4AF23568"/>
              </w:placeholder>
              <w:showingPlcHdr/>
              <w:text/>
            </w:sdtPr>
            <w:sdtContent>
              <w:p w14:paraId="45B51120" w14:textId="7B31BA7A" w:rsidR="00FA1ED1" w:rsidRPr="00736A57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04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116861218"/>
              <w:placeholder>
                <w:docPart w:val="64CFD538F574404F920BE2D902F2A652"/>
              </w:placeholder>
              <w:showingPlcHdr/>
              <w:text/>
            </w:sdtPr>
            <w:sdtContent>
              <w:p w14:paraId="4E5EC5CD" w14:textId="77777777" w:rsidR="00FA1ED1" w:rsidRPr="008650F3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477985638"/>
              <w:placeholder>
                <w:docPart w:val="31A13023BEC14E1F97E84AD9487C8079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Content>
              <w:p w14:paraId="24D726C3" w14:textId="77777777" w:rsidR="00FA1ED1" w:rsidRPr="00736A57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3" w:type="pct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18807711"/>
              <w:placeholder>
                <w:docPart w:val="3477EAFE6E3B42D4ADF9FD8D914E1323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Content>
              <w:p w14:paraId="51285DA8" w14:textId="3DCBCD09" w:rsidR="00FA1ED1" w:rsidRPr="00736A57" w:rsidRDefault="00FA1ED1" w:rsidP="00F27525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FA1ED1" w:rsidRPr="00736A57" w14:paraId="3822C98A" w14:textId="77777777" w:rsidTr="00EC34B6">
        <w:trPr>
          <w:trHeight w:val="213"/>
        </w:trPr>
        <w:tc>
          <w:tcPr>
            <w:tcW w:w="906" w:type="pct"/>
            <w:shd w:val="clear" w:color="auto" w:fill="auto"/>
          </w:tcPr>
          <w:p w14:paraId="0616E5DC" w14:textId="7FC99E9E" w:rsidR="00FA1ED1" w:rsidRPr="00656B15" w:rsidRDefault="00FA1ED1" w:rsidP="00FA1ED1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550F5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39475483"/>
                <w:placeholder>
                  <w:docPart w:val="818A4AF7E5D64230B6DD29598E0C8772"/>
                </w:placeholder>
                <w:showingPlcHdr/>
                <w:text/>
              </w:sdtPr>
              <w:sdtContent>
                <w:r w:rsidRPr="007631B3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……………………</w:t>
                </w:r>
              </w:sdtContent>
            </w:sdt>
          </w:p>
        </w:tc>
        <w:tc>
          <w:tcPr>
            <w:tcW w:w="537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966316679"/>
              <w:placeholder>
                <w:docPart w:val="37709E5FE7394F69BF6892B8606E0A31"/>
              </w:placeholder>
              <w:showingPlcHdr/>
              <w:text/>
            </w:sdtPr>
            <w:sdtContent>
              <w:p w14:paraId="377CD5A8" w14:textId="77777777" w:rsidR="00FA1ED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539" w:type="pct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008048269"/>
              <w:placeholder>
                <w:docPart w:val="05C890B562164067945FAA20B3775BE8"/>
              </w:placeholder>
              <w:showingPlcHdr/>
              <w:dropDownList>
                <w:listItem w:value="wybierz z listy"/>
                <w:listItem w:displayText="Właściciel" w:value="Właściciel"/>
                <w:listItem w:displayText="Wspólnik" w:value="Wspólnik"/>
                <w:listItem w:displayText="Prezes Zarządu" w:value="Prezes Zarządu"/>
                <w:listItem w:displayText="Wiceprezes Zarządu" w:value="Wiceprezes Zarządu"/>
                <w:listItem w:displayText="Członek Zarządu" w:value="Członek Zarządu"/>
                <w:listItem w:displayText="Prokurent" w:value="Prokurent"/>
                <w:listItem w:displayText="Pełnomocnik" w:value="Pełnomocnik"/>
              </w:dropDownList>
            </w:sdtPr>
            <w:sdtContent>
              <w:p w14:paraId="3EEDACCD" w14:textId="4E85AFB4" w:rsidR="00FA1ED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</w:t>
                </w:r>
              </w:p>
            </w:sdtContent>
          </w:sdt>
        </w:tc>
        <w:tc>
          <w:tcPr>
            <w:tcW w:w="473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760064139"/>
              <w:placeholder>
                <w:docPart w:val="F16F884F083A40579D4DBBDBCD2E80B2"/>
              </w:placeholder>
              <w:showingPlcHdr/>
              <w:text/>
            </w:sdtPr>
            <w:sdtContent>
              <w:p w14:paraId="252590C3" w14:textId="79B279A2" w:rsidR="00FA1ED1" w:rsidRPr="00672A6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66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857800892"/>
              <w:placeholder>
                <w:docPart w:val="63A21CF30EAC48B2B1ADCEEC4AE4B958"/>
              </w:placeholder>
              <w:showingPlcHdr/>
              <w:text/>
            </w:sdtPr>
            <w:sdtContent>
              <w:p w14:paraId="2D2F61DB" w14:textId="77777777" w:rsidR="00FA1ED1" w:rsidRPr="00736A57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…………</w:t>
                </w:r>
                <w:r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</w:t>
                </w:r>
                <w:r w:rsidRPr="00CC1A60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…….</w:t>
                </w:r>
              </w:p>
            </w:sdtContent>
          </w:sdt>
        </w:tc>
        <w:tc>
          <w:tcPr>
            <w:tcW w:w="542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412808265"/>
              <w:placeholder>
                <w:docPart w:val="2643848F502744CF89FE8DFF85EA1F80"/>
              </w:placeholder>
              <w:showingPlcHdr/>
              <w:text/>
            </w:sdtPr>
            <w:sdtContent>
              <w:p w14:paraId="14AEF0B2" w14:textId="4EF1359C" w:rsidR="00FA1ED1" w:rsidRPr="00736A57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….</w:t>
                </w:r>
              </w:p>
            </w:sdtContent>
          </w:sdt>
        </w:tc>
        <w:tc>
          <w:tcPr>
            <w:tcW w:w="604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68323513"/>
              <w:placeholder>
                <w:docPart w:val="A5972F3C1ABD4718B50F4E1AD950BAB0"/>
              </w:placeholder>
              <w:showingPlcHdr/>
              <w:text/>
            </w:sdtPr>
            <w:sdtContent>
              <w:p w14:paraId="1654A6C5" w14:textId="77777777" w:rsidR="00FA1ED1" w:rsidRPr="008650F3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1A67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…………….</w:t>
                </w:r>
              </w:p>
            </w:sdtContent>
          </w:sdt>
        </w:tc>
        <w:tc>
          <w:tcPr>
            <w:tcW w:w="470" w:type="pct"/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16574684"/>
              <w:placeholder>
                <w:docPart w:val="F636DAF9DAEF451AB41C6A8F9398BED6"/>
              </w:placeholder>
              <w:showingPlcHdr/>
              <w:dropDownList>
                <w:listItem w:value="wybierz z listy"/>
                <w:listItem w:displayText="Żonaty" w:value="Żonaty"/>
                <w:listItem w:displayText="Mężatka" w:value="Mężatka"/>
                <w:listItem w:displayText="Wolny" w:value="Wolny"/>
              </w:dropDownList>
            </w:sdtPr>
            <w:sdtContent>
              <w:p w14:paraId="488E9FB1" w14:textId="77777777" w:rsidR="00FA1ED1" w:rsidRDefault="00FA1ED1" w:rsidP="00FA1ED1">
                <w:pPr>
                  <w:pStyle w:val="Tekstpodstawowy"/>
                  <w:spacing w:after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……..……</w:t>
                </w:r>
              </w:p>
            </w:sdtContent>
          </w:sdt>
        </w:tc>
        <w:tc>
          <w:tcPr>
            <w:tcW w:w="263" w:type="pct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251506982"/>
              <w:placeholder>
                <w:docPart w:val="4F03B86BAEED448FBADC61469B8FBDDF"/>
              </w:placeholder>
              <w:showingPlcHdr/>
              <w:dropDownList>
                <w:listItem w:value="wybierz z listy"/>
                <w:listItem w:displayText="TAK" w:value="TAK"/>
                <w:listItem w:displayText="NIE" w:value="NIE"/>
                <w:listItem w:displayText="ND" w:value="ND"/>
              </w:dropDownList>
            </w:sdtPr>
            <w:sdtContent>
              <w:p w14:paraId="2291381F" w14:textId="77777777" w:rsidR="00FA1ED1" w:rsidRDefault="00FA1ED1" w:rsidP="00FA1ED1">
                <w:pPr>
                  <w:pStyle w:val="Tekstpodstawowy"/>
                  <w:spacing w:after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.…</w:t>
                </w:r>
                <w:r w:rsidRPr="00CC1A60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EC34B6" w:rsidRPr="00BE399E" w14:paraId="08F2E203" w14:textId="77777777" w:rsidTr="00EC34B6">
        <w:trPr>
          <w:trHeight w:val="305"/>
        </w:trPr>
        <w:tc>
          <w:tcPr>
            <w:tcW w:w="3121" w:type="pct"/>
            <w:gridSpan w:val="5"/>
          </w:tcPr>
          <w:p w14:paraId="189E2011" w14:textId="77777777" w:rsidR="00EC34B6" w:rsidRDefault="00EC34B6" w:rsidP="00FA1ED1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13A49">
              <w:rPr>
                <w:rFonts w:ascii="Arial" w:hAnsi="Arial" w:cs="Arial"/>
                <w:sz w:val="14"/>
                <w:szCs w:val="14"/>
              </w:rPr>
              <w:t xml:space="preserve">Osoba upoważniona do kontaktów z </w:t>
            </w:r>
            <w:r>
              <w:rPr>
                <w:rFonts w:ascii="Arial" w:hAnsi="Arial" w:cs="Arial"/>
                <w:sz w:val="14"/>
                <w:szCs w:val="14"/>
              </w:rPr>
              <w:t>BPS Leasing (kontakt):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22732401"/>
              <w:placeholder>
                <w:docPart w:val="EADBB256FFB343F5B07D47FBEB0D29C9"/>
              </w:placeholder>
              <w:showingPlcHdr/>
              <w:text/>
            </w:sdtPr>
            <w:sdtContent>
              <w:p w14:paraId="0D683F27" w14:textId="0540EBB8" w:rsidR="00EC34B6" w:rsidRDefault="00EC34B6" w:rsidP="00FA1ED1">
                <w:pPr>
                  <w:pStyle w:val="Tekstpodstawowy"/>
                  <w:spacing w:after="0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……………………………………………</w:t>
                </w:r>
                <w:r w:rsidRPr="000B6941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……</w:t>
                </w:r>
              </w:p>
            </w:sdtContent>
          </w:sdt>
        </w:tc>
        <w:tc>
          <w:tcPr>
            <w:tcW w:w="1879" w:type="pct"/>
            <w:gridSpan w:val="4"/>
            <w:shd w:val="clear" w:color="auto" w:fill="auto"/>
          </w:tcPr>
          <w:p w14:paraId="3E0B4DEB" w14:textId="7FEADD81" w:rsidR="00EC34B6" w:rsidRDefault="00EC34B6" w:rsidP="00FA1ED1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07DB2">
              <w:rPr>
                <w:rFonts w:ascii="Arial" w:hAnsi="Arial" w:cs="Arial"/>
                <w:sz w:val="14"/>
                <w:szCs w:val="14"/>
              </w:rPr>
              <w:t xml:space="preserve">Klient </w:t>
            </w:r>
            <w:r>
              <w:rPr>
                <w:rFonts w:ascii="Arial" w:hAnsi="Arial" w:cs="Arial"/>
                <w:sz w:val="14"/>
                <w:szCs w:val="14"/>
              </w:rPr>
              <w:t>Banku Polskiej Spółdzielczości S.A.: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Style w:val="TekstpodstawowyZnak"/>
                  <w:rFonts w:ascii="Arial" w:hAnsi="Arial" w:cs="Arial"/>
                  <w:sz w:val="18"/>
                  <w:szCs w:val="18"/>
                </w:rPr>
                <w:id w:val="-1382544470"/>
                <w:placeholder>
                  <w:docPart w:val="7F5A169A847041B6B3A714D00F4860C2"/>
                </w:placeholder>
                <w:showingPlcHdr/>
                <w:dropDownList>
                  <w:listItem w:value="wybierz z listy"/>
                  <w:listItem w:displayText="TAK" w:value="TAK"/>
                  <w:listItem w:displayText="NIE" w:value="NIE"/>
                </w:dropDownList>
              </w:sdtPr>
              <w:sdtEndPr>
                <w:rPr>
                  <w:rStyle w:val="Domylnaczcionkaakapitu"/>
                </w:rPr>
              </w:sdtEndPr>
              <w:sdtContent>
                <w:r w:rsidRPr="000529DB">
                  <w:rPr>
                    <w:rStyle w:val="Tekstzastpczy"/>
                    <w:rFonts w:ascii="Arial" w:hAnsi="Arial" w:cs="Arial"/>
                    <w:color w:val="FF0000"/>
                    <w:sz w:val="16"/>
                    <w:szCs w:val="16"/>
                  </w:rPr>
                  <w:t>TAK/NIE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9D91B23" w14:textId="12E388FF" w:rsidR="00EC34B6" w:rsidRDefault="00EC34B6" w:rsidP="00FA1ED1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Klient BS w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092155589"/>
                <w:placeholder>
                  <w:docPart w:val="08DAB33F1993403CACCBEF273359DBFB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…..…………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…….</w:t>
                </w:r>
                <w:r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………</w:t>
                </w:r>
                <w:r w:rsidRPr="00EE0B73">
                  <w:rPr>
                    <w:rFonts w:ascii="Arial" w:hAnsi="Arial" w:cs="Arial"/>
                    <w:color w:val="767171" w:themeColor="background2" w:themeShade="80"/>
                    <w:sz w:val="14"/>
                    <w:szCs w:val="14"/>
                  </w:rPr>
                  <w:t>……………</w:t>
                </w:r>
              </w:sdtContent>
            </w:sdt>
            <w:r>
              <w:rPr>
                <w:rStyle w:val="TekstpodstawowyZnak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8D54DD3" w14:textId="77777777" w:rsidR="007842B8" w:rsidRPr="00B25CC4" w:rsidRDefault="007842B8" w:rsidP="00EF618A">
      <w:pPr>
        <w:rPr>
          <w:rFonts w:ascii="Arial" w:hAnsi="Arial" w:cs="Arial"/>
          <w:sz w:val="4"/>
          <w:szCs w:val="4"/>
        </w:rPr>
      </w:pPr>
    </w:p>
    <w:tbl>
      <w:tblPr>
        <w:tblW w:w="108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"/>
        <w:gridCol w:w="351"/>
        <w:gridCol w:w="2954"/>
        <w:gridCol w:w="1866"/>
        <w:gridCol w:w="283"/>
        <w:gridCol w:w="1134"/>
        <w:gridCol w:w="1276"/>
        <w:gridCol w:w="701"/>
        <w:gridCol w:w="716"/>
        <w:gridCol w:w="851"/>
        <w:gridCol w:w="425"/>
        <w:gridCol w:w="167"/>
      </w:tblGrid>
      <w:tr w:rsidR="00691AFD" w:rsidRPr="005F6D9F" w14:paraId="2689EE7E" w14:textId="77777777" w:rsidTr="00DC27E3">
        <w:trPr>
          <w:trHeight w:val="2278"/>
        </w:trPr>
        <w:tc>
          <w:tcPr>
            <w:tcW w:w="5280" w:type="dxa"/>
            <w:gridSpan w:val="4"/>
            <w:shd w:val="clear" w:color="auto" w:fill="auto"/>
          </w:tcPr>
          <w:tbl>
            <w:tblPr>
              <w:tblW w:w="5140" w:type="dxa"/>
              <w:tblBorders>
                <w:top w:val="single" w:sz="4" w:space="0" w:color="CAD238"/>
                <w:left w:val="single" w:sz="4" w:space="0" w:color="CAD238"/>
                <w:bottom w:val="single" w:sz="4" w:space="0" w:color="CAD238"/>
                <w:right w:val="single" w:sz="4" w:space="0" w:color="CAD238"/>
                <w:insideH w:val="single" w:sz="4" w:space="0" w:color="CAD238"/>
                <w:insideV w:val="single" w:sz="4" w:space="0" w:color="CAD238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15"/>
              <w:gridCol w:w="1111"/>
              <w:gridCol w:w="1139"/>
              <w:gridCol w:w="975"/>
            </w:tblGrid>
            <w:tr w:rsidR="00691AFD" w:rsidRPr="00562820" w14:paraId="55CD825E" w14:textId="77777777" w:rsidTr="00DC27E3">
              <w:trPr>
                <w:trHeight w:val="127"/>
              </w:trPr>
              <w:tc>
                <w:tcPr>
                  <w:tcW w:w="5000" w:type="pct"/>
                  <w:gridSpan w:val="4"/>
                  <w:shd w:val="clear" w:color="auto" w:fill="D9D9D9"/>
                  <w:vAlign w:val="center"/>
                </w:tcPr>
                <w:p w14:paraId="5A179575" w14:textId="77777777" w:rsidR="00691AFD" w:rsidRPr="00FD7E8A" w:rsidRDefault="00691AFD" w:rsidP="00985240">
                  <w:pPr>
                    <w:pStyle w:val="Tekstpodstawowy"/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44656">
                    <w:rPr>
                      <w:rFonts w:ascii="Arial" w:hAnsi="Arial" w:cs="Arial"/>
                      <w:b/>
                      <w:color w:val="008866"/>
                      <w:sz w:val="16"/>
                      <w:szCs w:val="16"/>
                    </w:rPr>
                    <w:t xml:space="preserve">2. </w:t>
                  </w:r>
                  <w:r w:rsidR="00AF2226" w:rsidRPr="00D44656">
                    <w:rPr>
                      <w:rFonts w:ascii="Arial" w:hAnsi="Arial" w:cs="Arial"/>
                      <w:b/>
                      <w:color w:val="008866"/>
                      <w:sz w:val="16"/>
                      <w:szCs w:val="16"/>
                    </w:rPr>
                    <w:t xml:space="preserve">  </w:t>
                  </w:r>
                  <w:r w:rsidR="0096210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PODSTAWOWE </w:t>
                  </w:r>
                  <w:r w:rsidRPr="00FD7E8A">
                    <w:rPr>
                      <w:rFonts w:ascii="Arial" w:hAnsi="Arial" w:cs="Arial"/>
                      <w:b/>
                      <w:sz w:val="16"/>
                      <w:szCs w:val="16"/>
                    </w:rPr>
                    <w:t>DANE FINANSOWE</w:t>
                  </w:r>
                </w:p>
              </w:tc>
            </w:tr>
            <w:tr w:rsidR="00691AFD" w:rsidRPr="00562820" w14:paraId="438853A0" w14:textId="77777777" w:rsidTr="00DC27E3">
              <w:trPr>
                <w:trHeight w:val="142"/>
              </w:trPr>
              <w:tc>
                <w:tcPr>
                  <w:tcW w:w="1863" w:type="pct"/>
                  <w:shd w:val="clear" w:color="auto" w:fill="auto"/>
                  <w:vAlign w:val="center"/>
                </w:tcPr>
                <w:p w14:paraId="480F3A52" w14:textId="77777777" w:rsidR="00691AFD" w:rsidRPr="009A404D" w:rsidRDefault="00691AFD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0B3D4464" w14:textId="77777777" w:rsidR="00691AFD" w:rsidRPr="009A404D" w:rsidRDefault="00691AFD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9A404D">
                    <w:rPr>
                      <w:rFonts w:ascii="Arial" w:hAnsi="Arial" w:cs="Arial"/>
                      <w:sz w:val="14"/>
                      <w:szCs w:val="14"/>
                    </w:rPr>
                    <w:t>tys. PLN</w:t>
                  </w:r>
                </w:p>
                <w:p w14:paraId="487579AF" w14:textId="77777777" w:rsidR="00691AFD" w:rsidRPr="009A404D" w:rsidRDefault="00691AFD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1081" w:type="pct"/>
                  <w:shd w:val="clear" w:color="auto" w:fill="auto"/>
                  <w:vAlign w:val="center"/>
                </w:tcPr>
                <w:p w14:paraId="57ABB557" w14:textId="7CD85049" w:rsidR="00554669" w:rsidRDefault="00554669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okres bieżący</w:t>
                  </w:r>
                </w:p>
                <w:p w14:paraId="5DCA01BE" w14:textId="696A2AA3" w:rsidR="00691AFD" w:rsidRPr="009A404D" w:rsidRDefault="00BE0FAC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4"/>
                        <w:szCs w:val="14"/>
                      </w:rPr>
                      <w:id w:val="-930507041"/>
                      <w:placeholder>
                        <w:docPart w:val="10D6645123534B21BF6E0D4CE715A83A"/>
                      </w:placeholder>
                      <w:showingPlcHdr/>
                      <w:text/>
                    </w:sdtPr>
                    <w:sdtEndPr/>
                    <w:sdtContent>
                      <w:r w:rsidR="00691AFD" w:rsidRPr="009A404D">
                        <w:rPr>
                          <w:rStyle w:val="Tekstzastpczy"/>
                          <w:rFonts w:ascii="Arial" w:hAnsi="Arial" w:cs="Arial"/>
                          <w:color w:val="auto"/>
                          <w:sz w:val="14"/>
                          <w:szCs w:val="14"/>
                        </w:rPr>
                        <w:t>_</w:t>
                      </w:r>
                    </w:sdtContent>
                  </w:sdt>
                  <w:r w:rsidR="00691AFD" w:rsidRPr="009A404D">
                    <w:rPr>
                      <w:rFonts w:ascii="Arial" w:hAnsi="Arial" w:cs="Arial"/>
                      <w:sz w:val="14"/>
                      <w:szCs w:val="14"/>
                    </w:rPr>
                    <w:t xml:space="preserve"> kw. 20</w:t>
                  </w:r>
                  <w:r w:rsidR="00554669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sdt>
                    <w:sdtPr>
                      <w:rPr>
                        <w:rFonts w:ascii="Arial" w:hAnsi="Arial" w:cs="Arial"/>
                        <w:sz w:val="14"/>
                        <w:szCs w:val="14"/>
                      </w:rPr>
                      <w:id w:val="1307596189"/>
                      <w:placeholder>
                        <w:docPart w:val="3D249B2847974736ACCCCB07223F419D"/>
                      </w:placeholder>
                      <w:showingPlcHdr/>
                      <w:text/>
                    </w:sdtPr>
                    <w:sdtEndPr/>
                    <w:sdtContent>
                      <w:r w:rsidR="00691AFD" w:rsidRPr="009A404D">
                        <w:rPr>
                          <w:rStyle w:val="Tekstzastpczy"/>
                          <w:rFonts w:ascii="Arial" w:hAnsi="Arial" w:cs="Arial"/>
                          <w:color w:val="auto"/>
                          <w:sz w:val="14"/>
                          <w:szCs w:val="14"/>
                        </w:rPr>
                        <w:t>_</w:t>
                      </w:r>
                      <w:r w:rsidR="00B25CC4">
                        <w:rPr>
                          <w:rStyle w:val="Tekstzastpczy"/>
                          <w:rFonts w:ascii="Arial" w:hAnsi="Arial" w:cs="Arial"/>
                          <w:color w:val="auto"/>
                          <w:sz w:val="14"/>
                          <w:szCs w:val="14"/>
                        </w:rPr>
                        <w:t>_</w:t>
                      </w:r>
                      <w:r w:rsidR="00691AFD" w:rsidRPr="009A404D">
                        <w:rPr>
                          <w:rStyle w:val="Tekstzastpczy"/>
                          <w:rFonts w:ascii="Arial" w:hAnsi="Arial" w:cs="Arial"/>
                          <w:color w:val="auto"/>
                          <w:sz w:val="14"/>
                          <w:szCs w:val="14"/>
                        </w:rPr>
                        <w:t>_</w:t>
                      </w:r>
                    </w:sdtContent>
                  </w:sdt>
                  <w:r w:rsidR="00B82493">
                    <w:rPr>
                      <w:rFonts w:ascii="Arial" w:hAnsi="Arial" w:cs="Arial"/>
                      <w:sz w:val="14"/>
                      <w:szCs w:val="14"/>
                    </w:rPr>
                    <w:t xml:space="preserve"> r.</w:t>
                  </w:r>
                </w:p>
              </w:tc>
              <w:tc>
                <w:tcPr>
                  <w:tcW w:w="1108" w:type="pct"/>
                  <w:shd w:val="clear" w:color="auto" w:fill="auto"/>
                  <w:vAlign w:val="center"/>
                </w:tcPr>
                <w:p w14:paraId="016B8B9B" w14:textId="41A01F47" w:rsidR="00554669" w:rsidRDefault="00554669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ost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>. pełny rok</w:t>
                  </w:r>
                </w:p>
                <w:p w14:paraId="29B1C7B1" w14:textId="15D77B40" w:rsidR="00691AFD" w:rsidRPr="009A404D" w:rsidRDefault="00691AFD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A404D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  <w:r w:rsidR="00554669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sdt>
                    <w:sdtPr>
                      <w:rPr>
                        <w:rFonts w:ascii="Arial" w:hAnsi="Arial" w:cs="Arial"/>
                        <w:sz w:val="14"/>
                        <w:szCs w:val="14"/>
                      </w:rPr>
                      <w:id w:val="-1100870659"/>
                      <w:placeholder>
                        <w:docPart w:val="AC60CD4B118449CB805ED8BDB3D5C867"/>
                      </w:placeholder>
                      <w:showingPlcHdr/>
                      <w:text/>
                    </w:sdtPr>
                    <w:sdtEndPr/>
                    <w:sdtContent>
                      <w:r w:rsidR="00B82493" w:rsidRPr="009A404D">
                        <w:rPr>
                          <w:rStyle w:val="Tekstzastpczy"/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_</w:t>
                      </w:r>
                      <w:r w:rsidR="00B82493">
                        <w:rPr>
                          <w:rStyle w:val="Tekstzastpczy"/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_</w:t>
                      </w:r>
                      <w:r w:rsidR="00B82493" w:rsidRPr="009A404D">
                        <w:rPr>
                          <w:rStyle w:val="Tekstzastpczy"/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_</w:t>
                      </w:r>
                    </w:sdtContent>
                  </w:sdt>
                  <w:r w:rsidR="00B82493">
                    <w:rPr>
                      <w:rFonts w:ascii="Arial" w:hAnsi="Arial" w:cs="Arial"/>
                      <w:sz w:val="14"/>
                      <w:szCs w:val="14"/>
                    </w:rPr>
                    <w:t xml:space="preserve"> r.</w:t>
                  </w:r>
                </w:p>
              </w:tc>
              <w:tc>
                <w:tcPr>
                  <w:tcW w:w="948" w:type="pct"/>
                  <w:vAlign w:val="center"/>
                </w:tcPr>
                <w:p w14:paraId="402B628F" w14:textId="5173AB7D" w:rsidR="00554669" w:rsidRDefault="00554669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rok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poprz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  <w:p w14:paraId="244699D5" w14:textId="4ED0ED45" w:rsidR="00691AFD" w:rsidRPr="009A404D" w:rsidRDefault="00691AFD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A404D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  <w:r w:rsidR="00554669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sdt>
                    <w:sdtPr>
                      <w:rPr>
                        <w:rFonts w:ascii="Arial" w:hAnsi="Arial" w:cs="Arial"/>
                        <w:sz w:val="14"/>
                        <w:szCs w:val="14"/>
                      </w:rPr>
                      <w:id w:val="528606926"/>
                      <w:placeholder>
                        <w:docPart w:val="B6909BBA4B7B48A2976B4B3EF470B855"/>
                      </w:placeholder>
                      <w:showingPlcHdr/>
                      <w:text/>
                    </w:sdtPr>
                    <w:sdtEndPr/>
                    <w:sdtContent>
                      <w:r w:rsidRPr="009A404D">
                        <w:rPr>
                          <w:rStyle w:val="Tekstzastpczy"/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__</w:t>
                      </w:r>
                      <w:r w:rsidR="00B25CC4">
                        <w:rPr>
                          <w:rStyle w:val="Tekstzastpczy"/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_</w:t>
                      </w:r>
                    </w:sdtContent>
                  </w:sdt>
                  <w:r w:rsidR="00B82493">
                    <w:rPr>
                      <w:rFonts w:ascii="Arial" w:hAnsi="Arial" w:cs="Arial"/>
                      <w:sz w:val="14"/>
                      <w:szCs w:val="14"/>
                    </w:rPr>
                    <w:t xml:space="preserve"> r.</w:t>
                  </w:r>
                </w:p>
              </w:tc>
            </w:tr>
            <w:tr w:rsidR="00691AFD" w:rsidRPr="00562820" w14:paraId="2BC19B15" w14:textId="77777777" w:rsidTr="00C227BC">
              <w:trPr>
                <w:trHeight w:val="327"/>
              </w:trPr>
              <w:tc>
                <w:tcPr>
                  <w:tcW w:w="1863" w:type="pct"/>
                  <w:shd w:val="clear" w:color="auto" w:fill="auto"/>
                  <w:vAlign w:val="center"/>
                </w:tcPr>
                <w:p w14:paraId="5FFCF365" w14:textId="77777777" w:rsidR="00A0338F" w:rsidRPr="00970CB3" w:rsidRDefault="00691AFD" w:rsidP="00985240">
                  <w:pPr>
                    <w:pStyle w:val="Tekstpodstawowy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62820">
                    <w:rPr>
                      <w:rFonts w:ascii="Arial" w:hAnsi="Arial" w:cs="Arial"/>
                      <w:sz w:val="14"/>
                      <w:szCs w:val="14"/>
                    </w:rPr>
                    <w:t>Przychód ogółem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459462184"/>
                  <w:placeholder>
                    <w:docPart w:val="9269648F1A1949B6A10F0C1A6969E5C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81" w:type="pct"/>
                      <w:shd w:val="clear" w:color="auto" w:fill="auto"/>
                      <w:vAlign w:val="center"/>
                    </w:tcPr>
                    <w:p w14:paraId="06125478" w14:textId="77777777" w:rsidR="00691AFD" w:rsidRPr="00D64B4E" w:rsidRDefault="00691AFD" w:rsidP="00985240">
                      <w:pPr>
                        <w:pStyle w:val="Tekstpodstawowy"/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36EA">
                        <w:rPr>
                          <w:rStyle w:val="Tekstzastpczy"/>
                          <w:rFonts w:ascii="Arial" w:hAnsi="Arial" w:cs="Arial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247423097"/>
                  <w:placeholder>
                    <w:docPart w:val="F45FC28FC1AE40129E0039EF2DCE45F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108" w:type="pct"/>
                      <w:shd w:val="clear" w:color="auto" w:fill="auto"/>
                      <w:vAlign w:val="center"/>
                    </w:tcPr>
                    <w:p w14:paraId="083F2CDB" w14:textId="77777777" w:rsidR="00691AFD" w:rsidRPr="00D64B4E" w:rsidRDefault="00691AFD" w:rsidP="00985240">
                      <w:pPr>
                        <w:pStyle w:val="Tekstpodstawowy"/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16E3">
                        <w:rPr>
                          <w:rStyle w:val="Tekstzastpczy"/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435745066"/>
                  <w:placeholder>
                    <w:docPart w:val="04875B3B098A4F58ACF39DAD484F570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48" w:type="pct"/>
                      <w:vAlign w:val="center"/>
                    </w:tcPr>
                    <w:p w14:paraId="7AA875F1" w14:textId="77777777" w:rsidR="00691AFD" w:rsidRPr="00D64B4E" w:rsidRDefault="00691AFD" w:rsidP="00985240">
                      <w:pPr>
                        <w:pStyle w:val="Tekstpodstawowy"/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16E3">
                        <w:rPr>
                          <w:rStyle w:val="Tekstzastpczy"/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</w:tr>
            <w:tr w:rsidR="00691AFD" w:rsidRPr="00562820" w14:paraId="2A0E8A01" w14:textId="77777777" w:rsidTr="00DC27E3">
              <w:trPr>
                <w:trHeight w:val="286"/>
              </w:trPr>
              <w:tc>
                <w:tcPr>
                  <w:tcW w:w="1863" w:type="pct"/>
                  <w:shd w:val="clear" w:color="auto" w:fill="auto"/>
                  <w:vAlign w:val="center"/>
                </w:tcPr>
                <w:p w14:paraId="3D674A46" w14:textId="77777777" w:rsidR="00691AFD" w:rsidRPr="00562820" w:rsidRDefault="00691AFD" w:rsidP="00985240">
                  <w:pPr>
                    <w:pStyle w:val="Tekstpodstawowy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62820">
                    <w:rPr>
                      <w:rFonts w:ascii="Arial" w:hAnsi="Arial" w:cs="Arial"/>
                      <w:sz w:val="14"/>
                      <w:szCs w:val="14"/>
                    </w:rPr>
                    <w:t>Zysk / strata netto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999627864"/>
                  <w:placeholder>
                    <w:docPart w:val="C9390A99739E41B9B2017E65B4BE897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81" w:type="pct"/>
                      <w:shd w:val="clear" w:color="auto" w:fill="auto"/>
                      <w:vAlign w:val="center"/>
                    </w:tcPr>
                    <w:p w14:paraId="3E992A82" w14:textId="77777777" w:rsidR="00691AFD" w:rsidRPr="00D64B4E" w:rsidRDefault="00691AFD" w:rsidP="00985240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36EA">
                        <w:rPr>
                          <w:rStyle w:val="Tekstzastpczy"/>
                          <w:rFonts w:ascii="Arial" w:hAnsi="Arial" w:cs="Arial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573936360"/>
                  <w:placeholder>
                    <w:docPart w:val="368638B7727540979DDD5DB63A97D08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108" w:type="pct"/>
                      <w:shd w:val="clear" w:color="auto" w:fill="auto"/>
                      <w:vAlign w:val="center"/>
                    </w:tcPr>
                    <w:p w14:paraId="15009738" w14:textId="77777777" w:rsidR="00691AFD" w:rsidRPr="00D64B4E" w:rsidRDefault="00691AFD" w:rsidP="00985240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5AF8">
                        <w:rPr>
                          <w:rStyle w:val="Tekstzastpczy"/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306134129"/>
                  <w:placeholder>
                    <w:docPart w:val="8833293DB4CF4FE5865D600B5070F9E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48" w:type="pct"/>
                      <w:vAlign w:val="center"/>
                    </w:tcPr>
                    <w:p w14:paraId="52B5F897" w14:textId="77777777" w:rsidR="00691AFD" w:rsidRPr="00D64B4E" w:rsidRDefault="00691AFD" w:rsidP="00985240">
                      <w:pPr>
                        <w:pStyle w:val="Tekstpodstawowy"/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5AF8">
                        <w:rPr>
                          <w:rStyle w:val="Tekstzastpczy"/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</w:tr>
            <w:tr w:rsidR="00970CB3" w:rsidRPr="00562820" w14:paraId="193A2AA6" w14:textId="77777777" w:rsidTr="00C227BC">
              <w:trPr>
                <w:trHeight w:val="309"/>
              </w:trPr>
              <w:tc>
                <w:tcPr>
                  <w:tcW w:w="1863" w:type="pct"/>
                  <w:shd w:val="clear" w:color="auto" w:fill="auto"/>
                  <w:vAlign w:val="center"/>
                </w:tcPr>
                <w:p w14:paraId="0AD11757" w14:textId="77777777" w:rsidR="00970CB3" w:rsidRDefault="00970CB3" w:rsidP="00970CB3">
                  <w:pPr>
                    <w:pStyle w:val="Tekstpodstawowy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Amortyzacja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17074871"/>
                  <w:placeholder>
                    <w:docPart w:val="FBE3B4E8FD6B4A39AF26F2863957B9F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81" w:type="pct"/>
                      <w:shd w:val="clear" w:color="auto" w:fill="auto"/>
                      <w:vAlign w:val="center"/>
                    </w:tcPr>
                    <w:p w14:paraId="12792951" w14:textId="77777777" w:rsidR="00970CB3" w:rsidRPr="00714B40" w:rsidRDefault="00970CB3" w:rsidP="00970CB3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4B40">
                        <w:rPr>
                          <w:rStyle w:val="Tekstzastpczy"/>
                          <w:rFonts w:ascii="Arial" w:hAnsi="Arial" w:cs="Arial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768917781"/>
                  <w:placeholder>
                    <w:docPart w:val="9325FBA86E2342E28D8C42061EF4C8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108" w:type="pct"/>
                      <w:shd w:val="clear" w:color="auto" w:fill="auto"/>
                      <w:vAlign w:val="center"/>
                    </w:tcPr>
                    <w:p w14:paraId="4D32D18E" w14:textId="77777777" w:rsidR="00970CB3" w:rsidRPr="00714B40" w:rsidRDefault="00970CB3" w:rsidP="00970CB3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4B40">
                        <w:rPr>
                          <w:rStyle w:val="Tekstzastpczy"/>
                          <w:rFonts w:ascii="Arial" w:hAnsi="Arial" w:cs="Arial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761250510"/>
                  <w:placeholder>
                    <w:docPart w:val="83F357DBE9304AABBC072FB0DBF54DD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48" w:type="pct"/>
                      <w:vAlign w:val="center"/>
                    </w:tcPr>
                    <w:p w14:paraId="319E1937" w14:textId="77777777" w:rsidR="00970CB3" w:rsidRPr="00714B40" w:rsidRDefault="00970CB3" w:rsidP="00970CB3">
                      <w:pPr>
                        <w:pStyle w:val="Tekstpodstawowy"/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4B40">
                        <w:rPr>
                          <w:rStyle w:val="Tekstzastpczy"/>
                          <w:rFonts w:ascii="Arial" w:hAnsi="Arial" w:cs="Arial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</w:tr>
            <w:tr w:rsidR="00970CB3" w:rsidRPr="00562820" w14:paraId="06481723" w14:textId="77777777" w:rsidTr="00DC27E3">
              <w:trPr>
                <w:trHeight w:val="210"/>
              </w:trPr>
              <w:tc>
                <w:tcPr>
                  <w:tcW w:w="1863" w:type="pct"/>
                  <w:shd w:val="clear" w:color="auto" w:fill="auto"/>
                  <w:vAlign w:val="center"/>
                </w:tcPr>
                <w:p w14:paraId="6782E9B6" w14:textId="04ECA8B8" w:rsidR="00970CB3" w:rsidRPr="00970CB3" w:rsidRDefault="00970CB3" w:rsidP="00970CB3">
                  <w:pPr>
                    <w:pStyle w:val="Tekstpodstawowy"/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62820">
                    <w:rPr>
                      <w:rFonts w:ascii="Arial" w:hAnsi="Arial" w:cs="Arial"/>
                      <w:sz w:val="14"/>
                      <w:szCs w:val="14"/>
                    </w:rPr>
                    <w:t>Suma bilansowa dla pełnej księgowości</w:t>
                  </w:r>
                  <w:r w:rsidR="00C227B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  <w:r w:rsidR="00C227BC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majątek </w:t>
                  </w:r>
                  <w:r w:rsidR="00C227BC">
                    <w:rPr>
                      <w:rFonts w:ascii="Arial" w:hAnsi="Arial" w:cs="Arial"/>
                      <w:sz w:val="14"/>
                      <w:szCs w:val="14"/>
                    </w:rPr>
                    <w:t xml:space="preserve">firmy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dla uproszczonej księgowości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807193218"/>
                  <w:placeholder>
                    <w:docPart w:val="C471422E63BB431FAF08282032BE75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81" w:type="pct"/>
                      <w:shd w:val="clear" w:color="auto" w:fill="auto"/>
                      <w:vAlign w:val="center"/>
                    </w:tcPr>
                    <w:p w14:paraId="244CC8EE" w14:textId="77777777" w:rsidR="00970CB3" w:rsidRPr="00B016E3" w:rsidRDefault="00181379" w:rsidP="00970CB3">
                      <w:pPr>
                        <w:jc w:val="right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E636EA">
                        <w:rPr>
                          <w:rStyle w:val="Tekstzastpczy"/>
                          <w:rFonts w:ascii="Arial" w:hAnsi="Arial" w:cs="Arial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452908577"/>
                  <w:placeholder>
                    <w:docPart w:val="07378E18EBD74E3E952ED0ED41E1560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108" w:type="pct"/>
                      <w:shd w:val="clear" w:color="auto" w:fill="auto"/>
                      <w:vAlign w:val="center"/>
                    </w:tcPr>
                    <w:p w14:paraId="30C515D3" w14:textId="77777777" w:rsidR="00970CB3" w:rsidRPr="00B016E3" w:rsidRDefault="00970CB3" w:rsidP="00970CB3">
                      <w:pPr>
                        <w:jc w:val="right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B016E3">
                        <w:rPr>
                          <w:rStyle w:val="Tekstzastpczy"/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2090540831"/>
                  <w:placeholder>
                    <w:docPart w:val="60FB996304334B3FB581D4D961E9FC0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48" w:type="pct"/>
                      <w:vAlign w:val="center"/>
                    </w:tcPr>
                    <w:p w14:paraId="13E2FE72" w14:textId="77777777" w:rsidR="00970CB3" w:rsidRPr="00B016E3" w:rsidRDefault="00970CB3" w:rsidP="00970CB3">
                      <w:pPr>
                        <w:pStyle w:val="Tekstpodstawowy"/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B016E3">
                        <w:rPr>
                          <w:rStyle w:val="Tekstzastpczy"/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………….</w:t>
                      </w:r>
                    </w:p>
                  </w:tc>
                </w:sdtContent>
              </w:sdt>
            </w:tr>
          </w:tbl>
          <w:p w14:paraId="69C411DC" w14:textId="77777777" w:rsidR="00A444E7" w:rsidRPr="00F00CEA" w:rsidRDefault="00A444E7" w:rsidP="000602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3" w:type="dxa"/>
            <w:gridSpan w:val="8"/>
            <w:shd w:val="clear" w:color="auto" w:fill="auto"/>
          </w:tcPr>
          <w:tbl>
            <w:tblPr>
              <w:tblW w:w="5275" w:type="dxa"/>
              <w:tblBorders>
                <w:top w:val="single" w:sz="4" w:space="0" w:color="CAD238"/>
                <w:left w:val="single" w:sz="4" w:space="0" w:color="CAD238"/>
                <w:bottom w:val="single" w:sz="4" w:space="0" w:color="CAD238"/>
                <w:right w:val="single" w:sz="4" w:space="0" w:color="CAD238"/>
                <w:insideH w:val="single" w:sz="4" w:space="0" w:color="CAD238"/>
                <w:insideV w:val="single" w:sz="4" w:space="0" w:color="CAD238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80"/>
              <w:gridCol w:w="995"/>
            </w:tblGrid>
            <w:tr w:rsidR="00691AFD" w:rsidRPr="00BB5FC7" w14:paraId="46C2BD6E" w14:textId="77777777" w:rsidTr="00DC27E3">
              <w:trPr>
                <w:trHeight w:val="127"/>
              </w:trPr>
              <w:tc>
                <w:tcPr>
                  <w:tcW w:w="5000" w:type="pct"/>
                  <w:gridSpan w:val="2"/>
                  <w:shd w:val="clear" w:color="auto" w:fill="D9D9D9"/>
                  <w:vAlign w:val="center"/>
                </w:tcPr>
                <w:p w14:paraId="21EE1C5C" w14:textId="77777777" w:rsidR="00691AFD" w:rsidRPr="00BB5FC7" w:rsidRDefault="00691AFD" w:rsidP="00985240">
                  <w:pPr>
                    <w:pStyle w:val="Tekstpodstawowy"/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44656">
                    <w:rPr>
                      <w:rFonts w:ascii="Arial" w:hAnsi="Arial" w:cs="Arial"/>
                      <w:b/>
                      <w:color w:val="008866"/>
                      <w:sz w:val="16"/>
                      <w:szCs w:val="16"/>
                    </w:rPr>
                    <w:t xml:space="preserve">3. </w:t>
                  </w:r>
                  <w:r w:rsidR="00AF2226" w:rsidRPr="00D44656">
                    <w:rPr>
                      <w:rFonts w:ascii="Arial" w:hAnsi="Arial" w:cs="Arial"/>
                      <w:b/>
                      <w:color w:val="008866"/>
                      <w:sz w:val="16"/>
                      <w:szCs w:val="16"/>
                    </w:rPr>
                    <w:t xml:space="preserve"> </w:t>
                  </w:r>
                  <w:r w:rsidRPr="00BB5FC7">
                    <w:rPr>
                      <w:rFonts w:ascii="Arial" w:hAnsi="Arial" w:cs="Arial"/>
                      <w:b/>
                      <w:sz w:val="16"/>
                      <w:szCs w:val="16"/>
                    </w:rPr>
                    <w:t>OŚWIADCZENIA</w:t>
                  </w:r>
                </w:p>
              </w:tc>
            </w:tr>
            <w:tr w:rsidR="002F70C3" w:rsidRPr="00713A49" w14:paraId="512E0FA6" w14:textId="77777777" w:rsidTr="00307951">
              <w:trPr>
                <w:trHeight w:val="175"/>
              </w:trPr>
              <w:tc>
                <w:tcPr>
                  <w:tcW w:w="4057" w:type="pct"/>
                  <w:shd w:val="clear" w:color="auto" w:fill="auto"/>
                  <w:vAlign w:val="center"/>
                </w:tcPr>
                <w:p w14:paraId="37E9EDCB" w14:textId="77777777" w:rsidR="00691AFD" w:rsidRPr="00713A49" w:rsidRDefault="00691AFD" w:rsidP="00985240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>Występują zaległości z opłatami wobec US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>ZUS / KRUS</w:t>
                  </w:r>
                </w:p>
              </w:tc>
              <w:tc>
                <w:tcPr>
                  <w:tcW w:w="943" w:type="pct"/>
                  <w:shd w:val="clear" w:color="auto" w:fill="auto"/>
                  <w:vAlign w:val="center"/>
                </w:tcPr>
                <w:p w14:paraId="24544D81" w14:textId="77777777" w:rsidR="00691AFD" w:rsidRPr="00BE04EC" w:rsidRDefault="00BE0FAC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663081752"/>
                      <w:placeholder>
                        <w:docPart w:val="1948F127DA984383A504FB79F733F3D3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9517BB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2F70C3" w:rsidRPr="00713A49" w14:paraId="01C41108" w14:textId="77777777" w:rsidTr="00307951">
              <w:trPr>
                <w:trHeight w:val="175"/>
              </w:trPr>
              <w:tc>
                <w:tcPr>
                  <w:tcW w:w="4057" w:type="pct"/>
                  <w:shd w:val="clear" w:color="auto" w:fill="auto"/>
                  <w:vAlign w:val="center"/>
                </w:tcPr>
                <w:p w14:paraId="6F1B3F93" w14:textId="77777777" w:rsidR="00691AFD" w:rsidRPr="00713A49" w:rsidRDefault="00691AFD" w:rsidP="00985240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Zawarto ugodę z </w:t>
                  </w: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>US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/ </w:t>
                  </w: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>ZUS / KRUS</w:t>
                  </w:r>
                </w:p>
              </w:tc>
              <w:tc>
                <w:tcPr>
                  <w:tcW w:w="943" w:type="pct"/>
                  <w:shd w:val="clear" w:color="auto" w:fill="auto"/>
                  <w:vAlign w:val="center"/>
                </w:tcPr>
                <w:p w14:paraId="0362D64E" w14:textId="77777777" w:rsidR="00691AFD" w:rsidRPr="00BE04EC" w:rsidRDefault="00BE0FAC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712485929"/>
                      <w:placeholder>
                        <w:docPart w:val="7FCAAFA1A51945A98CF3567EDF67BB41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691AFD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2F70C3" w:rsidRPr="00713A49" w14:paraId="55164E3F" w14:textId="77777777" w:rsidTr="00307951">
              <w:trPr>
                <w:trHeight w:val="207"/>
              </w:trPr>
              <w:tc>
                <w:tcPr>
                  <w:tcW w:w="4057" w:type="pct"/>
                  <w:shd w:val="clear" w:color="auto" w:fill="auto"/>
                  <w:vAlign w:val="center"/>
                </w:tcPr>
                <w:p w14:paraId="59CE1734" w14:textId="77777777" w:rsidR="00691AFD" w:rsidRPr="00713A49" w:rsidRDefault="00691AFD" w:rsidP="00985240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>Występują zaległości wobec instytucji finansowych</w:t>
                  </w:r>
                </w:p>
              </w:tc>
              <w:tc>
                <w:tcPr>
                  <w:tcW w:w="943" w:type="pct"/>
                  <w:shd w:val="clear" w:color="auto" w:fill="auto"/>
                  <w:vAlign w:val="center"/>
                </w:tcPr>
                <w:p w14:paraId="525D01AE" w14:textId="77777777" w:rsidR="00691AFD" w:rsidRPr="00BE04EC" w:rsidRDefault="00BE0FAC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581763849"/>
                      <w:placeholder>
                        <w:docPart w:val="B479043027304A0B968DEE8C2E1B26B2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691AFD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2F70C3" w:rsidRPr="00713A49" w14:paraId="46DF6135" w14:textId="77777777" w:rsidTr="00307951">
              <w:trPr>
                <w:trHeight w:val="148"/>
              </w:trPr>
              <w:tc>
                <w:tcPr>
                  <w:tcW w:w="4057" w:type="pct"/>
                  <w:shd w:val="clear" w:color="auto" w:fill="auto"/>
                  <w:vAlign w:val="center"/>
                </w:tcPr>
                <w:p w14:paraId="53C49F27" w14:textId="77777777" w:rsidR="00691AFD" w:rsidRPr="00713A49" w:rsidRDefault="00691AFD" w:rsidP="00985240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>Straty firmy przekraczają 30% kapitałów własnych</w:t>
                  </w:r>
                </w:p>
              </w:tc>
              <w:tc>
                <w:tcPr>
                  <w:tcW w:w="943" w:type="pct"/>
                  <w:shd w:val="clear" w:color="auto" w:fill="auto"/>
                  <w:vAlign w:val="center"/>
                </w:tcPr>
                <w:p w14:paraId="391A73F5" w14:textId="77777777" w:rsidR="00691AFD" w:rsidRPr="00BE04EC" w:rsidRDefault="00BE0FAC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673175490"/>
                      <w:placeholder>
                        <w:docPart w:val="146E1C592E40404FB80321D878A6BD77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691AFD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2F70C3" w:rsidRPr="00713A49" w14:paraId="5875DC2A" w14:textId="77777777" w:rsidTr="00307951">
              <w:trPr>
                <w:trHeight w:val="242"/>
              </w:trPr>
              <w:tc>
                <w:tcPr>
                  <w:tcW w:w="4057" w:type="pct"/>
                  <w:shd w:val="clear" w:color="auto" w:fill="auto"/>
                  <w:vAlign w:val="center"/>
                </w:tcPr>
                <w:p w14:paraId="02A11AFB" w14:textId="77777777" w:rsidR="00691AFD" w:rsidRPr="00713A49" w:rsidRDefault="00691AFD" w:rsidP="00985240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>Ogłoszono upadłość, rozpoczęty proces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: likwidacji, </w:t>
                  </w: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 xml:space="preserve">postępowania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restrukturyzacyjnego</w:t>
                  </w: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 xml:space="preserve"> lub zawieszenia działaln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ości</w:t>
                  </w:r>
                </w:p>
              </w:tc>
              <w:tc>
                <w:tcPr>
                  <w:tcW w:w="943" w:type="pct"/>
                  <w:shd w:val="clear" w:color="auto" w:fill="auto"/>
                  <w:vAlign w:val="center"/>
                </w:tcPr>
                <w:p w14:paraId="7994B1CC" w14:textId="77777777" w:rsidR="00691AFD" w:rsidRPr="00BE04EC" w:rsidRDefault="00BE0FAC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51045024"/>
                      <w:placeholder>
                        <w:docPart w:val="B1F8BB7D39654873BC6B7A2B45AC6281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9517BB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2F70C3" w:rsidRPr="00713A49" w14:paraId="29CCEC15" w14:textId="77777777" w:rsidTr="00307951">
              <w:trPr>
                <w:trHeight w:val="318"/>
              </w:trPr>
              <w:tc>
                <w:tcPr>
                  <w:tcW w:w="4057" w:type="pct"/>
                  <w:shd w:val="clear" w:color="auto" w:fill="auto"/>
                  <w:vAlign w:val="center"/>
                </w:tcPr>
                <w:p w14:paraId="3C8C2E2B" w14:textId="77777777" w:rsidR="00691AFD" w:rsidRPr="00713A49" w:rsidRDefault="00691AFD" w:rsidP="00985240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>W ostatnich 12 miesiącach wystawiono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przeciwko Wnioskodawcy</w:t>
                  </w: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 xml:space="preserve"> tytuły egzekucyjne w kwocie przekraczającej 1 tys. PLN</w:t>
                  </w:r>
                </w:p>
              </w:tc>
              <w:tc>
                <w:tcPr>
                  <w:tcW w:w="943" w:type="pct"/>
                  <w:shd w:val="clear" w:color="auto" w:fill="auto"/>
                  <w:vAlign w:val="center"/>
                </w:tcPr>
                <w:p w14:paraId="68D40B93" w14:textId="77777777" w:rsidR="00691AFD" w:rsidRPr="00BE04EC" w:rsidRDefault="00BE0FAC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939518814"/>
                      <w:placeholder>
                        <w:docPart w:val="9256B143F96244A1B67B3BCC218FB6CF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691AFD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2F70C3" w:rsidRPr="00713A49" w14:paraId="7A918CD8" w14:textId="77777777" w:rsidTr="00307951">
              <w:trPr>
                <w:trHeight w:val="277"/>
              </w:trPr>
              <w:tc>
                <w:tcPr>
                  <w:tcW w:w="4057" w:type="pct"/>
                  <w:shd w:val="clear" w:color="auto" w:fill="auto"/>
                  <w:vAlign w:val="center"/>
                </w:tcPr>
                <w:p w14:paraId="3589A7C3" w14:textId="34A03767" w:rsidR="00691AFD" w:rsidRPr="00713A49" w:rsidRDefault="00691AFD" w:rsidP="00985240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>Toczą się lub grożą postępowania sądowe, administracyjne i inne wpływające na działalność</w:t>
                  </w:r>
                  <w:r w:rsidR="0096329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963298" w:rsidRPr="00F0295A">
                    <w:rPr>
                      <w:rFonts w:ascii="Arial" w:hAnsi="Arial" w:cs="Arial"/>
                      <w:sz w:val="14"/>
                      <w:szCs w:val="14"/>
                    </w:rPr>
                    <w:t>(w tym dot. ochr. środowiska)</w:t>
                  </w:r>
                </w:p>
              </w:tc>
              <w:tc>
                <w:tcPr>
                  <w:tcW w:w="943" w:type="pct"/>
                  <w:shd w:val="clear" w:color="auto" w:fill="auto"/>
                  <w:vAlign w:val="center"/>
                </w:tcPr>
                <w:p w14:paraId="7CF5BE46" w14:textId="77777777" w:rsidR="00691AFD" w:rsidRPr="00BE04EC" w:rsidRDefault="00BE0FAC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453556317"/>
                      <w:placeholder>
                        <w:docPart w:val="9A12BD07096D49DA9C51A52478657C7C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/>
                    <w:sdtContent>
                      <w:r w:rsidR="009517BB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  <w:tr w:rsidR="002F70C3" w:rsidRPr="00713A49" w14:paraId="729B9A5B" w14:textId="77777777" w:rsidTr="00307951">
              <w:trPr>
                <w:trHeight w:val="146"/>
              </w:trPr>
              <w:tc>
                <w:tcPr>
                  <w:tcW w:w="4057" w:type="pct"/>
                  <w:shd w:val="clear" w:color="auto" w:fill="auto"/>
                </w:tcPr>
                <w:p w14:paraId="3CD53FC4" w14:textId="77777777" w:rsidR="00A0338F" w:rsidRPr="00713A49" w:rsidRDefault="00691AFD" w:rsidP="00985240">
                  <w:pPr>
                    <w:pStyle w:val="Tekstpodstawowy"/>
                    <w:spacing w:after="0"/>
                    <w:ind w:right="-6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3A49">
                    <w:rPr>
                      <w:rFonts w:ascii="Arial" w:hAnsi="Arial" w:cs="Arial"/>
                      <w:sz w:val="14"/>
                      <w:szCs w:val="14"/>
                    </w:rPr>
                    <w:t>Istnieją powiązania z akcjonariatem Banku BPS S.A</w:t>
                  </w:r>
                </w:p>
              </w:tc>
              <w:tc>
                <w:tcPr>
                  <w:tcW w:w="943" w:type="pct"/>
                  <w:shd w:val="clear" w:color="auto" w:fill="auto"/>
                  <w:vAlign w:val="center"/>
                </w:tcPr>
                <w:p w14:paraId="5BFC2170" w14:textId="77777777" w:rsidR="00691AFD" w:rsidRPr="00BE04EC" w:rsidRDefault="00BE0FAC" w:rsidP="00985240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37053802"/>
                      <w:placeholder>
                        <w:docPart w:val="3FF043FDFE234957BC7DD8F174E0DE60"/>
                      </w:placeholder>
                      <w:showingPlcHdr/>
                      <w:dropDownList>
                        <w:listItem w:value="wybierz"/>
                        <w:listItem w:displayText="TAK" w:value="TAK"/>
                        <w:listItem w:displayText="NIE" w:value="NIE"/>
                      </w:dropDownList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691AFD" w:rsidRPr="0045610A">
                        <w:rPr>
                          <w:rStyle w:val="Tekstzastpczy"/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TAK / NIE</w:t>
                      </w:r>
                    </w:sdtContent>
                  </w:sdt>
                </w:p>
              </w:tc>
            </w:tr>
          </w:tbl>
          <w:p w14:paraId="567D78A3" w14:textId="77777777" w:rsidR="00CE6723" w:rsidRPr="00F00CEA" w:rsidRDefault="00CE6723" w:rsidP="0098524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07951" w:rsidRPr="00560725" w14:paraId="59B97AD6" w14:textId="77777777" w:rsidTr="008D0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9" w:type="dxa"/>
          <w:wAfter w:w="167" w:type="dxa"/>
          <w:trHeight w:val="247"/>
        </w:trPr>
        <w:tc>
          <w:tcPr>
            <w:tcW w:w="3305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 w:themeFill="background1" w:themeFillShade="D9"/>
            <w:vAlign w:val="center"/>
          </w:tcPr>
          <w:p w14:paraId="1DCF5925" w14:textId="12C80704" w:rsidR="00307951" w:rsidRPr="00560725" w:rsidRDefault="00307951" w:rsidP="0030795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44656">
              <w:rPr>
                <w:rFonts w:ascii="Arial" w:hAnsi="Arial" w:cs="Arial"/>
                <w:b/>
                <w:color w:val="008866"/>
                <w:sz w:val="16"/>
                <w:szCs w:val="16"/>
              </w:rPr>
              <w:lastRenderedPageBreak/>
              <w:t xml:space="preserve">4.   </w:t>
            </w:r>
            <w:r w:rsidRPr="00AF2226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>
              <w:rPr>
                <w:rFonts w:ascii="Arial" w:hAnsi="Arial" w:cs="Arial"/>
                <w:b/>
                <w:sz w:val="16"/>
                <w:szCs w:val="16"/>
              </w:rPr>
              <w:t>FINANSOWANIA</w:t>
            </w:r>
          </w:p>
        </w:tc>
        <w:tc>
          <w:tcPr>
            <w:tcW w:w="2149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369B93C5" w14:textId="31274995" w:rsidR="00307951" w:rsidRPr="00560725" w:rsidRDefault="00307951" w:rsidP="00DC27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60725">
              <w:rPr>
                <w:rFonts w:ascii="Arial" w:hAnsi="Arial" w:cs="Arial"/>
                <w:bCs/>
                <w:sz w:val="14"/>
                <w:szCs w:val="14"/>
              </w:rPr>
              <w:t>Dostawca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(NIP, nazwa)</w:t>
            </w:r>
          </w:p>
        </w:tc>
        <w:tc>
          <w:tcPr>
            <w:tcW w:w="113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0980B04E" w14:textId="77777777" w:rsidR="00307951" w:rsidRPr="00560725" w:rsidRDefault="00307951" w:rsidP="00DC27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60725">
              <w:rPr>
                <w:rFonts w:ascii="Arial" w:hAnsi="Arial" w:cs="Arial"/>
                <w:bCs/>
                <w:sz w:val="14"/>
                <w:szCs w:val="14"/>
              </w:rPr>
              <w:t>Termin dostawy</w:t>
            </w:r>
          </w:p>
        </w:tc>
        <w:tc>
          <w:tcPr>
            <w:tcW w:w="127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28F85B9B" w14:textId="77777777" w:rsidR="00307951" w:rsidRPr="00560725" w:rsidRDefault="00307951" w:rsidP="00DC27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60725">
              <w:rPr>
                <w:rFonts w:ascii="Arial" w:hAnsi="Arial" w:cs="Arial"/>
                <w:bCs/>
                <w:sz w:val="14"/>
                <w:szCs w:val="14"/>
              </w:rPr>
              <w:t xml:space="preserve">Wartość netto </w:t>
            </w:r>
          </w:p>
        </w:tc>
        <w:tc>
          <w:tcPr>
            <w:tcW w:w="701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ADF16C8" w14:textId="77777777" w:rsidR="00307951" w:rsidRPr="00560725" w:rsidRDefault="00307951" w:rsidP="00DC27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Waluta zakupu</w:t>
            </w:r>
          </w:p>
        </w:tc>
        <w:tc>
          <w:tcPr>
            <w:tcW w:w="71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3B79EFD1" w14:textId="77777777" w:rsidR="00307951" w:rsidRPr="00560725" w:rsidRDefault="00307951" w:rsidP="00DC27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60725">
              <w:rPr>
                <w:rFonts w:ascii="Arial" w:hAnsi="Arial" w:cs="Arial"/>
                <w:bCs/>
                <w:sz w:val="14"/>
                <w:szCs w:val="14"/>
              </w:rPr>
              <w:t>Nowy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(Tak/Nie)</w:t>
            </w:r>
          </w:p>
        </w:tc>
        <w:tc>
          <w:tcPr>
            <w:tcW w:w="851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4FF1F3C0" w14:textId="77777777" w:rsidR="00307951" w:rsidRPr="00560725" w:rsidRDefault="00307951" w:rsidP="00DC27E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60725">
              <w:rPr>
                <w:rFonts w:ascii="Arial" w:hAnsi="Arial" w:cs="Arial"/>
                <w:bCs/>
                <w:sz w:val="14"/>
                <w:szCs w:val="14"/>
              </w:rPr>
              <w:t>Rok prod.</w:t>
            </w:r>
          </w:p>
        </w:tc>
        <w:tc>
          <w:tcPr>
            <w:tcW w:w="42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020E9E4" w14:textId="77777777" w:rsidR="00307951" w:rsidRPr="00560725" w:rsidRDefault="00307951" w:rsidP="00DC27E3">
            <w:pPr>
              <w:ind w:left="-67" w:right="-8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60725">
              <w:rPr>
                <w:rFonts w:ascii="Arial" w:hAnsi="Arial" w:cs="Arial"/>
                <w:bCs/>
                <w:sz w:val="14"/>
                <w:szCs w:val="14"/>
              </w:rPr>
              <w:t>Ilość</w:t>
            </w:r>
          </w:p>
        </w:tc>
      </w:tr>
      <w:tr w:rsidR="00DC27E3" w:rsidRPr="00560725" w14:paraId="43704351" w14:textId="77777777" w:rsidTr="00554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9" w:type="dxa"/>
          <w:wAfter w:w="167" w:type="dxa"/>
          <w:trHeight w:val="146"/>
        </w:trPr>
        <w:tc>
          <w:tcPr>
            <w:tcW w:w="351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/>
          </w:tcPr>
          <w:p w14:paraId="3BAA479F" w14:textId="6126DA88" w:rsidR="00DC27E3" w:rsidRPr="00560725" w:rsidRDefault="00DC27E3" w:rsidP="00DC27E3">
            <w:pPr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>1</w:t>
            </w:r>
            <w:r w:rsidR="0030795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99473047"/>
            <w:placeholder>
              <w:docPart w:val="C21980319312478E807D0B25296A4FAE"/>
            </w:placeholder>
            <w:showingPlcHdr/>
            <w:text/>
          </w:sdtPr>
          <w:sdtEndPr/>
          <w:sdtContent>
            <w:tc>
              <w:tcPr>
                <w:tcW w:w="2954" w:type="dxa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</w:tcPr>
              <w:p w14:paraId="0E8A7D79" w14:textId="77777777" w:rsidR="00DC27E3" w:rsidRPr="001A708F" w:rsidRDefault="00DC27E3" w:rsidP="00DC27E3">
                <w:pPr>
                  <w:rPr>
                    <w:rFonts w:ascii="Arial" w:hAnsi="Arial" w:cs="Arial"/>
                    <w:b/>
                    <w:color w:val="FF0000"/>
                    <w:sz w:val="16"/>
                    <w:szCs w:val="16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…………..…………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56939162"/>
            <w:placeholder>
              <w:docPart w:val="FE75DC044CBD43BBBDED4F86BD6FBF14"/>
            </w:placeholder>
            <w:showingPlcHdr/>
            <w:text/>
          </w:sdtPr>
          <w:sdtEndPr/>
          <w:sdtContent>
            <w:tc>
              <w:tcPr>
                <w:tcW w:w="2149" w:type="dxa"/>
                <w:gridSpan w:val="2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</w:tcPr>
              <w:p w14:paraId="71FC5535" w14:textId="77777777" w:rsidR="00DC27E3" w:rsidRPr="001A708F" w:rsidRDefault="00DC27E3" w:rsidP="00DC27E3">
                <w:pPr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….……..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785DD2AE" w14:textId="77777777" w:rsidR="00DC27E3" w:rsidRPr="001A708F" w:rsidRDefault="00BE0FAC" w:rsidP="00DC27E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89009261"/>
                <w:placeholder>
                  <w:docPart w:val="D54AA41991CB44BCA186AC23FB9DCD73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C27E3" w:rsidRPr="00941932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1099144056"/>
            <w:placeholder>
              <w:docPart w:val="1D90E96828304CE9AC90B70624DF3E99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</w:tcPr>
              <w:p w14:paraId="426843F0" w14:textId="77777777" w:rsidR="00DC27E3" w:rsidRPr="001A708F" w:rsidRDefault="00DC27E3" w:rsidP="00DC27E3">
                <w:pPr>
                  <w:jc w:val="right"/>
                  <w:rPr>
                    <w:rFonts w:ascii="Arial" w:hAnsi="Arial" w:cs="Arial"/>
                    <w:b/>
                    <w:color w:val="FF0000"/>
                    <w:sz w:val="14"/>
                    <w:szCs w:val="14"/>
                  </w:rPr>
                </w:pP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…….</w:t>
                </w:r>
              </w:p>
            </w:tc>
          </w:sdtContent>
        </w:sdt>
        <w:tc>
          <w:tcPr>
            <w:tcW w:w="701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3503293A" w14:textId="77777777" w:rsidR="00DC27E3" w:rsidRPr="00655CB4" w:rsidRDefault="00BE0FAC" w:rsidP="00DC27E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1339437"/>
                <w:placeholder>
                  <w:docPart w:val="0DF791ACEEB944AD88A037D433A0D2B8"/>
                </w:placeholder>
                <w:showingPlcHdr/>
                <w:dropDownList>
                  <w:listItem w:value="wybierz"/>
                  <w:listItem w:displayText="PLN" w:value="PLN"/>
                  <w:listItem w:displayText="EUR" w:value="EUR"/>
                </w:dropDownList>
              </w:sdtPr>
              <w:sdtEndPr/>
              <w:sdtContent>
                <w:r w:rsidR="00655CB4" w:rsidRPr="00655CB4">
                  <w:rPr>
                    <w:rStyle w:val="Tekstzastpczy"/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>……..</w:t>
                </w:r>
              </w:sdtContent>
            </w:sdt>
          </w:p>
        </w:tc>
        <w:tc>
          <w:tcPr>
            <w:tcW w:w="71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5516425" w14:textId="77777777" w:rsidR="00DC27E3" w:rsidRPr="00A3740C" w:rsidRDefault="00BE0FAC" w:rsidP="00DC27E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1970185"/>
                <w:placeholder>
                  <w:docPart w:val="AD10070F64A942D39BD63D5E5CBC8D5A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DC27E3" w:rsidRPr="00D10878">
                  <w:rPr>
                    <w:rStyle w:val="Tekstzastpczy"/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………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-358439859"/>
            <w:placeholder>
              <w:docPart w:val="3EC687FC57FE485EB8D8CF87AFCF3C53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</w:tcPr>
              <w:p w14:paraId="2E7BC39F" w14:textId="77777777" w:rsidR="00DC27E3" w:rsidRPr="001A708F" w:rsidRDefault="00DC27E3" w:rsidP="00DC27E3">
                <w:pPr>
                  <w:jc w:val="center"/>
                  <w:rPr>
                    <w:rFonts w:ascii="Arial" w:hAnsi="Arial" w:cs="Arial"/>
                    <w:b/>
                    <w:color w:val="FF0000"/>
                    <w:sz w:val="14"/>
                    <w:szCs w:val="14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</w:t>
                </w: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7271923"/>
            <w:placeholder>
              <w:docPart w:val="1A193B0ACD0645CCB1A854A226F29716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</w:tcPr>
              <w:p w14:paraId="5D0C7EFB" w14:textId="77777777" w:rsidR="00DC27E3" w:rsidRPr="001A708F" w:rsidRDefault="00DC27E3" w:rsidP="00DC27E3">
                <w:pPr>
                  <w:jc w:val="center"/>
                  <w:rPr>
                    <w:rFonts w:ascii="Arial" w:hAnsi="Arial" w:cs="Arial"/>
                    <w:b/>
                    <w:color w:val="FF0000"/>
                    <w:sz w:val="14"/>
                    <w:szCs w:val="14"/>
                  </w:rPr>
                </w:pPr>
                <w:r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….</w:t>
                </w:r>
                <w:r w:rsidRPr="00B016E3">
                  <w:rPr>
                    <w:rStyle w:val="Tekstzastpczy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C27E3" w:rsidRPr="001A708F" w14:paraId="2BA7A62D" w14:textId="77777777" w:rsidTr="0033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9" w:type="dxa"/>
          <w:wAfter w:w="167" w:type="dxa"/>
          <w:trHeight w:val="101"/>
        </w:trPr>
        <w:tc>
          <w:tcPr>
            <w:tcW w:w="351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2F2F2"/>
          </w:tcPr>
          <w:p w14:paraId="44D355FD" w14:textId="030D082A" w:rsidR="00DC27E3" w:rsidRPr="00560725" w:rsidRDefault="00DC27E3" w:rsidP="00DC27E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60725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="00307951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46495274"/>
            <w:placeholder>
              <w:docPart w:val="F9BD3D484DAE422EA1BBAD2D65EDE9B7"/>
            </w:placeholder>
            <w:showingPlcHdr/>
            <w:text/>
          </w:sdtPr>
          <w:sdtEndPr/>
          <w:sdtContent>
            <w:tc>
              <w:tcPr>
                <w:tcW w:w="2954" w:type="dxa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  <w:vAlign w:val="center"/>
              </w:tcPr>
              <w:p w14:paraId="7A96A366" w14:textId="77777777" w:rsidR="00DC27E3" w:rsidRPr="00C24881" w:rsidRDefault="00DC27E3" w:rsidP="00DC27E3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C248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…………………..…………….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20387862"/>
            <w:placeholder>
              <w:docPart w:val="FE6A03BBCA3D475C89B7542F45A7CF78"/>
            </w:placeholder>
            <w:showingPlcHdr/>
            <w:text/>
          </w:sdtPr>
          <w:sdtEndPr/>
          <w:sdtContent>
            <w:tc>
              <w:tcPr>
                <w:tcW w:w="2149" w:type="dxa"/>
                <w:gridSpan w:val="2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  <w:vAlign w:val="center"/>
              </w:tcPr>
              <w:p w14:paraId="00076DC1" w14:textId="77777777" w:rsidR="00DC27E3" w:rsidRPr="001A708F" w:rsidRDefault="00DC27E3" w:rsidP="00DC27E3">
                <w:pPr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C248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………….……..….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52736458"/>
            <w:placeholder>
              <w:docPart w:val="3375B4ACE30047CEA33ECCB4DA4EC4D5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  <w:vAlign w:val="center"/>
              </w:tcPr>
              <w:p w14:paraId="380A3598" w14:textId="77777777" w:rsidR="00DC27E3" w:rsidRPr="001A708F" w:rsidRDefault="00DC27E3" w:rsidP="00DC27E3">
                <w:pPr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A708F">
                  <w:rPr>
                    <w:rFonts w:ascii="Arial" w:hAnsi="Arial" w:cs="Arial"/>
                    <w:sz w:val="18"/>
                    <w:szCs w:val="18"/>
                  </w:rPr>
                  <w:t>…</w:t>
                </w:r>
                <w:r w:rsidRPr="001A708F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62219003"/>
            <w:placeholder>
              <w:docPart w:val="BDB2222C3AC9470B9C387FA044D4D1C5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  <w:vAlign w:val="center"/>
              </w:tcPr>
              <w:p w14:paraId="7AB6CFB3" w14:textId="77777777" w:rsidR="00DC27E3" w:rsidRPr="001A708F" w:rsidRDefault="00DC27E3" w:rsidP="00DC27E3">
                <w:pPr>
                  <w:jc w:val="right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………..…….</w:t>
                </w:r>
              </w:p>
            </w:tc>
          </w:sdtContent>
        </w:sdt>
        <w:tc>
          <w:tcPr>
            <w:tcW w:w="701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524AF871" w14:textId="77777777" w:rsidR="00DC27E3" w:rsidRPr="00655CB4" w:rsidRDefault="00BE0FAC" w:rsidP="00DC27E3">
            <w:pPr>
              <w:ind w:left="-70" w:right="-71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8009531"/>
                <w:placeholder>
                  <w:docPart w:val="D5AC6BA403A44FA69AA006F528B4306F"/>
                </w:placeholder>
                <w:showingPlcHdr/>
                <w:dropDownList>
                  <w:listItem w:value="wybierz"/>
                  <w:listItem w:displayText="PLN" w:value="PLN"/>
                  <w:listItem w:displayText="EUR" w:value="EUR"/>
                </w:dropDownList>
              </w:sdtPr>
              <w:sdtEndPr/>
              <w:sdtContent>
                <w:r w:rsidR="00655CB4" w:rsidRPr="00655CB4">
                  <w:rPr>
                    <w:rStyle w:val="Tekstzastpczy"/>
                    <w:rFonts w:ascii="Arial" w:hAnsi="Arial" w:cs="Arial"/>
                    <w:b/>
                    <w:bCs/>
                    <w:color w:val="auto"/>
                    <w:sz w:val="16"/>
                    <w:szCs w:val="16"/>
                  </w:rPr>
                  <w:t>……..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-1228142458"/>
            <w:placeholder>
              <w:docPart w:val="41C1EF7A52494CDB9E626ABB567004C1"/>
            </w:placeholder>
            <w:showingPlcHdr/>
            <w:dropDownList>
              <w:listItem w:value="wybierz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716" w:type="dxa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  <w:vAlign w:val="center"/>
              </w:tcPr>
              <w:p w14:paraId="2129EEFB" w14:textId="77777777" w:rsidR="00DC27E3" w:rsidRPr="001A708F" w:rsidRDefault="00DC27E3" w:rsidP="00DC27E3">
                <w:pPr>
                  <w:ind w:left="-70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655CB4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…..…..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9601386"/>
            <w:placeholder>
              <w:docPart w:val="0E029A5C666C4B2E9957319B67832DAE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  <w:vAlign w:val="center"/>
              </w:tcPr>
              <w:p w14:paraId="60C1C42F" w14:textId="77777777" w:rsidR="00DC27E3" w:rsidRPr="001A708F" w:rsidRDefault="00DC27E3" w:rsidP="00DC27E3">
                <w:pPr>
                  <w:ind w:left="-69" w:right="-71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……..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74418180"/>
            <w:placeholder>
              <w:docPart w:val="F12F5AECE6A94BFDB9DE3C804586223A"/>
            </w:placeholder>
            <w:showingPlcHdr/>
            <w:text/>
          </w:sdtPr>
          <w:sdtEndPr/>
          <w:sdtContent>
            <w:tc>
              <w:tcPr>
                <w:tcW w:w="425" w:type="dxa"/>
                <w:tcBorders>
                  <w:top w:val="single" w:sz="4" w:space="0" w:color="CAD238"/>
                  <w:left w:val="single" w:sz="4" w:space="0" w:color="CAD238"/>
                  <w:bottom w:val="single" w:sz="4" w:space="0" w:color="CAD238"/>
                  <w:right w:val="single" w:sz="4" w:space="0" w:color="CAD238"/>
                </w:tcBorders>
                <w:shd w:val="clear" w:color="auto" w:fill="FFFFFF"/>
                <w:vAlign w:val="center"/>
              </w:tcPr>
              <w:p w14:paraId="04903757" w14:textId="77777777" w:rsidR="00DC27E3" w:rsidRPr="001A708F" w:rsidRDefault="00DC27E3" w:rsidP="00DC27E3">
                <w:pPr>
                  <w:ind w:left="-67" w:right="-84"/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174281">
                  <w:rPr>
                    <w:rStyle w:val="Tekstzastpczy"/>
                    <w:rFonts w:ascii="Arial" w:hAnsi="Arial" w:cs="Arial"/>
                    <w:color w:val="auto"/>
                    <w:sz w:val="18"/>
                    <w:szCs w:val="18"/>
                  </w:rPr>
                  <w:t>…..</w:t>
                </w:r>
              </w:p>
            </w:tc>
          </w:sdtContent>
        </w:sdt>
      </w:tr>
    </w:tbl>
    <w:p w14:paraId="599ECE35" w14:textId="77777777" w:rsidR="00CF3324" w:rsidRPr="008D0022" w:rsidRDefault="00CF3324" w:rsidP="00CF3324">
      <w:pPr>
        <w:pStyle w:val="Default"/>
        <w:jc w:val="both"/>
        <w:rPr>
          <w:sz w:val="6"/>
          <w:szCs w:val="6"/>
        </w:rPr>
      </w:pPr>
    </w:p>
    <w:tbl>
      <w:tblPr>
        <w:tblW w:w="5106" w:type="pct"/>
        <w:tblInd w:w="-21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1841"/>
        <w:gridCol w:w="1277"/>
        <w:gridCol w:w="283"/>
        <w:gridCol w:w="1769"/>
        <w:gridCol w:w="1915"/>
      </w:tblGrid>
      <w:tr w:rsidR="00307951" w:rsidRPr="0013173F" w14:paraId="2B4EAD62" w14:textId="77777777" w:rsidTr="00307951">
        <w:trPr>
          <w:trHeight w:val="130"/>
        </w:trPr>
        <w:tc>
          <w:tcPr>
            <w:tcW w:w="3121" w:type="pct"/>
            <w:gridSpan w:val="3"/>
            <w:shd w:val="clear" w:color="auto" w:fill="D9D9D9" w:themeFill="background1" w:themeFillShade="D9"/>
            <w:vAlign w:val="center"/>
          </w:tcPr>
          <w:p w14:paraId="1448F9A8" w14:textId="1869C1AF" w:rsidR="00307951" w:rsidRPr="00560725" w:rsidRDefault="00307951" w:rsidP="00A23D20">
            <w:pPr>
              <w:pStyle w:val="Tekstpodstawowy"/>
              <w:spacing w:after="0" w:line="276" w:lineRule="auto"/>
              <w:rPr>
                <w:rFonts w:ascii="Arial" w:hAnsi="Arial" w:cs="Arial"/>
                <w:sz w:val="14"/>
                <w:szCs w:val="14"/>
              </w:rPr>
            </w:pPr>
            <w:r w:rsidRPr="00D44656">
              <w:rPr>
                <w:rFonts w:ascii="Arial" w:hAnsi="Arial" w:cs="Arial"/>
                <w:b/>
                <w:color w:val="008866"/>
                <w:sz w:val="16"/>
                <w:szCs w:val="16"/>
              </w:rPr>
              <w:t xml:space="preserve">5.   </w:t>
            </w:r>
            <w:r>
              <w:rPr>
                <w:rFonts w:ascii="Arial" w:hAnsi="Arial" w:cs="Arial"/>
                <w:b/>
                <w:sz w:val="16"/>
                <w:szCs w:val="16"/>
              </w:rPr>
              <w:t>WNIOSKOWANE</w:t>
            </w:r>
            <w:r w:rsidRPr="00BB5FC7">
              <w:rPr>
                <w:rFonts w:ascii="Arial" w:hAnsi="Arial" w:cs="Arial"/>
                <w:b/>
                <w:sz w:val="16"/>
                <w:szCs w:val="16"/>
              </w:rPr>
              <w:t xml:space="preserve"> WARUNKI UMOWY</w:t>
            </w:r>
          </w:p>
        </w:tc>
        <w:tc>
          <w:tcPr>
            <w:tcW w:w="1879" w:type="pct"/>
            <w:gridSpan w:val="3"/>
            <w:vMerge w:val="restart"/>
            <w:shd w:val="clear" w:color="auto" w:fill="auto"/>
            <w:vAlign w:val="center"/>
          </w:tcPr>
          <w:p w14:paraId="4E9E55CE" w14:textId="24A00B78" w:rsidR="00307951" w:rsidRPr="00560725" w:rsidRDefault="00307951" w:rsidP="00985240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07951">
              <w:rPr>
                <w:rFonts w:ascii="Arial" w:hAnsi="Arial" w:cs="Arial"/>
                <w:b/>
                <w:bCs/>
                <w:sz w:val="14"/>
                <w:szCs w:val="14"/>
              </w:rPr>
              <w:t>Ubezpieczenie:</w:t>
            </w:r>
            <w:r w:rsidRPr="0013173F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40427345"/>
                <w:placeholder>
                  <w:docPart w:val="19AC685DA46942A792144FF1C8C8EFC3"/>
                </w:placeholder>
                <w:showingPlcHdr/>
                <w:dropDownList>
                  <w:listItem w:value="wybierz z listy"/>
                  <w:listItem w:displayText="BPSL" w:value="BPSL"/>
                  <w:listItem w:displayText="indywidualne" w:value="indywidualne"/>
                  <w:listItem w:displayText="wybór na późniejszym etapie" w:value="wybór na późniejszym etapie"/>
                </w:dropDownList>
              </w:sdtPr>
              <w:sdtContent>
                <w:r w:rsidRPr="000A55C8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GAP: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0657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Pr="0013173F">
              <w:rPr>
                <w:rFonts w:ascii="Arial" w:hAnsi="Arial" w:cs="Arial"/>
                <w:sz w:val="14"/>
                <w:szCs w:val="14"/>
              </w:rPr>
              <w:t xml:space="preserve">      </w:t>
            </w:r>
          </w:p>
        </w:tc>
      </w:tr>
      <w:tr w:rsidR="00307951" w:rsidRPr="0013173F" w14:paraId="16363077" w14:textId="77777777" w:rsidTr="00CA394E">
        <w:trPr>
          <w:trHeight w:val="129"/>
        </w:trPr>
        <w:tc>
          <w:tcPr>
            <w:tcW w:w="3121" w:type="pct"/>
            <w:gridSpan w:val="3"/>
            <w:shd w:val="clear" w:color="auto" w:fill="auto"/>
            <w:vAlign w:val="center"/>
          </w:tcPr>
          <w:p w14:paraId="0B3C3D79" w14:textId="61238358" w:rsidR="00307951" w:rsidRDefault="00307951" w:rsidP="00307951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 xml:space="preserve">Rodzaj </w:t>
            </w:r>
            <w:r>
              <w:rPr>
                <w:rFonts w:ascii="Arial" w:hAnsi="Arial" w:cs="Arial"/>
                <w:sz w:val="14"/>
                <w:szCs w:val="14"/>
              </w:rPr>
              <w:t xml:space="preserve">finansowania: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96768775"/>
                <w:placeholder>
                  <w:docPart w:val="CE00DD6CB60540EEB69BF439D54BB5F3"/>
                </w:placeholder>
                <w:showingPlcHdr/>
                <w:dropDownList>
                  <w:listItem w:value="wybierz z listy"/>
                  <w:listItem w:displayText="Leasing operacyjny" w:value="Leasing operacyjny"/>
                  <w:listItem w:displayText="Leasing finansowy" w:value="Leasing finansowy"/>
                  <w:listItem w:displayText="Pożyczka" w:value="Pożyczka"/>
                </w:dropDownList>
              </w:sdtPr>
              <w:sdtContent>
                <w:r w:rsidRPr="00E14DBD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 (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83136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Pr="001317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407B0">
              <w:rPr>
                <w:rFonts w:ascii="Arial" w:hAnsi="Arial" w:cs="Arial"/>
                <w:i/>
                <w:iCs/>
                <w:sz w:val="14"/>
                <w:szCs w:val="14"/>
              </w:rPr>
              <w:t>zakup na FV marżę</w:t>
            </w:r>
            <w:r w:rsidRPr="003F0C7C">
              <w:rPr>
                <w:rFonts w:ascii="Arial" w:hAnsi="Arial" w:cs="Arial"/>
                <w:sz w:val="14"/>
                <w:szCs w:val="14"/>
              </w:rPr>
              <w:t>)</w:t>
            </w:r>
            <w:r w:rsidRPr="0013173F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14:paraId="4F2FB13A" w14:textId="210F0BD9" w:rsidR="00307951" w:rsidRPr="00560725" w:rsidRDefault="00307951" w:rsidP="00307951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Pożyczka: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09146136"/>
                <w:placeholder>
                  <w:docPart w:val="9ACABEDCE9374E53877B96A749B0E042"/>
                </w:placeholder>
                <w:showingPlcHdr/>
                <w:dropDownList>
                  <w:listItem w:value="wybierz z listy"/>
                  <w:listItem w:displayText="netto" w:value="netto"/>
                  <w:listItem w:displayText="brutto 23% VAT, finansowanie VAT do 3 m-cy" w:value="brutto 23% VAT, finansowanie VAT do 3 m-cy"/>
                  <w:listItem w:displayText="brutto 8% VAT, finansowanie VAT do 3 m-cy" w:value="brutto 8% VAT, finansowanie VAT do 3 m-cy"/>
                  <w:listItem w:displayText="brutto 8% VAT, finansowanie VAT na okres umowy" w:value="brutto 8% VAT, finansowanie VAT na okres umowy"/>
                  <w:listItem w:displayText="brutto do 8% z 23% VAT, finansowanie VAT do 3 m-cy" w:value="brutto do 8% z 23% VAT, finansowanie VAT do 3 m-cy"/>
                  <w:listItem w:displayText="brutto do 8% z 23% VAT, finansowanie VAT na okres umowy" w:value="brutto do 8% z 23% VAT, finansowanie VAT na okres umowy"/>
                  <w:listItem w:displayText="brutto 23% VAT, finansowanie VAT na okres umowy" w:value="brutto 23% VAT, finansowanie VAT na okres umowy"/>
                </w:dropDownList>
              </w:sdtPr>
              <w:sdtContent>
                <w:r w:rsidRPr="005943B3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18"/>
                    <w:szCs w:val="18"/>
                  </w:rPr>
                  <w:t>wybierz z listy</w:t>
                </w:r>
              </w:sdtContent>
            </w:sdt>
            <w:r>
              <w:rPr>
                <w:rFonts w:ascii="Arial" w:hAnsi="Arial" w:cs="Arial"/>
                <w:i/>
                <w:iCs/>
                <w:sz w:val="14"/>
                <w:szCs w:val="14"/>
              </w:rPr>
              <w:t>;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956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Pr="0013173F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Dotacja z programu UE</w:t>
            </w:r>
          </w:p>
        </w:tc>
        <w:tc>
          <w:tcPr>
            <w:tcW w:w="1879" w:type="pct"/>
            <w:gridSpan w:val="3"/>
            <w:vMerge/>
            <w:shd w:val="clear" w:color="auto" w:fill="auto"/>
            <w:vAlign w:val="center"/>
          </w:tcPr>
          <w:p w14:paraId="73AEDBE1" w14:textId="77777777" w:rsidR="00307951" w:rsidRPr="0013173F" w:rsidRDefault="00307951" w:rsidP="00985240">
            <w:pPr>
              <w:pStyle w:val="Tekstpodstawowy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394E" w:rsidRPr="00560725" w14:paraId="688F02C3" w14:textId="77777777" w:rsidTr="00CA394E">
        <w:trPr>
          <w:trHeight w:val="278"/>
        </w:trPr>
        <w:tc>
          <w:tcPr>
            <w:tcW w:w="1644" w:type="pct"/>
            <w:shd w:val="clear" w:color="auto" w:fill="auto"/>
            <w:vAlign w:val="center"/>
          </w:tcPr>
          <w:p w14:paraId="045E5183" w14:textId="77777777" w:rsidR="00CA394E" w:rsidRPr="00560725" w:rsidRDefault="00CA394E" w:rsidP="00985240">
            <w:pPr>
              <w:pStyle w:val="Tekstdymk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Waluta umowy: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53792341"/>
                <w:placeholder>
                  <w:docPart w:val="34247BB3ED484F3C8AC4E64E57EE4B89"/>
                </w:placeholder>
                <w:showingPlcHdr/>
                <w:dropDownList>
                  <w:listItem w:value="wybierz"/>
                  <w:listItem w:displayText="PLN" w:value="PLN"/>
                  <w:listItem w:displayText="EUR" w:value="EUR"/>
                </w:dropDownList>
              </w:sdtPr>
              <w:sdtEndPr/>
              <w:sdtContent>
                <w:r w:rsidRPr="00655CB4">
                  <w:rPr>
                    <w:rStyle w:val="Tekstzastpczy"/>
                    <w:rFonts w:ascii="Arial" w:hAnsi="Arial" w:cs="Arial"/>
                    <w:b/>
                    <w:bCs/>
                    <w:color w:val="FF0000"/>
                  </w:rPr>
                  <w:t>……..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1A16A9">
              <w:rPr>
                <w:rFonts w:ascii="Arial" w:hAnsi="Arial" w:cs="Arial"/>
                <w:sz w:val="14"/>
                <w:szCs w:val="14"/>
              </w:rPr>
              <w:t>przych</w:t>
            </w:r>
            <w:r>
              <w:rPr>
                <w:rFonts w:ascii="Arial" w:hAnsi="Arial" w:cs="Arial"/>
                <w:sz w:val="14"/>
                <w:szCs w:val="14"/>
              </w:rPr>
              <w:t>ody</w:t>
            </w:r>
            <w:r w:rsidRPr="001A16A9">
              <w:rPr>
                <w:rFonts w:ascii="Arial" w:hAnsi="Arial" w:cs="Arial"/>
                <w:sz w:val="14"/>
                <w:szCs w:val="14"/>
              </w:rPr>
              <w:t xml:space="preserve"> w EUR</w:t>
            </w:r>
            <w:r w:rsidRPr="001A16A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2301159"/>
                <w:placeholder>
                  <w:docPart w:val="A389EDB65EF24AA1BE6CAF5C6090C6E9"/>
                </w:placeholder>
                <w:showingPlcHdr/>
                <w:text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proc.</w:t>
                </w:r>
              </w:sdtContent>
            </w:sdt>
            <w:r w:rsidRPr="001A16A9">
              <w:rPr>
                <w:rFonts w:ascii="Arial" w:hAnsi="Arial" w:cs="Arial"/>
                <w:sz w:val="14"/>
                <w:szCs w:val="14"/>
              </w:rPr>
              <w:t xml:space="preserve"> %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169B7F4" w14:textId="2B9C194C" w:rsidR="00CA394E" w:rsidRPr="00560725" w:rsidRDefault="009B2AB1" w:rsidP="00985240">
            <w:pPr>
              <w:pStyle w:val="Tekstdymk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Udział własny</w:t>
            </w:r>
            <w:r w:rsidR="00CA394E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2513207"/>
                <w:placeholder>
                  <w:docPart w:val="0F3594B0544F446A81491E7A5369C203"/>
                </w:placeholder>
                <w:showingPlcHdr/>
                <w:text/>
              </w:sdtPr>
              <w:sdtEndPr/>
              <w:sdtContent>
                <w:r w:rsidR="00CA394E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proc.</w:t>
                </w:r>
              </w:sdtContent>
            </w:sdt>
            <w:r w:rsidR="00CA394E" w:rsidRPr="00560725">
              <w:rPr>
                <w:rFonts w:ascii="Arial" w:hAnsi="Arial" w:cs="Arial"/>
                <w:sz w:val="14"/>
                <w:szCs w:val="14"/>
              </w:rPr>
              <w:t xml:space="preserve"> %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3FC2C94F" w14:textId="77777777" w:rsidR="00CA394E" w:rsidRPr="00560725" w:rsidRDefault="00CA394E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>Okres: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5263076"/>
                <w:placeholder>
                  <w:docPart w:val="5B0FE0B49AFD44B6B7DD4164AD24E72B"/>
                </w:placeholder>
                <w:showingPlcHdr/>
                <w:text/>
              </w:sdtPr>
              <w:sdtEndPr/>
              <w:sdtContent>
                <w:r w:rsidRPr="0098300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liczba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725">
              <w:rPr>
                <w:rFonts w:ascii="Arial" w:hAnsi="Arial" w:cs="Arial"/>
                <w:sz w:val="14"/>
                <w:szCs w:val="14"/>
              </w:rPr>
              <w:t>mies.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EB1A1FC" w14:textId="77777777" w:rsidR="00CA394E" w:rsidRPr="00560725" w:rsidRDefault="00CA394E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>Opłata końcowa: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0656366"/>
                <w:placeholder>
                  <w:docPart w:val="32C8FB1A5F6D4CB2BB4F00BD295ABB17"/>
                </w:placeholder>
                <w:showingPlcHdr/>
                <w:text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proc.</w:t>
                </w:r>
              </w:sdtContent>
            </w:sdt>
            <w:r w:rsidRPr="00560725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FA0028E" w14:textId="77777777" w:rsidR="00CA394E" w:rsidRPr="00560725" w:rsidRDefault="00CA394E" w:rsidP="00985240">
            <w:pPr>
              <w:rPr>
                <w:rFonts w:ascii="Arial" w:hAnsi="Arial" w:cs="Arial"/>
                <w:sz w:val="14"/>
                <w:szCs w:val="14"/>
              </w:rPr>
            </w:pPr>
            <w:r w:rsidRPr="00560725">
              <w:rPr>
                <w:rFonts w:ascii="Arial" w:hAnsi="Arial" w:cs="Arial"/>
                <w:sz w:val="14"/>
                <w:szCs w:val="14"/>
              </w:rPr>
              <w:t>Raty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5536270"/>
                <w:placeholder>
                  <w:docPart w:val="C0F1142DD55C4B628869661EDDFD1737"/>
                </w:placeholder>
                <w:showingPlcHdr/>
                <w:dropDownList>
                  <w:listItem w:value="wybierz z listy"/>
                  <w:listItem w:displayText="równe" w:value="równe"/>
                  <w:listItem w:displayText="malejące" w:value="malejące"/>
                  <w:listItem w:displayText="sezonowe" w:value="sezonowe"/>
                </w:dropDownList>
              </w:sdtPr>
              <w:sdtEndPr/>
              <w:sdtContent>
                <w:r w:rsidRPr="0098300B">
                  <w:rPr>
                    <w:rStyle w:val="Tekstzastpczy"/>
                    <w:rFonts w:ascii="Arial" w:hAnsi="Arial" w:cs="Arial"/>
                    <w:color w:val="FF0000"/>
                    <w:sz w:val="18"/>
                    <w:szCs w:val="18"/>
                  </w:rPr>
                  <w:t>wybierz z listy</w:t>
                </w:r>
              </w:sdtContent>
            </w:sdt>
          </w:p>
        </w:tc>
      </w:tr>
    </w:tbl>
    <w:p w14:paraId="5169D25F" w14:textId="77777777" w:rsidR="00CD6E2B" w:rsidRDefault="00CD6E2B" w:rsidP="00CF3324">
      <w:pPr>
        <w:pStyle w:val="Default"/>
        <w:jc w:val="both"/>
        <w:rPr>
          <w:sz w:val="6"/>
          <w:szCs w:val="6"/>
        </w:rPr>
      </w:pPr>
    </w:p>
    <w:tbl>
      <w:tblPr>
        <w:tblW w:w="10519" w:type="dxa"/>
        <w:tblInd w:w="-17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9527"/>
        <w:gridCol w:w="992"/>
      </w:tblGrid>
      <w:tr w:rsidR="008D0022" w:rsidRPr="00951536" w14:paraId="7CF54E07" w14:textId="77777777" w:rsidTr="008D0022">
        <w:tc>
          <w:tcPr>
            <w:tcW w:w="10519" w:type="dxa"/>
            <w:gridSpan w:val="2"/>
            <w:tcBorders>
              <w:bottom w:val="single" w:sz="4" w:space="0" w:color="CAD238"/>
            </w:tcBorders>
            <w:shd w:val="clear" w:color="auto" w:fill="D9D9D9" w:themeFill="background1" w:themeFillShade="D9"/>
          </w:tcPr>
          <w:p w14:paraId="42BD8DCA" w14:textId="3C5BBEE2" w:rsidR="008D0022" w:rsidRDefault="008D0022" w:rsidP="00985240">
            <w:pPr>
              <w:pStyle w:val="Default"/>
              <w:jc w:val="both"/>
              <w:rPr>
                <w:sz w:val="16"/>
                <w:szCs w:val="16"/>
              </w:rPr>
            </w:pPr>
            <w:r w:rsidRPr="004A3252">
              <w:rPr>
                <w:b/>
                <w:color w:val="008364"/>
                <w:sz w:val="16"/>
                <w:szCs w:val="16"/>
              </w:rPr>
              <w:t>6.</w:t>
            </w:r>
            <w:r w:rsidRPr="004A3252">
              <w:rPr>
                <w:b/>
                <w:color w:val="auto"/>
                <w:sz w:val="16"/>
                <w:szCs w:val="16"/>
              </w:rPr>
              <w:t xml:space="preserve"> ZGODA NA POKRYCIE NIEZBĘDNYCH KOSZTÓW POPRZEDZAJĄCYCH ZAWARCIE UMOWY</w:t>
            </w:r>
          </w:p>
        </w:tc>
      </w:tr>
      <w:tr w:rsidR="00030E0F" w:rsidRPr="00951536" w14:paraId="36BC272F" w14:textId="77777777" w:rsidTr="00030E0F">
        <w:tc>
          <w:tcPr>
            <w:tcW w:w="9527" w:type="dxa"/>
            <w:tcBorders>
              <w:bottom w:val="single" w:sz="4" w:space="0" w:color="CAD238"/>
            </w:tcBorders>
            <w:shd w:val="clear" w:color="auto" w:fill="auto"/>
          </w:tcPr>
          <w:p w14:paraId="0ABB44DF" w14:textId="7F92D49F" w:rsidR="00030E0F" w:rsidRPr="004D1376" w:rsidRDefault="008D0022" w:rsidP="00985240">
            <w:pPr>
              <w:pStyle w:val="Default"/>
              <w:jc w:val="both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W</w:t>
            </w:r>
            <w:r w:rsidRPr="00D702CA">
              <w:rPr>
                <w:color w:val="auto"/>
                <w:sz w:val="14"/>
                <w:szCs w:val="14"/>
              </w:rPr>
              <w:t xml:space="preserve"> celu dokonania weryfikacji i oceny ww. Przedmiotu </w:t>
            </w:r>
            <w:r>
              <w:rPr>
                <w:color w:val="auto"/>
                <w:sz w:val="14"/>
                <w:szCs w:val="14"/>
              </w:rPr>
              <w:t>Finansowania</w:t>
            </w:r>
            <w:r w:rsidRPr="00D702CA">
              <w:rPr>
                <w:color w:val="auto"/>
                <w:sz w:val="14"/>
                <w:szCs w:val="14"/>
              </w:rPr>
              <w:t xml:space="preserve"> (jeśli używany), oświadczam, że zobowiązuję się pokryć koszty wyceny rzeczoznawcy w zakresie określenia </w:t>
            </w:r>
            <w:r>
              <w:rPr>
                <w:color w:val="auto"/>
                <w:sz w:val="14"/>
                <w:szCs w:val="14"/>
              </w:rPr>
              <w:t xml:space="preserve">jego </w:t>
            </w:r>
            <w:r w:rsidRPr="00D702CA">
              <w:rPr>
                <w:color w:val="auto"/>
                <w:sz w:val="14"/>
                <w:szCs w:val="14"/>
              </w:rPr>
              <w:t xml:space="preserve">wartości rynkowej </w:t>
            </w:r>
            <w:r>
              <w:rPr>
                <w:color w:val="auto"/>
                <w:sz w:val="14"/>
                <w:szCs w:val="14"/>
              </w:rPr>
              <w:t>i</w:t>
            </w:r>
            <w:r w:rsidRPr="00D702CA">
              <w:rPr>
                <w:color w:val="auto"/>
                <w:sz w:val="14"/>
                <w:szCs w:val="14"/>
              </w:rPr>
              <w:t xml:space="preserve"> weryfikacji w Rejestrze Zastawów/ERP wg stawki określonej w aktualnej Tabeli Opłat i Prowizji, niezależnie od tego, czy planowana </w:t>
            </w:r>
            <w:r>
              <w:rPr>
                <w:color w:val="auto"/>
                <w:sz w:val="14"/>
                <w:szCs w:val="14"/>
              </w:rPr>
              <w:t>transakcja</w:t>
            </w:r>
            <w:r w:rsidRPr="00D702CA">
              <w:rPr>
                <w:color w:val="auto"/>
                <w:sz w:val="14"/>
                <w:szCs w:val="14"/>
              </w:rPr>
              <w:t xml:space="preserve"> zostanie ostatecznie zawarta. Wykonanie wyceny zostanie zlecone przez BPS</w:t>
            </w:r>
            <w:r>
              <w:rPr>
                <w:color w:val="auto"/>
                <w:sz w:val="14"/>
                <w:szCs w:val="14"/>
              </w:rPr>
              <w:t xml:space="preserve"> Leasing</w:t>
            </w:r>
            <w:r w:rsidRPr="00D702CA">
              <w:rPr>
                <w:color w:val="auto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CAD238"/>
            </w:tcBorders>
            <w:shd w:val="clear" w:color="auto" w:fill="auto"/>
            <w:vAlign w:val="center"/>
          </w:tcPr>
          <w:p w14:paraId="63B8770D" w14:textId="7A96FBC7" w:rsidR="00030E0F" w:rsidRPr="004D1376" w:rsidRDefault="00030E0F" w:rsidP="00985240">
            <w:pPr>
              <w:pStyle w:val="Default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-891800798"/>
                <w:placeholder>
                  <w:docPart w:val="16A8E1FFB2B4451297C140D95B00CA5D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Pr="0045610A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1A16A9" w:rsidRPr="00951536" w14:paraId="5D8E5ACB" w14:textId="77777777" w:rsidTr="008D0022">
        <w:trPr>
          <w:trHeight w:val="40"/>
        </w:trPr>
        <w:tc>
          <w:tcPr>
            <w:tcW w:w="105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37FA68" w14:textId="77777777" w:rsidR="008D0022" w:rsidRPr="008D0022" w:rsidRDefault="008D0022" w:rsidP="00985240">
            <w:pPr>
              <w:pStyle w:val="Default"/>
              <w:jc w:val="both"/>
              <w:rPr>
                <w:b/>
                <w:sz w:val="6"/>
                <w:szCs w:val="6"/>
              </w:rPr>
            </w:pPr>
          </w:p>
        </w:tc>
      </w:tr>
      <w:tr w:rsidR="008D0022" w:rsidRPr="00B44F7B" w14:paraId="4C3271C7" w14:textId="77777777" w:rsidTr="008D0022">
        <w:tc>
          <w:tcPr>
            <w:tcW w:w="10519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 w:themeFill="background1" w:themeFillShade="D9"/>
          </w:tcPr>
          <w:p w14:paraId="081F1CE5" w14:textId="77777777" w:rsidR="008D0022" w:rsidRPr="004A3252" w:rsidRDefault="008D0022" w:rsidP="008D0022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4A3252">
              <w:rPr>
                <w:b/>
                <w:color w:val="008364"/>
                <w:sz w:val="16"/>
                <w:szCs w:val="16"/>
              </w:rPr>
              <w:t>7.</w:t>
            </w:r>
            <w:r w:rsidRPr="004A3252">
              <w:rPr>
                <w:bCs/>
                <w:color w:val="008364"/>
                <w:sz w:val="16"/>
                <w:szCs w:val="16"/>
              </w:rPr>
              <w:t xml:space="preserve"> </w:t>
            </w:r>
            <w:r w:rsidRPr="004A3252">
              <w:rPr>
                <w:b/>
                <w:color w:val="auto"/>
                <w:sz w:val="16"/>
                <w:szCs w:val="16"/>
              </w:rPr>
              <w:t xml:space="preserve">OŚWIADCZENIE </w:t>
            </w:r>
            <w:r>
              <w:rPr>
                <w:b/>
                <w:color w:val="auto"/>
                <w:sz w:val="16"/>
                <w:szCs w:val="16"/>
              </w:rPr>
              <w:t>MDR</w:t>
            </w:r>
            <w:r w:rsidRPr="004A3252">
              <w:rPr>
                <w:bCs/>
                <w:color w:val="auto"/>
                <w:sz w:val="16"/>
                <w:szCs w:val="16"/>
              </w:rPr>
              <w:t xml:space="preserve"> </w:t>
            </w:r>
            <w:r w:rsidRPr="00D3624C">
              <w:rPr>
                <w:bCs/>
                <w:i/>
                <w:iCs/>
                <w:color w:val="auto"/>
                <w:sz w:val="14"/>
                <w:szCs w:val="14"/>
              </w:rPr>
              <w:t>(</w:t>
            </w:r>
            <w:proofErr w:type="spellStart"/>
            <w:r w:rsidRPr="00D3624C">
              <w:rPr>
                <w:bCs/>
                <w:i/>
                <w:iCs/>
                <w:color w:val="auto"/>
                <w:sz w:val="14"/>
                <w:szCs w:val="14"/>
              </w:rPr>
              <w:t>Mandatory</w:t>
            </w:r>
            <w:proofErr w:type="spellEnd"/>
            <w:r w:rsidRPr="00D3624C">
              <w:rPr>
                <w:bCs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3624C">
              <w:rPr>
                <w:bCs/>
                <w:i/>
                <w:iCs/>
                <w:color w:val="auto"/>
                <w:sz w:val="14"/>
                <w:szCs w:val="14"/>
              </w:rPr>
              <w:t>Disclosure</w:t>
            </w:r>
            <w:proofErr w:type="spellEnd"/>
            <w:r w:rsidRPr="00D3624C">
              <w:rPr>
                <w:bCs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D3624C">
              <w:rPr>
                <w:bCs/>
                <w:i/>
                <w:iCs/>
                <w:color w:val="auto"/>
                <w:sz w:val="14"/>
                <w:szCs w:val="14"/>
              </w:rPr>
              <w:t>Rules</w:t>
            </w:r>
            <w:proofErr w:type="spellEnd"/>
            <w:r w:rsidRPr="00D3624C">
              <w:rPr>
                <w:bCs/>
                <w:i/>
                <w:iCs/>
                <w:color w:val="auto"/>
                <w:sz w:val="14"/>
                <w:szCs w:val="14"/>
              </w:rPr>
              <w:t>)</w:t>
            </w:r>
          </w:p>
          <w:p w14:paraId="59B33CDB" w14:textId="2CA43444" w:rsidR="008D0022" w:rsidRPr="008D0022" w:rsidRDefault="008D0022" w:rsidP="008D0022">
            <w:pPr>
              <w:pStyle w:val="Default"/>
              <w:jc w:val="both"/>
              <w:rPr>
                <w:b/>
                <w:color w:val="auto"/>
                <w:sz w:val="14"/>
                <w:szCs w:val="14"/>
              </w:rPr>
            </w:pPr>
            <w:r w:rsidRPr="004A3252">
              <w:rPr>
                <w:bCs/>
                <w:color w:val="auto"/>
                <w:sz w:val="13"/>
                <w:szCs w:val="13"/>
              </w:rPr>
              <w:t xml:space="preserve">dotyczące statusu kwalifikowanego korzystającego, związane z obowiązkiem przekazywania przez BPS Leasing do Szefa KAS informacji o schematach podatkowych </w:t>
            </w:r>
            <w:r w:rsidRPr="00B851D9">
              <w:rPr>
                <w:bCs/>
                <w:color w:val="auto"/>
                <w:sz w:val="13"/>
                <w:szCs w:val="13"/>
              </w:rPr>
              <w:t>MDR</w:t>
            </w:r>
          </w:p>
        </w:tc>
      </w:tr>
      <w:tr w:rsidR="008D0022" w:rsidRPr="00B44F7B" w:rsidDel="004B5769" w14:paraId="7A27C162" w14:textId="77777777" w:rsidTr="002063DC">
        <w:tc>
          <w:tcPr>
            <w:tcW w:w="9527" w:type="dxa"/>
            <w:shd w:val="clear" w:color="auto" w:fill="F2F2F2" w:themeFill="background1" w:themeFillShade="F2"/>
          </w:tcPr>
          <w:p w14:paraId="4643BF6D" w14:textId="77777777" w:rsidR="008D0022" w:rsidRPr="00B44F7B" w:rsidDel="004B5769" w:rsidRDefault="008D0022" w:rsidP="008D0022">
            <w:pPr>
              <w:pStyle w:val="Default"/>
              <w:jc w:val="both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r w:rsidRPr="00B44F7B">
              <w:rPr>
                <w:b/>
                <w:color w:val="auto"/>
                <w:sz w:val="14"/>
                <w:szCs w:val="14"/>
              </w:rPr>
              <w:t>1</w:t>
            </w:r>
            <w:r>
              <w:rPr>
                <w:b/>
                <w:color w:val="auto"/>
                <w:sz w:val="14"/>
                <w:szCs w:val="14"/>
              </w:rPr>
              <w:t>)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 przychody lub koszty Wnioskodawcy albo wartość jego aktywów w rozumieniu przepisów o rachunkowości, ustalone na podstawie prowadzonych ksiąg rachunkowych, przekroczyły w roku poprzedzającym lub w bieżącym roku obrotowym równowartość 10 000 000 euro, </w:t>
            </w:r>
            <w:r w:rsidRPr="00B44F7B">
              <w:rPr>
                <w:b/>
                <w:color w:val="auto"/>
                <w:sz w:val="14"/>
                <w:szCs w:val="14"/>
              </w:rPr>
              <w:t>lub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39429" w14:textId="3ADD1C88" w:rsidR="008D0022" w:rsidRPr="00B44F7B" w:rsidDel="004B5769" w:rsidRDefault="002063DC" w:rsidP="002063DC">
            <w:pPr>
              <w:pStyle w:val="Default"/>
              <w:jc w:val="center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sdt>
              <w:sdtPr>
                <w:rPr>
                  <w:sz w:val="16"/>
                  <w:szCs w:val="16"/>
                </w:rPr>
                <w:id w:val="-2023154741"/>
                <w:placeholder>
                  <w:docPart w:val="95D8CF8D28B34DB69F0E488EA31C6B3F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Pr="0045610A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8D0022" w:rsidRPr="00B44F7B" w:rsidDel="004B5769" w14:paraId="5EAD459F" w14:textId="77777777" w:rsidTr="002063DC">
        <w:tc>
          <w:tcPr>
            <w:tcW w:w="9527" w:type="dxa"/>
            <w:shd w:val="clear" w:color="auto" w:fill="F2F2F2" w:themeFill="background1" w:themeFillShade="F2"/>
          </w:tcPr>
          <w:p w14:paraId="6232BA4B" w14:textId="77777777" w:rsidR="008D0022" w:rsidRPr="00B44F7B" w:rsidDel="004B5769" w:rsidRDefault="008D0022" w:rsidP="008D0022">
            <w:pPr>
              <w:pStyle w:val="Default"/>
              <w:jc w:val="both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r w:rsidRPr="00B44F7B">
              <w:rPr>
                <w:b/>
                <w:color w:val="auto"/>
                <w:sz w:val="14"/>
                <w:szCs w:val="14"/>
              </w:rPr>
              <w:t>2</w:t>
            </w:r>
            <w:r>
              <w:rPr>
                <w:b/>
                <w:color w:val="auto"/>
                <w:sz w:val="14"/>
                <w:szCs w:val="14"/>
              </w:rPr>
              <w:t>)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 Wnioskodawca jest podmiotem powiązanym w rozumieniu art. 23m ust. 1 pkt 4 ustawy o podatku dochodowym od osób fizycznych lub art. 11a ust. 1 pkt 4 ustawy o podatku dochodowym od osób prawnych z podmiotem z punktu </w:t>
            </w:r>
            <w:r w:rsidRPr="00302C9A">
              <w:rPr>
                <w:b/>
                <w:color w:val="auto"/>
                <w:sz w:val="14"/>
                <w:szCs w:val="14"/>
              </w:rPr>
              <w:t>1)</w:t>
            </w:r>
            <w:r>
              <w:rPr>
                <w:b/>
                <w:color w:val="auto"/>
                <w:sz w:val="14"/>
                <w:szCs w:val="14"/>
              </w:rPr>
              <w:t xml:space="preserve"> </w:t>
            </w:r>
            <w:r w:rsidRPr="00302C9A">
              <w:rPr>
                <w:bCs/>
                <w:color w:val="auto"/>
                <w:sz w:val="14"/>
                <w:szCs w:val="14"/>
              </w:rPr>
              <w:t>powyżej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, </w:t>
            </w:r>
            <w:r w:rsidRPr="00B44F7B">
              <w:rPr>
                <w:b/>
                <w:color w:val="auto"/>
                <w:sz w:val="14"/>
                <w:szCs w:val="14"/>
              </w:rPr>
              <w:t>lub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1CC73" w14:textId="436A5B1F" w:rsidR="008D0022" w:rsidRPr="00B44F7B" w:rsidDel="004B5769" w:rsidRDefault="002063DC" w:rsidP="002063DC">
            <w:pPr>
              <w:pStyle w:val="Default"/>
              <w:jc w:val="center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sdt>
              <w:sdtPr>
                <w:rPr>
                  <w:sz w:val="16"/>
                  <w:szCs w:val="16"/>
                </w:rPr>
                <w:id w:val="3953602"/>
                <w:placeholder>
                  <w:docPart w:val="C844FB44F06042CE87D1B7BBFF2B47DE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Pr="0045610A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  <w:tr w:rsidR="008D0022" w:rsidRPr="00B44F7B" w:rsidDel="004B5769" w14:paraId="3C2449D3" w14:textId="77777777" w:rsidTr="002063DC">
        <w:tc>
          <w:tcPr>
            <w:tcW w:w="9527" w:type="dxa"/>
            <w:shd w:val="clear" w:color="auto" w:fill="F2F2F2" w:themeFill="background1" w:themeFillShade="F2"/>
          </w:tcPr>
          <w:p w14:paraId="3854C98B" w14:textId="77777777" w:rsidR="008D0022" w:rsidRPr="00B44F7B" w:rsidDel="004B5769" w:rsidRDefault="008D0022" w:rsidP="008D0022">
            <w:pPr>
              <w:pStyle w:val="Default"/>
              <w:jc w:val="both"/>
              <w:rPr>
                <w:bCs/>
                <w:color w:val="auto"/>
                <w:sz w:val="14"/>
                <w:szCs w:val="14"/>
              </w:rPr>
            </w:pPr>
            <w:r w:rsidRPr="00B44F7B">
              <w:rPr>
                <w:b/>
                <w:color w:val="auto"/>
                <w:sz w:val="14"/>
                <w:szCs w:val="14"/>
              </w:rPr>
              <w:t>3</w:t>
            </w:r>
            <w:r>
              <w:rPr>
                <w:b/>
                <w:color w:val="auto"/>
                <w:sz w:val="14"/>
                <w:szCs w:val="14"/>
              </w:rPr>
              <w:t>)</w:t>
            </w:r>
            <w:r w:rsidRPr="00B44F7B">
              <w:rPr>
                <w:bCs/>
                <w:color w:val="auto"/>
                <w:sz w:val="14"/>
                <w:szCs w:val="14"/>
              </w:rPr>
              <w:t xml:space="preserve"> udostępniane lub wdrażane uzgodnienie dotyczy rzeczy lub praw o wartości rynkowej przekraczającej równowartość 2 500 000 euro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498BD" w14:textId="6B1E0539" w:rsidR="008D0022" w:rsidRPr="00B44F7B" w:rsidDel="004B5769" w:rsidRDefault="002063DC" w:rsidP="002063DC">
            <w:pPr>
              <w:pStyle w:val="Default"/>
              <w:jc w:val="center"/>
              <w:rPr>
                <w:b/>
                <w:color w:val="auto"/>
                <w:sz w:val="14"/>
                <w:szCs w:val="14"/>
                <w:shd w:val="clear" w:color="auto" w:fill="F2F2F2" w:themeFill="background1" w:themeFillShade="F2"/>
              </w:rPr>
            </w:pPr>
            <w:sdt>
              <w:sdtPr>
                <w:rPr>
                  <w:sz w:val="16"/>
                  <w:szCs w:val="16"/>
                </w:rPr>
                <w:id w:val="-379629418"/>
                <w:placeholder>
                  <w:docPart w:val="E311ADA450734A2F9AD517555EC58E82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Pr="0045610A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</w:tr>
    </w:tbl>
    <w:p w14:paraId="3A16C696" w14:textId="77777777" w:rsidR="008D0022" w:rsidRDefault="008D0022" w:rsidP="00CF3324">
      <w:pPr>
        <w:pStyle w:val="Default"/>
        <w:jc w:val="both"/>
        <w:rPr>
          <w:sz w:val="6"/>
          <w:szCs w:val="6"/>
        </w:rPr>
      </w:pPr>
    </w:p>
    <w:tbl>
      <w:tblPr>
        <w:tblW w:w="10519" w:type="dxa"/>
        <w:tblInd w:w="-17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4991"/>
        <w:gridCol w:w="992"/>
        <w:gridCol w:w="4536"/>
      </w:tblGrid>
      <w:tr w:rsidR="002063DC" w:rsidRPr="00673743" w14:paraId="1A0F1C87" w14:textId="77777777" w:rsidTr="00644D12">
        <w:trPr>
          <w:trHeight w:val="146"/>
        </w:trPr>
        <w:tc>
          <w:tcPr>
            <w:tcW w:w="5983" w:type="dxa"/>
            <w:gridSpan w:val="2"/>
            <w:shd w:val="clear" w:color="auto" w:fill="D9D9D9" w:themeFill="background1" w:themeFillShade="D9"/>
          </w:tcPr>
          <w:p w14:paraId="09847163" w14:textId="65D76770" w:rsidR="002063DC" w:rsidRPr="00F0295A" w:rsidRDefault="002063DC" w:rsidP="002063DC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r w:rsidRPr="004A3252">
              <w:rPr>
                <w:b/>
                <w:bCs/>
                <w:color w:val="008364"/>
                <w:sz w:val="16"/>
                <w:szCs w:val="16"/>
              </w:rPr>
              <w:t xml:space="preserve">8. </w:t>
            </w:r>
            <w:r w:rsidRPr="004A3252">
              <w:rPr>
                <w:b/>
                <w:bCs/>
                <w:color w:val="auto"/>
                <w:sz w:val="16"/>
                <w:szCs w:val="16"/>
              </w:rPr>
              <w:t>DODATKOWE INFORMACJE</w:t>
            </w:r>
            <w:r w:rsidRPr="00D702CA">
              <w:rPr>
                <w:color w:val="auto"/>
                <w:sz w:val="14"/>
                <w:szCs w:val="14"/>
              </w:rPr>
              <w:t>. Czy firma: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8FE97B7" w14:textId="3449411E" w:rsidR="002063DC" w:rsidRPr="00FD2318" w:rsidRDefault="002063DC" w:rsidP="002063DC">
            <w:pPr>
              <w:pStyle w:val="Default"/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  <w:r w:rsidRPr="004A3252">
              <w:rPr>
                <w:b/>
                <w:bCs/>
                <w:color w:val="008364"/>
                <w:sz w:val="16"/>
                <w:szCs w:val="16"/>
              </w:rPr>
              <w:t>9.</w:t>
            </w:r>
            <w:r w:rsidRPr="004A3252">
              <w:rPr>
                <w:b/>
                <w:bCs/>
                <w:color w:val="auto"/>
                <w:sz w:val="16"/>
                <w:szCs w:val="16"/>
              </w:rPr>
              <w:t xml:space="preserve"> ZAŁĄCZNIKI DO WNIOSKU</w:t>
            </w:r>
          </w:p>
        </w:tc>
      </w:tr>
      <w:tr w:rsidR="00963298" w:rsidRPr="00673743" w14:paraId="2F8AFC21" w14:textId="77777777" w:rsidTr="006932E9">
        <w:trPr>
          <w:trHeight w:val="142"/>
        </w:trPr>
        <w:tc>
          <w:tcPr>
            <w:tcW w:w="4991" w:type="dxa"/>
            <w:shd w:val="clear" w:color="auto" w:fill="auto"/>
          </w:tcPr>
          <w:p w14:paraId="50C620BD" w14:textId="77777777" w:rsidR="00963298" w:rsidRPr="00F0295A" w:rsidRDefault="00963298" w:rsidP="00644D12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r w:rsidRPr="00F0295A">
              <w:rPr>
                <w:color w:val="auto"/>
                <w:sz w:val="14"/>
                <w:szCs w:val="14"/>
              </w:rPr>
              <w:t xml:space="preserve">- korzysta z usług faktoringowych?  </w:t>
            </w:r>
          </w:p>
        </w:tc>
        <w:tc>
          <w:tcPr>
            <w:tcW w:w="992" w:type="dxa"/>
            <w:shd w:val="clear" w:color="auto" w:fill="auto"/>
          </w:tcPr>
          <w:p w14:paraId="5BE2C741" w14:textId="0B70C430" w:rsidR="00963298" w:rsidRPr="00F0295A" w:rsidRDefault="00BE0FAC" w:rsidP="00644D12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8"/>
                  <w:szCs w:val="18"/>
                </w:rPr>
                <w:id w:val="-1187065141"/>
                <w:placeholder>
                  <w:docPart w:val="2279C1880691480A83E830988EC527C3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963298" w:rsidRPr="0045610A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 w:val="restart"/>
            <w:shd w:val="clear" w:color="auto" w:fill="auto"/>
          </w:tcPr>
          <w:p w14:paraId="2602E53A" w14:textId="77777777" w:rsidR="00963298" w:rsidRPr="00FD2318" w:rsidRDefault="00963298" w:rsidP="00644D12">
            <w:pPr>
              <w:pStyle w:val="Default"/>
              <w:spacing w:line="276" w:lineRule="auto"/>
              <w:jc w:val="both"/>
              <w:rPr>
                <w:sz w:val="8"/>
                <w:szCs w:val="8"/>
              </w:rPr>
            </w:pPr>
          </w:p>
          <w:p w14:paraId="5820A907" w14:textId="47C4DD42" w:rsidR="00963298" w:rsidRDefault="00BE0FAC" w:rsidP="00644D12">
            <w:pPr>
              <w:pStyle w:val="Default"/>
              <w:spacing w:line="276" w:lineRule="auto"/>
              <w:jc w:val="both"/>
              <w:rPr>
                <w:sz w:val="14"/>
                <w:szCs w:val="14"/>
              </w:rPr>
            </w:pPr>
            <w:sdt>
              <w:sdtPr>
                <w:rPr>
                  <w:sz w:val="16"/>
                  <w:szCs w:val="14"/>
                </w:rPr>
                <w:id w:val="-1247722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298">
                  <w:rPr>
                    <w:rFonts w:ascii="MS Gothic" w:eastAsia="MS Gothic" w:hAnsi="MS Gothic" w:hint="eastAsia"/>
                    <w:sz w:val="16"/>
                    <w:szCs w:val="14"/>
                  </w:rPr>
                  <w:t>☒</w:t>
                </w:r>
              </w:sdtContent>
            </w:sdt>
            <w:r w:rsidR="00963298" w:rsidRPr="0013173F">
              <w:rPr>
                <w:sz w:val="14"/>
                <w:szCs w:val="14"/>
              </w:rPr>
              <w:t xml:space="preserve">  </w:t>
            </w:r>
            <w:r w:rsidR="00963298">
              <w:rPr>
                <w:sz w:val="14"/>
                <w:szCs w:val="14"/>
              </w:rPr>
              <w:t>Zał. nr 1 - Oświadczenie Wnioskodawcy/</w:t>
            </w:r>
            <w:r w:rsidR="00D13D76">
              <w:rPr>
                <w:sz w:val="14"/>
                <w:szCs w:val="14"/>
              </w:rPr>
              <w:t>Małżonka/</w:t>
            </w:r>
            <w:r w:rsidR="00963298">
              <w:rPr>
                <w:sz w:val="14"/>
                <w:szCs w:val="14"/>
              </w:rPr>
              <w:t xml:space="preserve">Poręczyciela, </w:t>
            </w:r>
          </w:p>
          <w:p w14:paraId="78014BE7" w14:textId="73475749" w:rsidR="00963298" w:rsidRDefault="00BE0FAC" w:rsidP="00644D12">
            <w:pPr>
              <w:pStyle w:val="Default"/>
              <w:spacing w:line="276" w:lineRule="auto"/>
              <w:jc w:val="both"/>
              <w:rPr>
                <w:sz w:val="14"/>
                <w:szCs w:val="14"/>
              </w:rPr>
            </w:pPr>
            <w:sdt>
              <w:sdtPr>
                <w:rPr>
                  <w:sz w:val="16"/>
                  <w:szCs w:val="14"/>
                </w:rPr>
                <w:id w:val="-94669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298">
                  <w:rPr>
                    <w:rFonts w:ascii="MS Gothic" w:eastAsia="MS Gothic" w:hAnsi="MS Gothic" w:hint="eastAsia"/>
                    <w:sz w:val="16"/>
                    <w:szCs w:val="14"/>
                  </w:rPr>
                  <w:t>☐</w:t>
                </w:r>
              </w:sdtContent>
            </w:sdt>
            <w:r w:rsidR="00963298" w:rsidRPr="0013173F">
              <w:rPr>
                <w:sz w:val="14"/>
                <w:szCs w:val="14"/>
              </w:rPr>
              <w:t xml:space="preserve">  </w:t>
            </w:r>
            <w:r w:rsidR="00963298">
              <w:rPr>
                <w:sz w:val="14"/>
                <w:szCs w:val="14"/>
              </w:rPr>
              <w:t xml:space="preserve">Zał. nr 2 - </w:t>
            </w:r>
            <w:r w:rsidR="00963298" w:rsidRPr="00673743">
              <w:rPr>
                <w:sz w:val="14"/>
                <w:szCs w:val="14"/>
              </w:rPr>
              <w:t>Poszerzone dane finansowe</w:t>
            </w:r>
            <w:r w:rsidR="00963298">
              <w:rPr>
                <w:sz w:val="14"/>
                <w:szCs w:val="14"/>
              </w:rPr>
              <w:t xml:space="preserve">, </w:t>
            </w:r>
          </w:p>
          <w:p w14:paraId="64C9DF5E" w14:textId="2ED125FD" w:rsidR="00963298" w:rsidRPr="00315569" w:rsidRDefault="00BE0FAC" w:rsidP="00644D12">
            <w:pPr>
              <w:pStyle w:val="Default"/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  <w:sdt>
              <w:sdtPr>
                <w:rPr>
                  <w:sz w:val="16"/>
                  <w:szCs w:val="14"/>
                </w:rPr>
                <w:id w:val="136972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298">
                  <w:rPr>
                    <w:rFonts w:ascii="MS Gothic" w:eastAsia="MS Gothic" w:hAnsi="MS Gothic" w:hint="eastAsia"/>
                    <w:sz w:val="16"/>
                    <w:szCs w:val="14"/>
                  </w:rPr>
                  <w:t>☐</w:t>
                </w:r>
              </w:sdtContent>
            </w:sdt>
            <w:r w:rsidR="00963298" w:rsidRPr="0013173F">
              <w:rPr>
                <w:sz w:val="14"/>
                <w:szCs w:val="14"/>
              </w:rPr>
              <w:t xml:space="preserve">  </w:t>
            </w:r>
            <w:r w:rsidR="00963298">
              <w:rPr>
                <w:sz w:val="14"/>
                <w:szCs w:val="14"/>
              </w:rPr>
              <w:t>Zał. nr 3 - Kwestionariusz osobisty (n/d</w:t>
            </w:r>
            <w:r w:rsidR="00963298" w:rsidRPr="00673743">
              <w:rPr>
                <w:sz w:val="14"/>
                <w:szCs w:val="14"/>
              </w:rPr>
              <w:t xml:space="preserve"> sp</w:t>
            </w:r>
            <w:r w:rsidR="00963298">
              <w:rPr>
                <w:sz w:val="14"/>
                <w:szCs w:val="14"/>
              </w:rPr>
              <w:t>. kapitałowych) -  ….  szt.</w:t>
            </w:r>
          </w:p>
        </w:tc>
      </w:tr>
      <w:tr w:rsidR="00963298" w:rsidRPr="00673743" w14:paraId="174F3443" w14:textId="77777777" w:rsidTr="006932E9">
        <w:trPr>
          <w:trHeight w:val="142"/>
        </w:trPr>
        <w:tc>
          <w:tcPr>
            <w:tcW w:w="4991" w:type="dxa"/>
            <w:shd w:val="clear" w:color="auto" w:fill="auto"/>
          </w:tcPr>
          <w:p w14:paraId="01F755CF" w14:textId="77777777" w:rsidR="00963298" w:rsidRPr="00F0295A" w:rsidRDefault="00963298" w:rsidP="00644D12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r w:rsidRPr="00F0295A">
              <w:rPr>
                <w:color w:val="auto"/>
                <w:sz w:val="14"/>
                <w:szCs w:val="14"/>
              </w:rPr>
              <w:t xml:space="preserve">- korzysta z odnawialnych źródeł energii (OZE)?  </w:t>
            </w:r>
          </w:p>
        </w:tc>
        <w:tc>
          <w:tcPr>
            <w:tcW w:w="992" w:type="dxa"/>
            <w:shd w:val="clear" w:color="auto" w:fill="auto"/>
          </w:tcPr>
          <w:p w14:paraId="08A3952F" w14:textId="064052EB" w:rsidR="00963298" w:rsidRPr="00F0295A" w:rsidRDefault="00BE0FAC" w:rsidP="00644D12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8"/>
                  <w:szCs w:val="18"/>
                </w:rPr>
                <w:id w:val="565459460"/>
                <w:placeholder>
                  <w:docPart w:val="788A6AA3163247908EE4ECC008B63CBA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963298" w:rsidRPr="0045610A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/>
            <w:shd w:val="clear" w:color="auto" w:fill="auto"/>
          </w:tcPr>
          <w:p w14:paraId="069EDB49" w14:textId="77777777" w:rsidR="00963298" w:rsidRPr="00315569" w:rsidRDefault="00963298" w:rsidP="00644D12">
            <w:pPr>
              <w:pStyle w:val="Default"/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963298" w:rsidRPr="00673743" w14:paraId="6A848978" w14:textId="77777777" w:rsidTr="006932E9">
        <w:trPr>
          <w:trHeight w:val="142"/>
        </w:trPr>
        <w:tc>
          <w:tcPr>
            <w:tcW w:w="4991" w:type="dxa"/>
            <w:shd w:val="clear" w:color="auto" w:fill="auto"/>
          </w:tcPr>
          <w:p w14:paraId="5494B420" w14:textId="77777777" w:rsidR="00963298" w:rsidRPr="00F0295A" w:rsidRDefault="00963298" w:rsidP="00644D12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  <w:r w:rsidRPr="00F0295A">
              <w:rPr>
                <w:color w:val="auto"/>
                <w:sz w:val="14"/>
                <w:szCs w:val="14"/>
              </w:rPr>
              <w:t xml:space="preserve">- ponosi/ła kary wynikające z naruszeń przep. z zakresu ochr. środowiska?  </w:t>
            </w:r>
          </w:p>
        </w:tc>
        <w:tc>
          <w:tcPr>
            <w:tcW w:w="992" w:type="dxa"/>
            <w:shd w:val="clear" w:color="auto" w:fill="auto"/>
          </w:tcPr>
          <w:p w14:paraId="67CF1500" w14:textId="25032353" w:rsidR="00963298" w:rsidRPr="00F0295A" w:rsidRDefault="00BE0FAC" w:rsidP="00644D12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8"/>
                  <w:szCs w:val="18"/>
                </w:rPr>
                <w:id w:val="1860547387"/>
                <w:placeholder>
                  <w:docPart w:val="1FE52B375CE845D8803C0F3E56D851EB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963298" w:rsidRPr="0045610A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/>
            <w:shd w:val="clear" w:color="auto" w:fill="auto"/>
          </w:tcPr>
          <w:p w14:paraId="0E6597FD" w14:textId="77777777" w:rsidR="00963298" w:rsidRPr="00315569" w:rsidRDefault="00963298" w:rsidP="00644D12">
            <w:pPr>
              <w:pStyle w:val="Default"/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963298" w:rsidRPr="00673743" w14:paraId="500D1C86" w14:textId="77777777" w:rsidTr="006932E9">
        <w:trPr>
          <w:trHeight w:val="142"/>
        </w:trPr>
        <w:tc>
          <w:tcPr>
            <w:tcW w:w="4991" w:type="dxa"/>
            <w:shd w:val="clear" w:color="auto" w:fill="auto"/>
          </w:tcPr>
          <w:p w14:paraId="799AA226" w14:textId="77777777" w:rsidR="00963298" w:rsidRPr="00F0295A" w:rsidRDefault="00963298" w:rsidP="00644D12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14"/>
                <w:szCs w:val="14"/>
              </w:rPr>
            </w:pPr>
            <w:r w:rsidRPr="00F0295A">
              <w:rPr>
                <w:color w:val="auto"/>
                <w:sz w:val="14"/>
                <w:szCs w:val="14"/>
              </w:rPr>
              <w:t>- miała sprawy w sądzie pracy w ostatnich 2 latach?</w:t>
            </w:r>
          </w:p>
        </w:tc>
        <w:tc>
          <w:tcPr>
            <w:tcW w:w="992" w:type="dxa"/>
            <w:shd w:val="clear" w:color="auto" w:fill="auto"/>
          </w:tcPr>
          <w:p w14:paraId="3C4B78AD" w14:textId="03C00BC8" w:rsidR="00963298" w:rsidRPr="00F0295A" w:rsidRDefault="00BE0FAC" w:rsidP="00644D12">
            <w:pPr>
              <w:pStyle w:val="Default"/>
              <w:spacing w:line="276" w:lineRule="auto"/>
              <w:jc w:val="both"/>
              <w:rPr>
                <w:color w:val="auto"/>
                <w:sz w:val="14"/>
                <w:szCs w:val="14"/>
              </w:rPr>
            </w:pPr>
            <w:sdt>
              <w:sdtPr>
                <w:rPr>
                  <w:sz w:val="18"/>
                  <w:szCs w:val="18"/>
                </w:rPr>
                <w:id w:val="-2119359190"/>
                <w:placeholder>
                  <w:docPart w:val="3CC18DB13D8E46F6B587862EBC855AA2"/>
                </w:placeholder>
                <w:showingPlcHdr/>
                <w:dropDownList>
                  <w:listItem w:value="wybierz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963298" w:rsidRPr="0045610A">
                  <w:rPr>
                    <w:rStyle w:val="Tekstzastpczy"/>
                    <w:color w:val="FF0000"/>
                    <w:sz w:val="16"/>
                    <w:szCs w:val="16"/>
                  </w:rPr>
                  <w:t>TAK / NIE</w:t>
                </w:r>
              </w:sdtContent>
            </w:sdt>
          </w:p>
        </w:tc>
        <w:tc>
          <w:tcPr>
            <w:tcW w:w="4536" w:type="dxa"/>
            <w:vMerge/>
            <w:shd w:val="clear" w:color="auto" w:fill="auto"/>
          </w:tcPr>
          <w:p w14:paraId="36615BD7" w14:textId="77777777" w:rsidR="00963298" w:rsidRPr="00315569" w:rsidRDefault="00963298" w:rsidP="00644D12">
            <w:pPr>
              <w:pStyle w:val="Default"/>
              <w:spacing w:line="276" w:lineRule="auto"/>
              <w:jc w:val="both"/>
              <w:rPr>
                <w:b/>
                <w:bCs/>
                <w:sz w:val="14"/>
                <w:szCs w:val="14"/>
              </w:rPr>
            </w:pPr>
          </w:p>
        </w:tc>
      </w:tr>
    </w:tbl>
    <w:p w14:paraId="4905F7A2" w14:textId="77777777" w:rsidR="00CD6E2B" w:rsidRDefault="00CD6E2B" w:rsidP="00CF3324">
      <w:pPr>
        <w:pStyle w:val="Default"/>
        <w:jc w:val="both"/>
        <w:rPr>
          <w:sz w:val="6"/>
          <w:szCs w:val="6"/>
        </w:rPr>
      </w:pPr>
    </w:p>
    <w:tbl>
      <w:tblPr>
        <w:tblW w:w="10519" w:type="dxa"/>
        <w:tblInd w:w="-17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10519"/>
      </w:tblGrid>
      <w:tr w:rsidR="00CF3324" w:rsidRPr="00C361FF" w14:paraId="0011EB1E" w14:textId="77777777" w:rsidTr="00254726">
        <w:trPr>
          <w:trHeight w:val="182"/>
        </w:trPr>
        <w:tc>
          <w:tcPr>
            <w:tcW w:w="10519" w:type="dxa"/>
            <w:shd w:val="clear" w:color="auto" w:fill="auto"/>
          </w:tcPr>
          <w:p w14:paraId="04F9D94C" w14:textId="77777777" w:rsidR="00D90E64" w:rsidRPr="00980DA9" w:rsidRDefault="00E77B58" w:rsidP="00985240">
            <w:pPr>
              <w:pStyle w:val="Default"/>
              <w:jc w:val="both"/>
              <w:rPr>
                <w:b/>
                <w:bCs/>
                <w:sz w:val="14"/>
                <w:szCs w:val="14"/>
              </w:rPr>
            </w:pPr>
            <w:r w:rsidRPr="00980DA9">
              <w:rPr>
                <w:b/>
                <w:bCs/>
                <w:sz w:val="17"/>
                <w:szCs w:val="17"/>
              </w:rPr>
              <w:t>Jestem świadomy/a odpowiedzialności karnej za złożenie fałszywego oświadczenia</w:t>
            </w:r>
            <w:r w:rsidRPr="00980DA9">
              <w:rPr>
                <w:b/>
                <w:bCs/>
                <w:sz w:val="14"/>
                <w:szCs w:val="14"/>
              </w:rPr>
              <w:t>.</w:t>
            </w:r>
          </w:p>
        </w:tc>
      </w:tr>
    </w:tbl>
    <w:p w14:paraId="1B4F0A1E" w14:textId="553F336C" w:rsidR="00EE3648" w:rsidRPr="006932E9" w:rsidRDefault="00EE3648" w:rsidP="00CF3324">
      <w:pPr>
        <w:pStyle w:val="Default"/>
        <w:jc w:val="both"/>
        <w:rPr>
          <w:sz w:val="4"/>
          <w:szCs w:val="4"/>
        </w:rPr>
      </w:pPr>
    </w:p>
    <w:p w14:paraId="50CB8CFF" w14:textId="76A6B3D4" w:rsidR="006932E9" w:rsidRPr="00EE3648" w:rsidRDefault="006932E9" w:rsidP="006932E9">
      <w:pPr>
        <w:pStyle w:val="Default"/>
        <w:ind w:left="-142"/>
        <w:rPr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3B3682BE" wp14:editId="545C5E9E">
            <wp:extent cx="6562725" cy="1162050"/>
            <wp:effectExtent l="0" t="0" r="9525" b="0"/>
            <wp:docPr id="907110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6E1D6" w14:textId="77777777" w:rsidR="00980DA9" w:rsidRPr="00980DA9" w:rsidRDefault="00980DA9" w:rsidP="00980DA9">
      <w:pPr>
        <w:rPr>
          <w:rFonts w:asciiTheme="minorHAnsi" w:eastAsia="Calibri" w:hAnsiTheme="minorHAnsi"/>
          <w:sz w:val="2"/>
          <w:szCs w:val="2"/>
        </w:rPr>
      </w:pPr>
    </w:p>
    <w:sectPr w:rsidR="00980DA9" w:rsidRPr="00980DA9" w:rsidSect="00980DA9">
      <w:footerReference w:type="default" r:id="rId9"/>
      <w:headerReference w:type="first" r:id="rId10"/>
      <w:footerReference w:type="first" r:id="rId11"/>
      <w:pgSz w:w="11906" w:h="16838" w:code="9"/>
      <w:pgMar w:top="993" w:right="709" w:bottom="284" w:left="851" w:header="426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E4D81" w14:textId="77777777" w:rsidR="006E4D2D" w:rsidRDefault="006E4D2D">
      <w:r>
        <w:separator/>
      </w:r>
    </w:p>
  </w:endnote>
  <w:endnote w:type="continuationSeparator" w:id="0">
    <w:p w14:paraId="1F846C2E" w14:textId="77777777" w:rsidR="006E4D2D" w:rsidRDefault="006E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6DAAF" w14:textId="77777777" w:rsidR="00980DA9" w:rsidRPr="00413E5B" w:rsidRDefault="00980DA9" w:rsidP="00980DA9">
    <w:pPr>
      <w:pStyle w:val="Stopka"/>
      <w:rPr>
        <w:rFonts w:ascii="Arial" w:hAnsi="Arial" w:cs="Arial"/>
        <w:color w:val="008364"/>
        <w:sz w:val="14"/>
        <w:szCs w:val="14"/>
      </w:rPr>
    </w:pPr>
    <w:r w:rsidRPr="00413E5B">
      <w:rPr>
        <w:rFonts w:ascii="Arial" w:hAnsi="Arial" w:cs="Arial"/>
        <w:b/>
        <w:color w:val="008364"/>
        <w:sz w:val="14"/>
        <w:szCs w:val="14"/>
        <w:lang w:val="en-US"/>
      </w:rPr>
      <w:t>BPS Leasing S.A.</w:t>
    </w:r>
    <w:r w:rsidRPr="00413E5B">
      <w:rPr>
        <w:rFonts w:ascii="Arial" w:hAnsi="Arial" w:cs="Arial"/>
        <w:color w:val="008364"/>
        <w:sz w:val="14"/>
        <w:szCs w:val="14"/>
        <w:lang w:val="en-US"/>
      </w:rPr>
      <w:t xml:space="preserve">, </w:t>
    </w:r>
    <w:proofErr w:type="spellStart"/>
    <w:r w:rsidRPr="00413E5B">
      <w:rPr>
        <w:rFonts w:ascii="Arial" w:hAnsi="Arial" w:cs="Arial"/>
        <w:color w:val="008364"/>
        <w:sz w:val="14"/>
        <w:szCs w:val="14"/>
        <w:lang w:val="en-US"/>
      </w:rPr>
      <w:t>ul</w:t>
    </w:r>
    <w:proofErr w:type="spellEnd"/>
    <w:r w:rsidRPr="00413E5B">
      <w:rPr>
        <w:rFonts w:ascii="Arial" w:hAnsi="Arial" w:cs="Arial"/>
        <w:color w:val="008364"/>
        <w:sz w:val="14"/>
        <w:szCs w:val="14"/>
        <w:lang w:val="en-US"/>
      </w:rPr>
      <w:t xml:space="preserve">. </w:t>
    </w:r>
    <w:r w:rsidRPr="00413E5B">
      <w:rPr>
        <w:rFonts w:ascii="Arial" w:hAnsi="Arial" w:cs="Arial"/>
        <w:color w:val="008364"/>
        <w:sz w:val="14"/>
        <w:szCs w:val="14"/>
      </w:rPr>
      <w:t>Grzybowska 8</w:t>
    </w:r>
    <w:r>
      <w:rPr>
        <w:rFonts w:ascii="Arial" w:hAnsi="Arial" w:cs="Arial"/>
        <w:color w:val="008364"/>
        <w:sz w:val="14"/>
        <w:szCs w:val="14"/>
      </w:rPr>
      <w:t>1</w:t>
    </w:r>
    <w:r w:rsidRPr="00413E5B">
      <w:rPr>
        <w:rFonts w:ascii="Arial" w:hAnsi="Arial" w:cs="Arial"/>
        <w:color w:val="008364"/>
        <w:sz w:val="14"/>
        <w:szCs w:val="14"/>
      </w:rPr>
      <w:t>,  00-844 Warszawa, Sąd Rejonowy dla m.st. Warszawy, XII</w:t>
    </w:r>
    <w:r>
      <w:rPr>
        <w:rFonts w:ascii="Arial" w:hAnsi="Arial" w:cs="Arial"/>
        <w:color w:val="008364"/>
        <w:sz w:val="14"/>
        <w:szCs w:val="14"/>
      </w:rPr>
      <w:t>I</w:t>
    </w:r>
    <w:r w:rsidRPr="00413E5B">
      <w:rPr>
        <w:rFonts w:ascii="Arial" w:hAnsi="Arial" w:cs="Arial"/>
        <w:color w:val="008364"/>
        <w:sz w:val="14"/>
        <w:szCs w:val="14"/>
      </w:rPr>
      <w:t xml:space="preserve"> Wydział Gospodarcz</w:t>
    </w:r>
    <w:r>
      <w:rPr>
        <w:rFonts w:ascii="Arial" w:hAnsi="Arial" w:cs="Arial"/>
        <w:color w:val="008364"/>
        <w:sz w:val="14"/>
        <w:szCs w:val="14"/>
      </w:rPr>
      <w:t>y</w:t>
    </w:r>
  </w:p>
  <w:p w14:paraId="4961ADD7" w14:textId="761053A6" w:rsidR="00980DA9" w:rsidRDefault="00980DA9" w:rsidP="00980DA9">
    <w:pPr>
      <w:pStyle w:val="Stopka"/>
    </w:pPr>
    <w:r w:rsidRPr="00413E5B">
      <w:rPr>
        <w:rFonts w:ascii="Arial" w:hAnsi="Arial" w:cs="Arial"/>
        <w:color w:val="008364"/>
        <w:sz w:val="14"/>
        <w:szCs w:val="14"/>
      </w:rPr>
      <w:t xml:space="preserve">KRS 0000368784, NIP 5272640207, Kapitał zakładowy </w:t>
    </w:r>
    <w:r>
      <w:rPr>
        <w:rFonts w:ascii="Arial" w:hAnsi="Arial" w:cs="Arial"/>
        <w:color w:val="008364"/>
        <w:sz w:val="14"/>
        <w:szCs w:val="14"/>
      </w:rPr>
      <w:t>2</w:t>
    </w:r>
    <w:r w:rsidRPr="00413E5B">
      <w:rPr>
        <w:rFonts w:ascii="Arial" w:hAnsi="Arial" w:cs="Arial"/>
        <w:color w:val="008364"/>
        <w:sz w:val="14"/>
        <w:szCs w:val="14"/>
      </w:rPr>
      <w:t> 000 00</w:t>
    </w:r>
    <w:r>
      <w:rPr>
        <w:rFonts w:ascii="Arial" w:hAnsi="Arial" w:cs="Arial"/>
        <w:color w:val="008364"/>
        <w:sz w:val="14"/>
        <w:szCs w:val="14"/>
      </w:rPr>
      <w:t>1</w:t>
    </w:r>
    <w:r w:rsidRPr="00413E5B">
      <w:rPr>
        <w:rFonts w:ascii="Arial" w:hAnsi="Arial" w:cs="Arial"/>
        <w:color w:val="008364"/>
        <w:sz w:val="14"/>
        <w:szCs w:val="14"/>
      </w:rPr>
      <w:t>,00 złotych</w:t>
    </w:r>
    <w:r>
      <w:rPr>
        <w:rFonts w:ascii="Arial" w:hAnsi="Arial" w:cs="Arial"/>
        <w:color w:val="008364"/>
        <w:sz w:val="14"/>
        <w:szCs w:val="14"/>
      </w:rPr>
      <w:t xml:space="preserve"> </w:t>
    </w:r>
    <w:r w:rsidRPr="00413E5B">
      <w:rPr>
        <w:rFonts w:ascii="Arial" w:hAnsi="Arial" w:cs="Arial"/>
        <w:color w:val="008364"/>
        <w:sz w:val="14"/>
        <w:szCs w:val="14"/>
      </w:rPr>
      <w:t>opłacony w całości.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4943" w14:textId="77777777" w:rsidR="00980DA9" w:rsidRPr="00413E5B" w:rsidRDefault="00980DA9" w:rsidP="00980DA9">
    <w:pPr>
      <w:pStyle w:val="Stopka"/>
      <w:rPr>
        <w:rFonts w:ascii="Arial" w:hAnsi="Arial" w:cs="Arial"/>
        <w:color w:val="008364"/>
        <w:sz w:val="14"/>
        <w:szCs w:val="14"/>
      </w:rPr>
    </w:pPr>
    <w:r w:rsidRPr="00413E5B">
      <w:rPr>
        <w:rFonts w:ascii="Arial" w:hAnsi="Arial" w:cs="Arial"/>
        <w:b/>
        <w:color w:val="008364"/>
        <w:sz w:val="14"/>
        <w:szCs w:val="14"/>
        <w:lang w:val="en-US"/>
      </w:rPr>
      <w:t>BPS Leasing S.A.</w:t>
    </w:r>
    <w:r w:rsidRPr="00413E5B">
      <w:rPr>
        <w:rFonts w:ascii="Arial" w:hAnsi="Arial" w:cs="Arial"/>
        <w:color w:val="008364"/>
        <w:sz w:val="14"/>
        <w:szCs w:val="14"/>
        <w:lang w:val="en-US"/>
      </w:rPr>
      <w:t xml:space="preserve">, </w:t>
    </w:r>
    <w:proofErr w:type="spellStart"/>
    <w:r w:rsidRPr="00413E5B">
      <w:rPr>
        <w:rFonts w:ascii="Arial" w:hAnsi="Arial" w:cs="Arial"/>
        <w:color w:val="008364"/>
        <w:sz w:val="14"/>
        <w:szCs w:val="14"/>
        <w:lang w:val="en-US"/>
      </w:rPr>
      <w:t>ul</w:t>
    </w:r>
    <w:proofErr w:type="spellEnd"/>
    <w:r w:rsidRPr="00413E5B">
      <w:rPr>
        <w:rFonts w:ascii="Arial" w:hAnsi="Arial" w:cs="Arial"/>
        <w:color w:val="008364"/>
        <w:sz w:val="14"/>
        <w:szCs w:val="14"/>
        <w:lang w:val="en-US"/>
      </w:rPr>
      <w:t xml:space="preserve">. </w:t>
    </w:r>
    <w:r w:rsidRPr="00413E5B">
      <w:rPr>
        <w:rFonts w:ascii="Arial" w:hAnsi="Arial" w:cs="Arial"/>
        <w:color w:val="008364"/>
        <w:sz w:val="14"/>
        <w:szCs w:val="14"/>
      </w:rPr>
      <w:t>Grzybowska 8</w:t>
    </w:r>
    <w:r>
      <w:rPr>
        <w:rFonts w:ascii="Arial" w:hAnsi="Arial" w:cs="Arial"/>
        <w:color w:val="008364"/>
        <w:sz w:val="14"/>
        <w:szCs w:val="14"/>
      </w:rPr>
      <w:t>1</w:t>
    </w:r>
    <w:r w:rsidRPr="00413E5B">
      <w:rPr>
        <w:rFonts w:ascii="Arial" w:hAnsi="Arial" w:cs="Arial"/>
        <w:color w:val="008364"/>
        <w:sz w:val="14"/>
        <w:szCs w:val="14"/>
      </w:rPr>
      <w:t>,  00-844 Warszawa, Sąd Rejonowy dla m.st. Warszawy, XII</w:t>
    </w:r>
    <w:r>
      <w:rPr>
        <w:rFonts w:ascii="Arial" w:hAnsi="Arial" w:cs="Arial"/>
        <w:color w:val="008364"/>
        <w:sz w:val="14"/>
        <w:szCs w:val="14"/>
      </w:rPr>
      <w:t>I</w:t>
    </w:r>
    <w:r w:rsidRPr="00413E5B">
      <w:rPr>
        <w:rFonts w:ascii="Arial" w:hAnsi="Arial" w:cs="Arial"/>
        <w:color w:val="008364"/>
        <w:sz w:val="14"/>
        <w:szCs w:val="14"/>
      </w:rPr>
      <w:t xml:space="preserve"> Wydział Gospodarcz</w:t>
    </w:r>
    <w:r>
      <w:rPr>
        <w:rFonts w:ascii="Arial" w:hAnsi="Arial" w:cs="Arial"/>
        <w:color w:val="008364"/>
        <w:sz w:val="14"/>
        <w:szCs w:val="14"/>
      </w:rPr>
      <w:t>y</w:t>
    </w:r>
  </w:p>
  <w:p w14:paraId="42748522" w14:textId="0A1B5600" w:rsidR="00980DA9" w:rsidRDefault="00980DA9" w:rsidP="00980DA9">
    <w:pPr>
      <w:pStyle w:val="Stopka"/>
    </w:pPr>
    <w:r w:rsidRPr="00413E5B">
      <w:rPr>
        <w:rFonts w:ascii="Arial" w:hAnsi="Arial" w:cs="Arial"/>
        <w:color w:val="008364"/>
        <w:sz w:val="14"/>
        <w:szCs w:val="14"/>
      </w:rPr>
      <w:t xml:space="preserve">KRS 0000368784, NIP 5272640207, Kapitał zakładowy </w:t>
    </w:r>
    <w:r>
      <w:rPr>
        <w:rFonts w:ascii="Arial" w:hAnsi="Arial" w:cs="Arial"/>
        <w:color w:val="008364"/>
        <w:sz w:val="14"/>
        <w:szCs w:val="14"/>
      </w:rPr>
      <w:t>2</w:t>
    </w:r>
    <w:r w:rsidRPr="00413E5B">
      <w:rPr>
        <w:rFonts w:ascii="Arial" w:hAnsi="Arial" w:cs="Arial"/>
        <w:color w:val="008364"/>
        <w:sz w:val="14"/>
        <w:szCs w:val="14"/>
      </w:rPr>
      <w:t> 000 00</w:t>
    </w:r>
    <w:r>
      <w:rPr>
        <w:rFonts w:ascii="Arial" w:hAnsi="Arial" w:cs="Arial"/>
        <w:color w:val="008364"/>
        <w:sz w:val="14"/>
        <w:szCs w:val="14"/>
      </w:rPr>
      <w:t>1</w:t>
    </w:r>
    <w:r w:rsidRPr="00413E5B">
      <w:rPr>
        <w:rFonts w:ascii="Arial" w:hAnsi="Arial" w:cs="Arial"/>
        <w:color w:val="008364"/>
        <w:sz w:val="14"/>
        <w:szCs w:val="14"/>
      </w:rPr>
      <w:t>,00 złotych</w:t>
    </w:r>
    <w:r>
      <w:rPr>
        <w:rFonts w:ascii="Arial" w:hAnsi="Arial" w:cs="Arial"/>
        <w:color w:val="008364"/>
        <w:sz w:val="14"/>
        <w:szCs w:val="14"/>
      </w:rPr>
      <w:t xml:space="preserve"> </w:t>
    </w:r>
    <w:r w:rsidRPr="00413E5B">
      <w:rPr>
        <w:rFonts w:ascii="Arial" w:hAnsi="Arial" w:cs="Arial"/>
        <w:color w:val="008364"/>
        <w:sz w:val="14"/>
        <w:szCs w:val="14"/>
      </w:rPr>
      <w:t>opłacony w całości.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A0AA6" w14:textId="77777777" w:rsidR="006E4D2D" w:rsidRDefault="006E4D2D">
      <w:r>
        <w:separator/>
      </w:r>
    </w:p>
  </w:footnote>
  <w:footnote w:type="continuationSeparator" w:id="0">
    <w:p w14:paraId="5CB1A0B5" w14:textId="77777777" w:rsidR="006E4D2D" w:rsidRDefault="006E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8ADB" w14:textId="77777777" w:rsidR="008608D9" w:rsidRPr="00BB0F00" w:rsidRDefault="008608D9" w:rsidP="00482D63">
    <w:pPr>
      <w:pStyle w:val="Nagwek"/>
      <w:ind w:left="142" w:right="140"/>
      <w:rPr>
        <w:sz w:val="16"/>
        <w:szCs w:val="16"/>
      </w:rPr>
    </w:pPr>
    <w:r>
      <w:rPr>
        <w:noProof/>
      </w:rPr>
      <w:drawing>
        <wp:inline distT="0" distB="0" distL="0" distR="0" wp14:anchorId="23C7BEDD" wp14:editId="40F1ECD1">
          <wp:extent cx="3038746" cy="412750"/>
          <wp:effectExtent l="0" t="0" r="9525" b="6350"/>
          <wp:docPr id="90474694" name="Obraz 90474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08" cy="4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844"/>
    <w:multiLevelType w:val="hybridMultilevel"/>
    <w:tmpl w:val="7620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33A09"/>
    <w:multiLevelType w:val="multilevel"/>
    <w:tmpl w:val="F08CC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6156B"/>
    <w:multiLevelType w:val="multilevel"/>
    <w:tmpl w:val="350EE1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7DA5"/>
    <w:multiLevelType w:val="hybridMultilevel"/>
    <w:tmpl w:val="0144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F6A"/>
    <w:multiLevelType w:val="multilevel"/>
    <w:tmpl w:val="7C2E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D689B"/>
    <w:multiLevelType w:val="hybridMultilevel"/>
    <w:tmpl w:val="E7E60B2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CA99B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55C34"/>
    <w:multiLevelType w:val="hybridMultilevel"/>
    <w:tmpl w:val="2306E22A"/>
    <w:lvl w:ilvl="0" w:tplc="FDB24436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82B7CB6"/>
    <w:multiLevelType w:val="hybridMultilevel"/>
    <w:tmpl w:val="59C0847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8E82515"/>
    <w:multiLevelType w:val="hybridMultilevel"/>
    <w:tmpl w:val="7C2E4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62146"/>
    <w:multiLevelType w:val="hybridMultilevel"/>
    <w:tmpl w:val="B4083B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56AB3"/>
    <w:multiLevelType w:val="hybridMultilevel"/>
    <w:tmpl w:val="36C6B234"/>
    <w:lvl w:ilvl="0" w:tplc="E7D0C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8538E"/>
    <w:multiLevelType w:val="hybridMultilevel"/>
    <w:tmpl w:val="75362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C6120"/>
    <w:multiLevelType w:val="hybridMultilevel"/>
    <w:tmpl w:val="8C04EA90"/>
    <w:lvl w:ilvl="0" w:tplc="9B9C24C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C0B34F2"/>
    <w:multiLevelType w:val="hybridMultilevel"/>
    <w:tmpl w:val="910638BE"/>
    <w:lvl w:ilvl="0" w:tplc="32B25822">
      <w:start w:val="1"/>
      <w:numFmt w:val="decimal"/>
      <w:lvlText w:val="%1."/>
      <w:lvlJc w:val="left"/>
      <w:pPr>
        <w:ind w:left="720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26494"/>
    <w:multiLevelType w:val="hybridMultilevel"/>
    <w:tmpl w:val="61A42E12"/>
    <w:lvl w:ilvl="0" w:tplc="D122A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D4FB9"/>
    <w:multiLevelType w:val="hybridMultilevel"/>
    <w:tmpl w:val="6194F282"/>
    <w:lvl w:ilvl="0" w:tplc="42004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2476789"/>
    <w:multiLevelType w:val="hybridMultilevel"/>
    <w:tmpl w:val="89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C1B0A"/>
    <w:multiLevelType w:val="hybridMultilevel"/>
    <w:tmpl w:val="57605808"/>
    <w:lvl w:ilvl="0" w:tplc="91CCE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8866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1F1119"/>
    <w:multiLevelType w:val="hybridMultilevel"/>
    <w:tmpl w:val="1E56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71117"/>
    <w:multiLevelType w:val="hybridMultilevel"/>
    <w:tmpl w:val="A7B2E0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142ED"/>
    <w:multiLevelType w:val="multilevel"/>
    <w:tmpl w:val="1484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AB1D59"/>
    <w:multiLevelType w:val="multilevel"/>
    <w:tmpl w:val="CF2686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8FA5C05"/>
    <w:multiLevelType w:val="hybridMultilevel"/>
    <w:tmpl w:val="84BED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D3F5D"/>
    <w:multiLevelType w:val="hybridMultilevel"/>
    <w:tmpl w:val="350EE1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55E27"/>
    <w:multiLevelType w:val="multilevel"/>
    <w:tmpl w:val="DAD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988282">
    <w:abstractNumId w:val="19"/>
  </w:num>
  <w:num w:numId="2" w16cid:durableId="1527448772">
    <w:abstractNumId w:val="13"/>
  </w:num>
  <w:num w:numId="3" w16cid:durableId="765886128">
    <w:abstractNumId w:val="6"/>
  </w:num>
  <w:num w:numId="4" w16cid:durableId="1580677124">
    <w:abstractNumId w:val="22"/>
  </w:num>
  <w:num w:numId="5" w16cid:durableId="1157922787">
    <w:abstractNumId w:val="9"/>
  </w:num>
  <w:num w:numId="6" w16cid:durableId="2104493991">
    <w:abstractNumId w:val="26"/>
  </w:num>
  <w:num w:numId="7" w16cid:durableId="268435510">
    <w:abstractNumId w:val="10"/>
  </w:num>
  <w:num w:numId="8" w16cid:durableId="1569918904">
    <w:abstractNumId w:val="5"/>
  </w:num>
  <w:num w:numId="9" w16cid:durableId="1565753005">
    <w:abstractNumId w:val="4"/>
  </w:num>
  <w:num w:numId="10" w16cid:durableId="1957253422">
    <w:abstractNumId w:val="0"/>
  </w:num>
  <w:num w:numId="11" w16cid:durableId="250165992">
    <w:abstractNumId w:val="18"/>
  </w:num>
  <w:num w:numId="12" w16cid:durableId="1769420961">
    <w:abstractNumId w:val="16"/>
  </w:num>
  <w:num w:numId="13" w16cid:durableId="2138448602">
    <w:abstractNumId w:val="2"/>
  </w:num>
  <w:num w:numId="14" w16cid:durableId="1823698574">
    <w:abstractNumId w:val="17"/>
  </w:num>
  <w:num w:numId="15" w16cid:durableId="1579364496">
    <w:abstractNumId w:val="20"/>
  </w:num>
  <w:num w:numId="16" w16cid:durableId="2059284435">
    <w:abstractNumId w:val="23"/>
  </w:num>
  <w:num w:numId="17" w16cid:durableId="1896551033">
    <w:abstractNumId w:val="12"/>
  </w:num>
  <w:num w:numId="18" w16cid:durableId="1897471583">
    <w:abstractNumId w:val="7"/>
  </w:num>
  <w:num w:numId="19" w16cid:durableId="600533485">
    <w:abstractNumId w:val="1"/>
  </w:num>
  <w:num w:numId="20" w16cid:durableId="1388604440">
    <w:abstractNumId w:val="8"/>
  </w:num>
  <w:num w:numId="21" w16cid:durableId="1121649358">
    <w:abstractNumId w:val="25"/>
  </w:num>
  <w:num w:numId="22" w16cid:durableId="1254778389">
    <w:abstractNumId w:val="3"/>
  </w:num>
  <w:num w:numId="23" w16cid:durableId="215511980">
    <w:abstractNumId w:val="14"/>
  </w:num>
  <w:num w:numId="24" w16cid:durableId="1292592889">
    <w:abstractNumId w:val="24"/>
  </w:num>
  <w:num w:numId="25" w16cid:durableId="1828394822">
    <w:abstractNumId w:val="11"/>
  </w:num>
  <w:num w:numId="26" w16cid:durableId="1828204511">
    <w:abstractNumId w:val="21"/>
  </w:num>
  <w:num w:numId="27" w16cid:durableId="1287896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4yuq9G8qg70uryICYnLMYf1U5lgTda227UI9J6I10e3RWTVoIxWUcNqWkMy2q7uphq8RyzYZOH2OUefHkuQtA==" w:salt="q4yC/oCv83rBaiwCnG6tvw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EA"/>
    <w:rsid w:val="00011019"/>
    <w:rsid w:val="0001194C"/>
    <w:rsid w:val="000147F3"/>
    <w:rsid w:val="00016274"/>
    <w:rsid w:val="000213C8"/>
    <w:rsid w:val="00026CD7"/>
    <w:rsid w:val="00030E0F"/>
    <w:rsid w:val="00034553"/>
    <w:rsid w:val="000376CD"/>
    <w:rsid w:val="00037A68"/>
    <w:rsid w:val="00045C76"/>
    <w:rsid w:val="00050244"/>
    <w:rsid w:val="00050A25"/>
    <w:rsid w:val="000529DB"/>
    <w:rsid w:val="000533E3"/>
    <w:rsid w:val="00053632"/>
    <w:rsid w:val="00053851"/>
    <w:rsid w:val="000543FA"/>
    <w:rsid w:val="00055FCB"/>
    <w:rsid w:val="00056A7D"/>
    <w:rsid w:val="0006024C"/>
    <w:rsid w:val="00061AD0"/>
    <w:rsid w:val="0006278F"/>
    <w:rsid w:val="000638EA"/>
    <w:rsid w:val="00064DC7"/>
    <w:rsid w:val="00072A20"/>
    <w:rsid w:val="00073F1C"/>
    <w:rsid w:val="00080C5A"/>
    <w:rsid w:val="00081470"/>
    <w:rsid w:val="00083E2C"/>
    <w:rsid w:val="000965A6"/>
    <w:rsid w:val="000A1D34"/>
    <w:rsid w:val="000A289D"/>
    <w:rsid w:val="000A55C8"/>
    <w:rsid w:val="000A6263"/>
    <w:rsid w:val="000B6941"/>
    <w:rsid w:val="000C1323"/>
    <w:rsid w:val="000C320F"/>
    <w:rsid w:val="000C5F50"/>
    <w:rsid w:val="000D27EA"/>
    <w:rsid w:val="000D29E7"/>
    <w:rsid w:val="000D4DF4"/>
    <w:rsid w:val="000D7396"/>
    <w:rsid w:val="000D795F"/>
    <w:rsid w:val="000E2C96"/>
    <w:rsid w:val="000E6359"/>
    <w:rsid w:val="000E64A9"/>
    <w:rsid w:val="000F2F45"/>
    <w:rsid w:val="000F58D8"/>
    <w:rsid w:val="000F5AE2"/>
    <w:rsid w:val="00101DC9"/>
    <w:rsid w:val="00106EA6"/>
    <w:rsid w:val="0012065C"/>
    <w:rsid w:val="00122D61"/>
    <w:rsid w:val="001247E5"/>
    <w:rsid w:val="00127758"/>
    <w:rsid w:val="00127C5E"/>
    <w:rsid w:val="00127D91"/>
    <w:rsid w:val="0013173F"/>
    <w:rsid w:val="00137CD2"/>
    <w:rsid w:val="00143468"/>
    <w:rsid w:val="0014346C"/>
    <w:rsid w:val="00152953"/>
    <w:rsid w:val="00154ABD"/>
    <w:rsid w:val="001573FE"/>
    <w:rsid w:val="0015784D"/>
    <w:rsid w:val="00164889"/>
    <w:rsid w:val="00167DED"/>
    <w:rsid w:val="0017301E"/>
    <w:rsid w:val="001737F2"/>
    <w:rsid w:val="00174281"/>
    <w:rsid w:val="001775BC"/>
    <w:rsid w:val="00177C0C"/>
    <w:rsid w:val="00177E66"/>
    <w:rsid w:val="00181379"/>
    <w:rsid w:val="00187AE2"/>
    <w:rsid w:val="00192B5C"/>
    <w:rsid w:val="001A16A9"/>
    <w:rsid w:val="001A3515"/>
    <w:rsid w:val="001A6806"/>
    <w:rsid w:val="001A708F"/>
    <w:rsid w:val="001A785D"/>
    <w:rsid w:val="001B0245"/>
    <w:rsid w:val="001C27D8"/>
    <w:rsid w:val="001C473A"/>
    <w:rsid w:val="001C5C51"/>
    <w:rsid w:val="001D0A04"/>
    <w:rsid w:val="001D3259"/>
    <w:rsid w:val="001D4C0F"/>
    <w:rsid w:val="001D5A53"/>
    <w:rsid w:val="001E00AE"/>
    <w:rsid w:val="001E65B9"/>
    <w:rsid w:val="001F5857"/>
    <w:rsid w:val="00204377"/>
    <w:rsid w:val="00205059"/>
    <w:rsid w:val="002063DC"/>
    <w:rsid w:val="00215C33"/>
    <w:rsid w:val="00216FEE"/>
    <w:rsid w:val="00221B3B"/>
    <w:rsid w:val="00223DF2"/>
    <w:rsid w:val="002270F3"/>
    <w:rsid w:val="00227B67"/>
    <w:rsid w:val="00235C46"/>
    <w:rsid w:val="0024106A"/>
    <w:rsid w:val="002416BC"/>
    <w:rsid w:val="002424CE"/>
    <w:rsid w:val="00247863"/>
    <w:rsid w:val="00254726"/>
    <w:rsid w:val="00254CEB"/>
    <w:rsid w:val="00262157"/>
    <w:rsid w:val="00266416"/>
    <w:rsid w:val="00270E2C"/>
    <w:rsid w:val="00270ECD"/>
    <w:rsid w:val="002728FF"/>
    <w:rsid w:val="002778E8"/>
    <w:rsid w:val="002817C4"/>
    <w:rsid w:val="00287AA9"/>
    <w:rsid w:val="00296BBC"/>
    <w:rsid w:val="002A1FAC"/>
    <w:rsid w:val="002A7A18"/>
    <w:rsid w:val="002B479A"/>
    <w:rsid w:val="002B4AE4"/>
    <w:rsid w:val="002B7EC5"/>
    <w:rsid w:val="002C2060"/>
    <w:rsid w:val="002D01FC"/>
    <w:rsid w:val="002D25BD"/>
    <w:rsid w:val="002D6536"/>
    <w:rsid w:val="002F46AF"/>
    <w:rsid w:val="002F70C3"/>
    <w:rsid w:val="00300C8D"/>
    <w:rsid w:val="00305772"/>
    <w:rsid w:val="00305C92"/>
    <w:rsid w:val="00307951"/>
    <w:rsid w:val="00314AE1"/>
    <w:rsid w:val="00314F2C"/>
    <w:rsid w:val="003168D0"/>
    <w:rsid w:val="003173B0"/>
    <w:rsid w:val="00317CCD"/>
    <w:rsid w:val="0032204E"/>
    <w:rsid w:val="00333146"/>
    <w:rsid w:val="0033457F"/>
    <w:rsid w:val="00334FB7"/>
    <w:rsid w:val="00341873"/>
    <w:rsid w:val="00343004"/>
    <w:rsid w:val="00343F12"/>
    <w:rsid w:val="003533B5"/>
    <w:rsid w:val="00363F10"/>
    <w:rsid w:val="0036441A"/>
    <w:rsid w:val="00365896"/>
    <w:rsid w:val="00367985"/>
    <w:rsid w:val="00367A79"/>
    <w:rsid w:val="00377A2F"/>
    <w:rsid w:val="00390477"/>
    <w:rsid w:val="0039222B"/>
    <w:rsid w:val="00394999"/>
    <w:rsid w:val="00395647"/>
    <w:rsid w:val="00396C68"/>
    <w:rsid w:val="003A14F3"/>
    <w:rsid w:val="003A1F72"/>
    <w:rsid w:val="003B3C67"/>
    <w:rsid w:val="003C2B40"/>
    <w:rsid w:val="003C36D2"/>
    <w:rsid w:val="003C5D7C"/>
    <w:rsid w:val="003D13E7"/>
    <w:rsid w:val="003D250F"/>
    <w:rsid w:val="003D3BE8"/>
    <w:rsid w:val="003D5368"/>
    <w:rsid w:val="003D7DAC"/>
    <w:rsid w:val="003E526D"/>
    <w:rsid w:val="003E6C23"/>
    <w:rsid w:val="003F0C7C"/>
    <w:rsid w:val="004007D9"/>
    <w:rsid w:val="00401A6B"/>
    <w:rsid w:val="00402634"/>
    <w:rsid w:val="00402AF0"/>
    <w:rsid w:val="00403D6A"/>
    <w:rsid w:val="004128D4"/>
    <w:rsid w:val="00413E5B"/>
    <w:rsid w:val="0042208E"/>
    <w:rsid w:val="0042634F"/>
    <w:rsid w:val="00430047"/>
    <w:rsid w:val="004338E0"/>
    <w:rsid w:val="004341CB"/>
    <w:rsid w:val="00435A23"/>
    <w:rsid w:val="00437296"/>
    <w:rsid w:val="004429FB"/>
    <w:rsid w:val="0044405E"/>
    <w:rsid w:val="00445498"/>
    <w:rsid w:val="00455A53"/>
    <w:rsid w:val="00455E27"/>
    <w:rsid w:val="0045610A"/>
    <w:rsid w:val="00460A6C"/>
    <w:rsid w:val="004654BC"/>
    <w:rsid w:val="00476EE5"/>
    <w:rsid w:val="004814F9"/>
    <w:rsid w:val="00482D63"/>
    <w:rsid w:val="00493E4D"/>
    <w:rsid w:val="00496110"/>
    <w:rsid w:val="004A01D1"/>
    <w:rsid w:val="004A56C6"/>
    <w:rsid w:val="004B438B"/>
    <w:rsid w:val="004B56C6"/>
    <w:rsid w:val="004C075F"/>
    <w:rsid w:val="004C0C42"/>
    <w:rsid w:val="004C1509"/>
    <w:rsid w:val="004C1A47"/>
    <w:rsid w:val="004C401C"/>
    <w:rsid w:val="004D1376"/>
    <w:rsid w:val="004D26FF"/>
    <w:rsid w:val="004D3428"/>
    <w:rsid w:val="004E223A"/>
    <w:rsid w:val="004F12E5"/>
    <w:rsid w:val="004F450C"/>
    <w:rsid w:val="004F6E25"/>
    <w:rsid w:val="005009D8"/>
    <w:rsid w:val="005028E7"/>
    <w:rsid w:val="0050341E"/>
    <w:rsid w:val="00507711"/>
    <w:rsid w:val="005223BF"/>
    <w:rsid w:val="00522BC7"/>
    <w:rsid w:val="005242AC"/>
    <w:rsid w:val="00526AAD"/>
    <w:rsid w:val="00527633"/>
    <w:rsid w:val="00532225"/>
    <w:rsid w:val="00536284"/>
    <w:rsid w:val="005378D1"/>
    <w:rsid w:val="005463BB"/>
    <w:rsid w:val="00546BEB"/>
    <w:rsid w:val="00550F5B"/>
    <w:rsid w:val="00551D17"/>
    <w:rsid w:val="00554669"/>
    <w:rsid w:val="005553FB"/>
    <w:rsid w:val="00560725"/>
    <w:rsid w:val="00562003"/>
    <w:rsid w:val="0056212E"/>
    <w:rsid w:val="00562820"/>
    <w:rsid w:val="00563194"/>
    <w:rsid w:val="00564255"/>
    <w:rsid w:val="005644E9"/>
    <w:rsid w:val="00566852"/>
    <w:rsid w:val="00580686"/>
    <w:rsid w:val="005878AA"/>
    <w:rsid w:val="00592169"/>
    <w:rsid w:val="005943B3"/>
    <w:rsid w:val="00594D58"/>
    <w:rsid w:val="005A1B32"/>
    <w:rsid w:val="005A4C11"/>
    <w:rsid w:val="005A7EB0"/>
    <w:rsid w:val="005B45D8"/>
    <w:rsid w:val="005B500B"/>
    <w:rsid w:val="005C06B8"/>
    <w:rsid w:val="005C4572"/>
    <w:rsid w:val="005D0945"/>
    <w:rsid w:val="005D0AE7"/>
    <w:rsid w:val="005D5E10"/>
    <w:rsid w:val="005E0C53"/>
    <w:rsid w:val="005E5A88"/>
    <w:rsid w:val="005F263D"/>
    <w:rsid w:val="005F6D9F"/>
    <w:rsid w:val="006034EB"/>
    <w:rsid w:val="00610B29"/>
    <w:rsid w:val="00615D9E"/>
    <w:rsid w:val="0062410E"/>
    <w:rsid w:val="006269F2"/>
    <w:rsid w:val="00632322"/>
    <w:rsid w:val="00637DA6"/>
    <w:rsid w:val="00645134"/>
    <w:rsid w:val="00652C64"/>
    <w:rsid w:val="00653786"/>
    <w:rsid w:val="00655140"/>
    <w:rsid w:val="00655CB4"/>
    <w:rsid w:val="00657D6C"/>
    <w:rsid w:val="006616B7"/>
    <w:rsid w:val="00662123"/>
    <w:rsid w:val="0066260D"/>
    <w:rsid w:val="00664293"/>
    <w:rsid w:val="006669F5"/>
    <w:rsid w:val="00670004"/>
    <w:rsid w:val="00672A61"/>
    <w:rsid w:val="00673743"/>
    <w:rsid w:val="00673BEB"/>
    <w:rsid w:val="006851A8"/>
    <w:rsid w:val="0068565F"/>
    <w:rsid w:val="00691AFD"/>
    <w:rsid w:val="006932E9"/>
    <w:rsid w:val="006933DB"/>
    <w:rsid w:val="00695071"/>
    <w:rsid w:val="00695325"/>
    <w:rsid w:val="006963DE"/>
    <w:rsid w:val="006975D4"/>
    <w:rsid w:val="006A2EDC"/>
    <w:rsid w:val="006A653F"/>
    <w:rsid w:val="006A6BB5"/>
    <w:rsid w:val="006B3548"/>
    <w:rsid w:val="006C48DC"/>
    <w:rsid w:val="006C52F0"/>
    <w:rsid w:val="006D0FA0"/>
    <w:rsid w:val="006D23C0"/>
    <w:rsid w:val="006D643C"/>
    <w:rsid w:val="006E38CA"/>
    <w:rsid w:val="006E445E"/>
    <w:rsid w:val="006E4D2D"/>
    <w:rsid w:val="006E4DC0"/>
    <w:rsid w:val="006F0D70"/>
    <w:rsid w:val="006F7FDC"/>
    <w:rsid w:val="00703CE3"/>
    <w:rsid w:val="00710543"/>
    <w:rsid w:val="0071223D"/>
    <w:rsid w:val="00713A49"/>
    <w:rsid w:val="0071527E"/>
    <w:rsid w:val="00715E3E"/>
    <w:rsid w:val="007166E5"/>
    <w:rsid w:val="00720BC5"/>
    <w:rsid w:val="00724763"/>
    <w:rsid w:val="0073388D"/>
    <w:rsid w:val="00735208"/>
    <w:rsid w:val="00736A57"/>
    <w:rsid w:val="00744F12"/>
    <w:rsid w:val="00751387"/>
    <w:rsid w:val="007515BD"/>
    <w:rsid w:val="00760F05"/>
    <w:rsid w:val="00761359"/>
    <w:rsid w:val="00761CE8"/>
    <w:rsid w:val="007631B3"/>
    <w:rsid w:val="007659F2"/>
    <w:rsid w:val="00766316"/>
    <w:rsid w:val="00767ECA"/>
    <w:rsid w:val="0077288D"/>
    <w:rsid w:val="0077324C"/>
    <w:rsid w:val="00773A3C"/>
    <w:rsid w:val="0078161D"/>
    <w:rsid w:val="00783C8E"/>
    <w:rsid w:val="007842B8"/>
    <w:rsid w:val="00784EDF"/>
    <w:rsid w:val="00787A36"/>
    <w:rsid w:val="0079024A"/>
    <w:rsid w:val="007943F9"/>
    <w:rsid w:val="00794ACE"/>
    <w:rsid w:val="0079583B"/>
    <w:rsid w:val="007A2C14"/>
    <w:rsid w:val="007A2C89"/>
    <w:rsid w:val="007A33D9"/>
    <w:rsid w:val="007B1EDB"/>
    <w:rsid w:val="007B2419"/>
    <w:rsid w:val="007B4739"/>
    <w:rsid w:val="007B765B"/>
    <w:rsid w:val="007C4F53"/>
    <w:rsid w:val="007C585F"/>
    <w:rsid w:val="007D263B"/>
    <w:rsid w:val="007D32C9"/>
    <w:rsid w:val="007D5FB7"/>
    <w:rsid w:val="007E37C3"/>
    <w:rsid w:val="007E75A6"/>
    <w:rsid w:val="007F48F8"/>
    <w:rsid w:val="007F6AFB"/>
    <w:rsid w:val="007F7534"/>
    <w:rsid w:val="007F7BD5"/>
    <w:rsid w:val="007F7C84"/>
    <w:rsid w:val="0081546C"/>
    <w:rsid w:val="00815AED"/>
    <w:rsid w:val="0081612E"/>
    <w:rsid w:val="008175B8"/>
    <w:rsid w:val="008246AC"/>
    <w:rsid w:val="0082780B"/>
    <w:rsid w:val="00833197"/>
    <w:rsid w:val="00833260"/>
    <w:rsid w:val="00836DD8"/>
    <w:rsid w:val="008375EF"/>
    <w:rsid w:val="00837832"/>
    <w:rsid w:val="00841D4A"/>
    <w:rsid w:val="00843928"/>
    <w:rsid w:val="00845FAE"/>
    <w:rsid w:val="00850054"/>
    <w:rsid w:val="00851758"/>
    <w:rsid w:val="008569A6"/>
    <w:rsid w:val="008608D9"/>
    <w:rsid w:val="008650F3"/>
    <w:rsid w:val="00865AF8"/>
    <w:rsid w:val="00866505"/>
    <w:rsid w:val="008674A8"/>
    <w:rsid w:val="008715BF"/>
    <w:rsid w:val="00872770"/>
    <w:rsid w:val="00872CDA"/>
    <w:rsid w:val="00876E07"/>
    <w:rsid w:val="00884CBD"/>
    <w:rsid w:val="00886468"/>
    <w:rsid w:val="00892A17"/>
    <w:rsid w:val="00894A7D"/>
    <w:rsid w:val="00895385"/>
    <w:rsid w:val="008A058A"/>
    <w:rsid w:val="008A1A67"/>
    <w:rsid w:val="008A4A38"/>
    <w:rsid w:val="008B1B30"/>
    <w:rsid w:val="008B7100"/>
    <w:rsid w:val="008B7AA5"/>
    <w:rsid w:val="008C7FBC"/>
    <w:rsid w:val="008D0022"/>
    <w:rsid w:val="008D208F"/>
    <w:rsid w:val="008D3C10"/>
    <w:rsid w:val="008D5C1C"/>
    <w:rsid w:val="008E35CA"/>
    <w:rsid w:val="008F00B0"/>
    <w:rsid w:val="008F0CB1"/>
    <w:rsid w:val="008F4411"/>
    <w:rsid w:val="009034C1"/>
    <w:rsid w:val="00904A0F"/>
    <w:rsid w:val="00905927"/>
    <w:rsid w:val="00910305"/>
    <w:rsid w:val="00912562"/>
    <w:rsid w:val="00916DC7"/>
    <w:rsid w:val="0093206C"/>
    <w:rsid w:val="00941932"/>
    <w:rsid w:val="009455F5"/>
    <w:rsid w:val="009502B1"/>
    <w:rsid w:val="00951536"/>
    <w:rsid w:val="009515F8"/>
    <w:rsid w:val="009517BB"/>
    <w:rsid w:val="009519B1"/>
    <w:rsid w:val="00954877"/>
    <w:rsid w:val="00956CF7"/>
    <w:rsid w:val="00961F34"/>
    <w:rsid w:val="00962109"/>
    <w:rsid w:val="00963298"/>
    <w:rsid w:val="00964321"/>
    <w:rsid w:val="00965A6F"/>
    <w:rsid w:val="00965DF5"/>
    <w:rsid w:val="00967314"/>
    <w:rsid w:val="00970CB3"/>
    <w:rsid w:val="00970D09"/>
    <w:rsid w:val="00980DA9"/>
    <w:rsid w:val="00982D40"/>
    <w:rsid w:val="0098300B"/>
    <w:rsid w:val="0098719A"/>
    <w:rsid w:val="00990A1D"/>
    <w:rsid w:val="0099103C"/>
    <w:rsid w:val="009A0FBB"/>
    <w:rsid w:val="009A404D"/>
    <w:rsid w:val="009A50A2"/>
    <w:rsid w:val="009A5F2D"/>
    <w:rsid w:val="009A6E73"/>
    <w:rsid w:val="009A7F2C"/>
    <w:rsid w:val="009B2AB1"/>
    <w:rsid w:val="009B4658"/>
    <w:rsid w:val="009C1581"/>
    <w:rsid w:val="009C23DE"/>
    <w:rsid w:val="009C32F2"/>
    <w:rsid w:val="009D4CC3"/>
    <w:rsid w:val="009E1247"/>
    <w:rsid w:val="009E2983"/>
    <w:rsid w:val="009F02C4"/>
    <w:rsid w:val="009F50F2"/>
    <w:rsid w:val="009F5C8D"/>
    <w:rsid w:val="00A00452"/>
    <w:rsid w:val="00A01FF0"/>
    <w:rsid w:val="00A0338F"/>
    <w:rsid w:val="00A076AD"/>
    <w:rsid w:val="00A17E36"/>
    <w:rsid w:val="00A238F5"/>
    <w:rsid w:val="00A23D20"/>
    <w:rsid w:val="00A26A91"/>
    <w:rsid w:val="00A27558"/>
    <w:rsid w:val="00A310A5"/>
    <w:rsid w:val="00A346EC"/>
    <w:rsid w:val="00A35EB9"/>
    <w:rsid w:val="00A36C41"/>
    <w:rsid w:val="00A3740C"/>
    <w:rsid w:val="00A40209"/>
    <w:rsid w:val="00A41BD3"/>
    <w:rsid w:val="00A438A9"/>
    <w:rsid w:val="00A444E7"/>
    <w:rsid w:val="00A44993"/>
    <w:rsid w:val="00A45BA0"/>
    <w:rsid w:val="00A45D85"/>
    <w:rsid w:val="00A508A9"/>
    <w:rsid w:val="00A53002"/>
    <w:rsid w:val="00A56C28"/>
    <w:rsid w:val="00A57FD4"/>
    <w:rsid w:val="00A666AF"/>
    <w:rsid w:val="00A73F77"/>
    <w:rsid w:val="00A74692"/>
    <w:rsid w:val="00A82243"/>
    <w:rsid w:val="00A825F3"/>
    <w:rsid w:val="00A937E5"/>
    <w:rsid w:val="00AA0003"/>
    <w:rsid w:val="00AA7C58"/>
    <w:rsid w:val="00AB4897"/>
    <w:rsid w:val="00AB68D0"/>
    <w:rsid w:val="00AB6FD2"/>
    <w:rsid w:val="00AB71AB"/>
    <w:rsid w:val="00AC474C"/>
    <w:rsid w:val="00AD026A"/>
    <w:rsid w:val="00AD1884"/>
    <w:rsid w:val="00AD1EBD"/>
    <w:rsid w:val="00AD339E"/>
    <w:rsid w:val="00AD6686"/>
    <w:rsid w:val="00AD6C1B"/>
    <w:rsid w:val="00AE3CCC"/>
    <w:rsid w:val="00AE7486"/>
    <w:rsid w:val="00AF1BF9"/>
    <w:rsid w:val="00AF2226"/>
    <w:rsid w:val="00AF458A"/>
    <w:rsid w:val="00B015C9"/>
    <w:rsid w:val="00B016E3"/>
    <w:rsid w:val="00B05178"/>
    <w:rsid w:val="00B0556C"/>
    <w:rsid w:val="00B133A2"/>
    <w:rsid w:val="00B13A0E"/>
    <w:rsid w:val="00B21265"/>
    <w:rsid w:val="00B232ED"/>
    <w:rsid w:val="00B25CC4"/>
    <w:rsid w:val="00B26C0F"/>
    <w:rsid w:val="00B316C6"/>
    <w:rsid w:val="00B31E58"/>
    <w:rsid w:val="00B42C80"/>
    <w:rsid w:val="00B42FC1"/>
    <w:rsid w:val="00B57E29"/>
    <w:rsid w:val="00B60714"/>
    <w:rsid w:val="00B60B1B"/>
    <w:rsid w:val="00B636CE"/>
    <w:rsid w:val="00B6457A"/>
    <w:rsid w:val="00B70EE2"/>
    <w:rsid w:val="00B71B07"/>
    <w:rsid w:val="00B72EFE"/>
    <w:rsid w:val="00B7534A"/>
    <w:rsid w:val="00B82493"/>
    <w:rsid w:val="00B824EC"/>
    <w:rsid w:val="00B84276"/>
    <w:rsid w:val="00B910E0"/>
    <w:rsid w:val="00B96EF8"/>
    <w:rsid w:val="00B97C2E"/>
    <w:rsid w:val="00BA0372"/>
    <w:rsid w:val="00BA0A80"/>
    <w:rsid w:val="00BB007C"/>
    <w:rsid w:val="00BB0F00"/>
    <w:rsid w:val="00BB5594"/>
    <w:rsid w:val="00BB5FC7"/>
    <w:rsid w:val="00BC5975"/>
    <w:rsid w:val="00BC599B"/>
    <w:rsid w:val="00BD3E1E"/>
    <w:rsid w:val="00BD7E28"/>
    <w:rsid w:val="00BE04EC"/>
    <w:rsid w:val="00BE0FAC"/>
    <w:rsid w:val="00BE399E"/>
    <w:rsid w:val="00BE4EB8"/>
    <w:rsid w:val="00BE7965"/>
    <w:rsid w:val="00BF09D8"/>
    <w:rsid w:val="00BF32D4"/>
    <w:rsid w:val="00BF53ED"/>
    <w:rsid w:val="00C01F1A"/>
    <w:rsid w:val="00C1534C"/>
    <w:rsid w:val="00C164C1"/>
    <w:rsid w:val="00C20DC2"/>
    <w:rsid w:val="00C224F8"/>
    <w:rsid w:val="00C227BC"/>
    <w:rsid w:val="00C2404E"/>
    <w:rsid w:val="00C24881"/>
    <w:rsid w:val="00C24A49"/>
    <w:rsid w:val="00C27FBF"/>
    <w:rsid w:val="00C314A4"/>
    <w:rsid w:val="00C31D95"/>
    <w:rsid w:val="00C32E2E"/>
    <w:rsid w:val="00C34A7D"/>
    <w:rsid w:val="00C34C63"/>
    <w:rsid w:val="00C361FF"/>
    <w:rsid w:val="00C5434D"/>
    <w:rsid w:val="00C544ED"/>
    <w:rsid w:val="00C5534D"/>
    <w:rsid w:val="00C614E1"/>
    <w:rsid w:val="00C6399A"/>
    <w:rsid w:val="00C72D43"/>
    <w:rsid w:val="00C8667B"/>
    <w:rsid w:val="00C86A32"/>
    <w:rsid w:val="00C875B4"/>
    <w:rsid w:val="00C95ED2"/>
    <w:rsid w:val="00CA394E"/>
    <w:rsid w:val="00CA7326"/>
    <w:rsid w:val="00CA7F09"/>
    <w:rsid w:val="00CB1169"/>
    <w:rsid w:val="00CB1846"/>
    <w:rsid w:val="00CB2241"/>
    <w:rsid w:val="00CB2ADA"/>
    <w:rsid w:val="00CC0537"/>
    <w:rsid w:val="00CC0C6A"/>
    <w:rsid w:val="00CC1268"/>
    <w:rsid w:val="00CC1A60"/>
    <w:rsid w:val="00CC37F8"/>
    <w:rsid w:val="00CD6E2B"/>
    <w:rsid w:val="00CD6FF2"/>
    <w:rsid w:val="00CE6723"/>
    <w:rsid w:val="00CF3324"/>
    <w:rsid w:val="00CF4AB6"/>
    <w:rsid w:val="00D0090F"/>
    <w:rsid w:val="00D00F0C"/>
    <w:rsid w:val="00D03E73"/>
    <w:rsid w:val="00D04427"/>
    <w:rsid w:val="00D04DCD"/>
    <w:rsid w:val="00D06949"/>
    <w:rsid w:val="00D10878"/>
    <w:rsid w:val="00D11364"/>
    <w:rsid w:val="00D13D76"/>
    <w:rsid w:val="00D22975"/>
    <w:rsid w:val="00D22BB0"/>
    <w:rsid w:val="00D34C29"/>
    <w:rsid w:val="00D34FEA"/>
    <w:rsid w:val="00D35C48"/>
    <w:rsid w:val="00D44656"/>
    <w:rsid w:val="00D46626"/>
    <w:rsid w:val="00D472A0"/>
    <w:rsid w:val="00D539AC"/>
    <w:rsid w:val="00D557D8"/>
    <w:rsid w:val="00D61302"/>
    <w:rsid w:val="00D61759"/>
    <w:rsid w:val="00D64B4E"/>
    <w:rsid w:val="00D66F4D"/>
    <w:rsid w:val="00D715ED"/>
    <w:rsid w:val="00D7234D"/>
    <w:rsid w:val="00D73397"/>
    <w:rsid w:val="00D74322"/>
    <w:rsid w:val="00D7771D"/>
    <w:rsid w:val="00D8133D"/>
    <w:rsid w:val="00D8286E"/>
    <w:rsid w:val="00D84A2C"/>
    <w:rsid w:val="00D852BA"/>
    <w:rsid w:val="00D853C7"/>
    <w:rsid w:val="00D90E64"/>
    <w:rsid w:val="00D96E84"/>
    <w:rsid w:val="00DA1F8D"/>
    <w:rsid w:val="00DA3497"/>
    <w:rsid w:val="00DA5299"/>
    <w:rsid w:val="00DB3DA2"/>
    <w:rsid w:val="00DB43FA"/>
    <w:rsid w:val="00DC0797"/>
    <w:rsid w:val="00DC27E3"/>
    <w:rsid w:val="00DC4A99"/>
    <w:rsid w:val="00DD6C64"/>
    <w:rsid w:val="00DE6293"/>
    <w:rsid w:val="00DE7C93"/>
    <w:rsid w:val="00DF0C86"/>
    <w:rsid w:val="00DF1162"/>
    <w:rsid w:val="00DF2DF5"/>
    <w:rsid w:val="00DF50EE"/>
    <w:rsid w:val="00E03723"/>
    <w:rsid w:val="00E07DB2"/>
    <w:rsid w:val="00E14DBD"/>
    <w:rsid w:val="00E16AA4"/>
    <w:rsid w:val="00E224D6"/>
    <w:rsid w:val="00E23459"/>
    <w:rsid w:val="00E3523E"/>
    <w:rsid w:val="00E412FE"/>
    <w:rsid w:val="00E41850"/>
    <w:rsid w:val="00E42146"/>
    <w:rsid w:val="00E4329D"/>
    <w:rsid w:val="00E479BE"/>
    <w:rsid w:val="00E501C6"/>
    <w:rsid w:val="00E50FFE"/>
    <w:rsid w:val="00E52DAF"/>
    <w:rsid w:val="00E56527"/>
    <w:rsid w:val="00E577B0"/>
    <w:rsid w:val="00E636EA"/>
    <w:rsid w:val="00E77223"/>
    <w:rsid w:val="00E77B58"/>
    <w:rsid w:val="00E802DF"/>
    <w:rsid w:val="00E82587"/>
    <w:rsid w:val="00E947A2"/>
    <w:rsid w:val="00E968C6"/>
    <w:rsid w:val="00EA3BDB"/>
    <w:rsid w:val="00EA45C6"/>
    <w:rsid w:val="00EA6EF3"/>
    <w:rsid w:val="00EC34B6"/>
    <w:rsid w:val="00EC41D5"/>
    <w:rsid w:val="00EC4217"/>
    <w:rsid w:val="00EC7B6F"/>
    <w:rsid w:val="00EE0B73"/>
    <w:rsid w:val="00EE3648"/>
    <w:rsid w:val="00EF049D"/>
    <w:rsid w:val="00EF1AB2"/>
    <w:rsid w:val="00EF1E27"/>
    <w:rsid w:val="00EF5F0E"/>
    <w:rsid w:val="00EF618A"/>
    <w:rsid w:val="00F00CEA"/>
    <w:rsid w:val="00F017C4"/>
    <w:rsid w:val="00F0366B"/>
    <w:rsid w:val="00F04052"/>
    <w:rsid w:val="00F053E3"/>
    <w:rsid w:val="00F060B1"/>
    <w:rsid w:val="00F11011"/>
    <w:rsid w:val="00F14368"/>
    <w:rsid w:val="00F22325"/>
    <w:rsid w:val="00F24F4F"/>
    <w:rsid w:val="00F25E60"/>
    <w:rsid w:val="00F2671E"/>
    <w:rsid w:val="00F27525"/>
    <w:rsid w:val="00F310D6"/>
    <w:rsid w:val="00F33437"/>
    <w:rsid w:val="00F35F8D"/>
    <w:rsid w:val="00F44804"/>
    <w:rsid w:val="00F46C14"/>
    <w:rsid w:val="00F502F8"/>
    <w:rsid w:val="00F505D6"/>
    <w:rsid w:val="00F66641"/>
    <w:rsid w:val="00F66AE0"/>
    <w:rsid w:val="00F66E93"/>
    <w:rsid w:val="00F677A1"/>
    <w:rsid w:val="00F67BC5"/>
    <w:rsid w:val="00F75252"/>
    <w:rsid w:val="00F9178B"/>
    <w:rsid w:val="00F93656"/>
    <w:rsid w:val="00FA1ED1"/>
    <w:rsid w:val="00FA3CB5"/>
    <w:rsid w:val="00FA6AF9"/>
    <w:rsid w:val="00FB06E8"/>
    <w:rsid w:val="00FB52A0"/>
    <w:rsid w:val="00FC2363"/>
    <w:rsid w:val="00FD2178"/>
    <w:rsid w:val="00FD590B"/>
    <w:rsid w:val="00FD5EFB"/>
    <w:rsid w:val="00FD66E4"/>
    <w:rsid w:val="00FD7E8A"/>
    <w:rsid w:val="00FF0297"/>
    <w:rsid w:val="00FF264A"/>
    <w:rsid w:val="00FF335F"/>
    <w:rsid w:val="00FF667C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0310717"/>
  <w15:chartTrackingRefBased/>
  <w15:docId w15:val="{E1EE43C2-AFE9-480E-8983-5EAAAD64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61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352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52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A4C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A4C11"/>
    <w:rPr>
      <w:lang w:val="pl-PL" w:eastAsia="pl-PL" w:bidi="ar-SA"/>
    </w:rPr>
  </w:style>
  <w:style w:type="paragraph" w:styleId="Tekstdymka">
    <w:name w:val="Balloon Text"/>
    <w:basedOn w:val="Normalny"/>
    <w:semiHidden/>
    <w:rsid w:val="005A4C1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B2241"/>
    <w:pPr>
      <w:ind w:left="5670" w:hanging="5387"/>
      <w:jc w:val="center"/>
    </w:pPr>
    <w:rPr>
      <w:i/>
      <w:sz w:val="18"/>
      <w:szCs w:val="20"/>
    </w:rPr>
  </w:style>
  <w:style w:type="table" w:styleId="Tabela-Siatka">
    <w:name w:val="Table Grid"/>
    <w:basedOn w:val="Standardowy"/>
    <w:uiPriority w:val="39"/>
    <w:rsid w:val="0076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7A33D9"/>
    <w:pPr>
      <w:spacing w:after="120" w:line="480" w:lineRule="auto"/>
      <w:ind w:left="283"/>
    </w:pPr>
  </w:style>
  <w:style w:type="character" w:styleId="Odwoaniedokomentarza">
    <w:name w:val="annotation reference"/>
    <w:semiHidden/>
    <w:rsid w:val="00377A2F"/>
    <w:rPr>
      <w:sz w:val="16"/>
      <w:szCs w:val="16"/>
    </w:rPr>
  </w:style>
  <w:style w:type="paragraph" w:styleId="Tekstkomentarza">
    <w:name w:val="annotation text"/>
    <w:basedOn w:val="Normalny"/>
    <w:semiHidden/>
    <w:rsid w:val="00377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77A2F"/>
    <w:rPr>
      <w:b/>
      <w:bCs/>
    </w:rPr>
  </w:style>
  <w:style w:type="paragraph" w:styleId="Tekstprzypisukocowego">
    <w:name w:val="endnote text"/>
    <w:basedOn w:val="Normalny"/>
    <w:link w:val="TekstprzypisukocowegoZnak"/>
    <w:rsid w:val="00A45D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5D85"/>
  </w:style>
  <w:style w:type="paragraph" w:customStyle="1" w:styleId="Default">
    <w:name w:val="Default"/>
    <w:rsid w:val="008665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kocowego">
    <w:name w:val="endnote reference"/>
    <w:rsid w:val="001573FE"/>
    <w:rPr>
      <w:vertAlign w:val="superscript"/>
    </w:rPr>
  </w:style>
  <w:style w:type="character" w:customStyle="1" w:styleId="StopkaZnak">
    <w:name w:val="Stopka Znak"/>
    <w:link w:val="Stopka"/>
    <w:uiPriority w:val="99"/>
    <w:rsid w:val="00026CD7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D27EA"/>
    <w:rPr>
      <w:color w:val="808080"/>
    </w:rPr>
  </w:style>
  <w:style w:type="paragraph" w:styleId="Akapitzlist">
    <w:name w:val="List Paragraph"/>
    <w:basedOn w:val="Normalny"/>
    <w:uiPriority w:val="34"/>
    <w:qFormat/>
    <w:rsid w:val="00AF22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zwolinski\Documents\Niestandardowe%20szablony%20pakietu%20Office\Za&#322;.%20nr%203%20Wniosek%20leasingow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D6645123534B21BF6E0D4CE715A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FD3E6-A468-4442-B97D-EB14F306946E}"/>
      </w:docPartPr>
      <w:docPartBody>
        <w:p w:rsidR="00C03906" w:rsidRDefault="00786429" w:rsidP="00786429">
          <w:pPr>
            <w:pStyle w:val="10D6645123534B21BF6E0D4CE715A83A11"/>
          </w:pPr>
          <w:r w:rsidRPr="009A404D">
            <w:rPr>
              <w:rStyle w:val="Tekstzastpczy"/>
              <w:rFonts w:ascii="Arial" w:hAnsi="Arial" w:cs="Arial"/>
              <w:sz w:val="14"/>
              <w:szCs w:val="14"/>
            </w:rPr>
            <w:t>_</w:t>
          </w:r>
        </w:p>
      </w:docPartBody>
    </w:docPart>
    <w:docPart>
      <w:docPartPr>
        <w:name w:val="3D249B2847974736ACCCCB07223F4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FD633-6FCC-4978-AF6D-0A0831C2B69E}"/>
      </w:docPartPr>
      <w:docPartBody>
        <w:p w:rsidR="00C03906" w:rsidRDefault="00786429" w:rsidP="00786429">
          <w:pPr>
            <w:pStyle w:val="3D249B2847974736ACCCCB07223F419D11"/>
          </w:pPr>
          <w:r w:rsidRPr="009A404D">
            <w:rPr>
              <w:rStyle w:val="Tekstzastpczy"/>
              <w:rFonts w:ascii="Arial" w:hAnsi="Arial" w:cs="Arial"/>
              <w:sz w:val="14"/>
              <w:szCs w:val="14"/>
            </w:rPr>
            <w:t>_</w:t>
          </w:r>
          <w:r>
            <w:rPr>
              <w:rStyle w:val="Tekstzastpczy"/>
              <w:rFonts w:ascii="Arial" w:hAnsi="Arial" w:cs="Arial"/>
              <w:sz w:val="14"/>
              <w:szCs w:val="14"/>
            </w:rPr>
            <w:t>_</w:t>
          </w:r>
          <w:r w:rsidRPr="009A404D">
            <w:rPr>
              <w:rStyle w:val="Tekstzastpczy"/>
              <w:rFonts w:ascii="Arial" w:hAnsi="Arial" w:cs="Arial"/>
              <w:sz w:val="14"/>
              <w:szCs w:val="14"/>
            </w:rPr>
            <w:t>_</w:t>
          </w:r>
        </w:p>
      </w:docPartBody>
    </w:docPart>
    <w:docPart>
      <w:docPartPr>
        <w:name w:val="AC60CD4B118449CB805ED8BDB3D5C8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8E155-6266-474E-80F1-95E5D0969D53}"/>
      </w:docPartPr>
      <w:docPartBody>
        <w:p w:rsidR="00C03906" w:rsidRDefault="00786429" w:rsidP="00786429">
          <w:pPr>
            <w:pStyle w:val="AC60CD4B118449CB805ED8BDB3D5C86711"/>
          </w:pPr>
          <w:r w:rsidRPr="009A404D">
            <w:rPr>
              <w:rStyle w:val="Tekstzastpczy"/>
              <w:rFonts w:ascii="Arial" w:hAnsi="Arial" w:cs="Arial"/>
              <w:color w:val="FF0000"/>
              <w:sz w:val="14"/>
              <w:szCs w:val="14"/>
            </w:rPr>
            <w:t>_</w:t>
          </w:r>
          <w:r>
            <w:rPr>
              <w:rStyle w:val="Tekstzastpczy"/>
              <w:rFonts w:ascii="Arial" w:hAnsi="Arial" w:cs="Arial"/>
              <w:color w:val="FF0000"/>
              <w:sz w:val="14"/>
              <w:szCs w:val="14"/>
            </w:rPr>
            <w:t>_</w:t>
          </w:r>
          <w:r w:rsidRPr="009A404D">
            <w:rPr>
              <w:rStyle w:val="Tekstzastpczy"/>
              <w:rFonts w:ascii="Arial" w:hAnsi="Arial" w:cs="Arial"/>
              <w:color w:val="FF0000"/>
              <w:sz w:val="14"/>
              <w:szCs w:val="14"/>
            </w:rPr>
            <w:t>_</w:t>
          </w:r>
        </w:p>
      </w:docPartBody>
    </w:docPart>
    <w:docPart>
      <w:docPartPr>
        <w:name w:val="B6909BBA4B7B48A2976B4B3EF470B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9073A-9780-4852-92C0-7E0C183DCBD3}"/>
      </w:docPartPr>
      <w:docPartBody>
        <w:p w:rsidR="00C03906" w:rsidRDefault="00786429" w:rsidP="00786429">
          <w:pPr>
            <w:pStyle w:val="B6909BBA4B7B48A2976B4B3EF470B85511"/>
          </w:pPr>
          <w:r w:rsidRPr="009A404D">
            <w:rPr>
              <w:rStyle w:val="Tekstzastpczy"/>
              <w:rFonts w:ascii="Arial" w:hAnsi="Arial" w:cs="Arial"/>
              <w:color w:val="FF0000"/>
              <w:sz w:val="14"/>
              <w:szCs w:val="14"/>
            </w:rPr>
            <w:t>__</w:t>
          </w:r>
          <w:r>
            <w:rPr>
              <w:rStyle w:val="Tekstzastpczy"/>
              <w:rFonts w:ascii="Arial" w:hAnsi="Arial" w:cs="Arial"/>
              <w:color w:val="FF0000"/>
              <w:sz w:val="14"/>
              <w:szCs w:val="14"/>
            </w:rPr>
            <w:t>_</w:t>
          </w:r>
        </w:p>
      </w:docPartBody>
    </w:docPart>
    <w:docPart>
      <w:docPartPr>
        <w:name w:val="9269648F1A1949B6A10F0C1A6969E5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CB757-588F-4DB8-9CBD-38427EB2F2FA}"/>
      </w:docPartPr>
      <w:docPartBody>
        <w:p w:rsidR="00C03906" w:rsidRDefault="00786429" w:rsidP="00786429">
          <w:pPr>
            <w:pStyle w:val="9269648F1A1949B6A10F0C1A6969E5CC11"/>
          </w:pPr>
          <w:r w:rsidRPr="00E636EA">
            <w:rPr>
              <w:rStyle w:val="Tekstzastpczy"/>
              <w:rFonts w:ascii="Arial" w:hAnsi="Arial" w:cs="Arial"/>
              <w:sz w:val="18"/>
              <w:szCs w:val="18"/>
            </w:rPr>
            <w:t>………….</w:t>
          </w:r>
        </w:p>
      </w:docPartBody>
    </w:docPart>
    <w:docPart>
      <w:docPartPr>
        <w:name w:val="F45FC28FC1AE40129E0039EF2DCE4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057EA-1A7C-4719-9E6D-45500C40F890}"/>
      </w:docPartPr>
      <w:docPartBody>
        <w:p w:rsidR="00C03906" w:rsidRDefault="00786429" w:rsidP="00786429">
          <w:pPr>
            <w:pStyle w:val="F45FC28FC1AE40129E0039EF2DCE45FA11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</w:t>
          </w:r>
        </w:p>
      </w:docPartBody>
    </w:docPart>
    <w:docPart>
      <w:docPartPr>
        <w:name w:val="04875B3B098A4F58ACF39DAD484F5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C3462-F4C0-4744-97EE-4E5C3A0C7C68}"/>
      </w:docPartPr>
      <w:docPartBody>
        <w:p w:rsidR="00C03906" w:rsidRDefault="00786429" w:rsidP="00786429">
          <w:pPr>
            <w:pStyle w:val="04875B3B098A4F58ACF39DAD484F570911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</w:t>
          </w:r>
        </w:p>
      </w:docPartBody>
    </w:docPart>
    <w:docPart>
      <w:docPartPr>
        <w:name w:val="C9390A99739E41B9B2017E65B4BE8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C5BEA-A4E8-4C3B-94A4-A4AD848E28B5}"/>
      </w:docPartPr>
      <w:docPartBody>
        <w:p w:rsidR="00C03906" w:rsidRDefault="00786429" w:rsidP="00786429">
          <w:pPr>
            <w:pStyle w:val="C9390A99739E41B9B2017E65B4BE897A11"/>
          </w:pPr>
          <w:r w:rsidRPr="00E636EA">
            <w:rPr>
              <w:rStyle w:val="Tekstzastpczy"/>
              <w:rFonts w:ascii="Arial" w:hAnsi="Arial" w:cs="Arial"/>
              <w:sz w:val="18"/>
              <w:szCs w:val="18"/>
            </w:rPr>
            <w:t>………….</w:t>
          </w:r>
        </w:p>
      </w:docPartBody>
    </w:docPart>
    <w:docPart>
      <w:docPartPr>
        <w:name w:val="368638B7727540979DDD5DB63A97D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67FBB-720D-4F08-BC1F-CFDDDE8B79E9}"/>
      </w:docPartPr>
      <w:docPartBody>
        <w:p w:rsidR="00C03906" w:rsidRDefault="00786429" w:rsidP="00786429">
          <w:pPr>
            <w:pStyle w:val="368638B7727540979DDD5DB63A97D08611"/>
          </w:pPr>
          <w:r w:rsidRPr="00865AF8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</w:t>
          </w:r>
        </w:p>
      </w:docPartBody>
    </w:docPart>
    <w:docPart>
      <w:docPartPr>
        <w:name w:val="8833293DB4CF4FE5865D600B5070F9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FE827-1FFB-4FCD-B49C-5EE4776CFCFF}"/>
      </w:docPartPr>
      <w:docPartBody>
        <w:p w:rsidR="00C03906" w:rsidRDefault="00786429" w:rsidP="00786429">
          <w:pPr>
            <w:pStyle w:val="8833293DB4CF4FE5865D600B5070F9EE11"/>
          </w:pPr>
          <w:r w:rsidRPr="00865AF8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</w:t>
          </w:r>
        </w:p>
      </w:docPartBody>
    </w:docPart>
    <w:docPart>
      <w:docPartPr>
        <w:name w:val="7FCAAFA1A51945A98CF3567EDF67B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63998-2CD3-4BFF-B942-3C76DAEDE113}"/>
      </w:docPartPr>
      <w:docPartBody>
        <w:p w:rsidR="00C03906" w:rsidRDefault="00786429" w:rsidP="00786429">
          <w:pPr>
            <w:pStyle w:val="7FCAAFA1A51945A98CF3567EDF67BB411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479043027304A0B968DEE8C2E1B26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4483E-DE49-4101-9A5F-A518FB57DF88}"/>
      </w:docPartPr>
      <w:docPartBody>
        <w:p w:rsidR="00C03906" w:rsidRDefault="00786429" w:rsidP="00786429">
          <w:pPr>
            <w:pStyle w:val="B479043027304A0B968DEE8C2E1B26B21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146E1C592E40404FB80321D878A6BD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0BA3A-3299-4789-91D6-A01DBC023181}"/>
      </w:docPartPr>
      <w:docPartBody>
        <w:p w:rsidR="00C03906" w:rsidRDefault="00786429" w:rsidP="00786429">
          <w:pPr>
            <w:pStyle w:val="146E1C592E40404FB80321D878A6BD771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9256B143F96244A1B67B3BCC218FB6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F417A-A58E-40A5-96FA-1002AF80CEF6}"/>
      </w:docPartPr>
      <w:docPartBody>
        <w:p w:rsidR="00C03906" w:rsidRDefault="00786429" w:rsidP="00786429">
          <w:pPr>
            <w:pStyle w:val="9256B143F96244A1B67B3BCC218FB6CF1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FF043FDFE234957BC7DD8F174E0D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2B8FD-0CDD-406F-94E7-7328C082AC62}"/>
      </w:docPartPr>
      <w:docPartBody>
        <w:p w:rsidR="00C03906" w:rsidRDefault="00786429" w:rsidP="00786429">
          <w:pPr>
            <w:pStyle w:val="3FF043FDFE234957BC7DD8F174E0DE601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FBE3B4E8FD6B4A39AF26F2863957B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490F0-20D8-468C-B78D-27F73AD16304}"/>
      </w:docPartPr>
      <w:docPartBody>
        <w:p w:rsidR="009F5A0C" w:rsidRDefault="00786429" w:rsidP="00786429">
          <w:pPr>
            <w:pStyle w:val="FBE3B4E8FD6B4A39AF26F2863957B9FA11"/>
          </w:pPr>
          <w:r w:rsidRPr="00714B40">
            <w:rPr>
              <w:rStyle w:val="Tekstzastpczy"/>
              <w:rFonts w:ascii="Arial" w:hAnsi="Arial" w:cs="Arial"/>
              <w:sz w:val="18"/>
              <w:szCs w:val="18"/>
            </w:rPr>
            <w:t>………….</w:t>
          </w:r>
        </w:p>
      </w:docPartBody>
    </w:docPart>
    <w:docPart>
      <w:docPartPr>
        <w:name w:val="9325FBA86E2342E28D8C42061EF4C8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85179-715C-433D-AD98-BBD51BCDB601}"/>
      </w:docPartPr>
      <w:docPartBody>
        <w:p w:rsidR="009F5A0C" w:rsidRDefault="00786429" w:rsidP="00786429">
          <w:pPr>
            <w:pStyle w:val="9325FBA86E2342E28D8C42061EF4C8A111"/>
          </w:pPr>
          <w:r w:rsidRPr="00714B40">
            <w:rPr>
              <w:rStyle w:val="Tekstzastpczy"/>
              <w:rFonts w:ascii="Arial" w:hAnsi="Arial" w:cs="Arial"/>
              <w:sz w:val="18"/>
              <w:szCs w:val="18"/>
            </w:rPr>
            <w:t>………….</w:t>
          </w:r>
        </w:p>
      </w:docPartBody>
    </w:docPart>
    <w:docPart>
      <w:docPartPr>
        <w:name w:val="83F357DBE9304AABBC072FB0DBF54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6B2DC8-E3F5-43C2-B261-29FC7F09EAE7}"/>
      </w:docPartPr>
      <w:docPartBody>
        <w:p w:rsidR="009F5A0C" w:rsidRDefault="00786429" w:rsidP="00786429">
          <w:pPr>
            <w:pStyle w:val="83F357DBE9304AABBC072FB0DBF54DDC11"/>
          </w:pPr>
          <w:r w:rsidRPr="00714B40">
            <w:rPr>
              <w:rStyle w:val="Tekstzastpczy"/>
              <w:rFonts w:ascii="Arial" w:hAnsi="Arial" w:cs="Arial"/>
              <w:sz w:val="18"/>
              <w:szCs w:val="18"/>
            </w:rPr>
            <w:t>………….</w:t>
          </w:r>
        </w:p>
      </w:docPartBody>
    </w:docPart>
    <w:docPart>
      <w:docPartPr>
        <w:name w:val="07378E18EBD74E3E952ED0ED41E156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D1FA5-704C-4B6A-B59C-2E02AE9C45FC}"/>
      </w:docPartPr>
      <w:docPartBody>
        <w:p w:rsidR="009F5A0C" w:rsidRDefault="00786429" w:rsidP="00786429">
          <w:pPr>
            <w:pStyle w:val="07378E18EBD74E3E952ED0ED41E1560511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</w:t>
          </w:r>
        </w:p>
      </w:docPartBody>
    </w:docPart>
    <w:docPart>
      <w:docPartPr>
        <w:name w:val="60FB996304334B3FB581D4D961E9F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0A98F-4493-4189-8A8A-99948D64BF92}"/>
      </w:docPartPr>
      <w:docPartBody>
        <w:p w:rsidR="009F5A0C" w:rsidRDefault="00786429" w:rsidP="00786429">
          <w:pPr>
            <w:pStyle w:val="60FB996304334B3FB581D4D961E9FC0511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</w:t>
          </w:r>
        </w:p>
      </w:docPartBody>
    </w:docPart>
    <w:docPart>
      <w:docPartPr>
        <w:name w:val="C471422E63BB431FAF08282032BE7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33894-7589-4B57-92A5-547F4F516EE4}"/>
      </w:docPartPr>
      <w:docPartBody>
        <w:p w:rsidR="00375957" w:rsidRDefault="00786429" w:rsidP="00786429">
          <w:pPr>
            <w:pStyle w:val="C471422E63BB431FAF08282032BE753A11"/>
          </w:pPr>
          <w:r w:rsidRPr="00E636EA">
            <w:rPr>
              <w:rStyle w:val="Tekstzastpczy"/>
              <w:rFonts w:ascii="Arial" w:hAnsi="Arial" w:cs="Arial"/>
              <w:sz w:val="18"/>
              <w:szCs w:val="18"/>
            </w:rPr>
            <w:t>………….</w:t>
          </w:r>
        </w:p>
      </w:docPartBody>
    </w:docPart>
    <w:docPart>
      <w:docPartPr>
        <w:name w:val="1948F127DA984383A504FB79F733F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23BD1-A9B6-411E-ADDD-5710629F3C8E}"/>
      </w:docPartPr>
      <w:docPartBody>
        <w:p w:rsidR="00375957" w:rsidRDefault="00786429" w:rsidP="00786429">
          <w:pPr>
            <w:pStyle w:val="1948F127DA984383A504FB79F733F3D31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1F8BB7D39654873BC6B7A2B45AC6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00F45D-3BA8-4B5F-ADF5-BFED40DE35C0}"/>
      </w:docPartPr>
      <w:docPartBody>
        <w:p w:rsidR="00375957" w:rsidRDefault="00786429" w:rsidP="00786429">
          <w:pPr>
            <w:pStyle w:val="B1F8BB7D39654873BC6B7A2B45AC62811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9A12BD07096D49DA9C51A52478657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6675B-EEF5-48BA-A22D-AAF1A9A38223}"/>
      </w:docPartPr>
      <w:docPartBody>
        <w:p w:rsidR="00375957" w:rsidRDefault="00786429" w:rsidP="00786429">
          <w:pPr>
            <w:pStyle w:val="9A12BD07096D49DA9C51A52478657C7C11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BACFF77786DB442D84A5C6B319B5A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A6280-CCE0-4EB5-A2B5-70CAEAE39BD7}"/>
      </w:docPartPr>
      <w:docPartBody>
        <w:p w:rsidR="00295C16" w:rsidRDefault="00786429" w:rsidP="00786429">
          <w:pPr>
            <w:pStyle w:val="BACFF77786DB442D84A5C6B319B5AB0F11"/>
          </w:pPr>
          <w:r w:rsidRPr="00C34A7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nazwę firmy</w:t>
          </w:r>
        </w:p>
      </w:docPartBody>
    </w:docPart>
    <w:docPart>
      <w:docPartPr>
        <w:name w:val="1198F40F1CE14AD09E4F76BF8EDF6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F241A3-E6D2-4B03-A012-B7DB9870734A}"/>
      </w:docPartPr>
      <w:docPartBody>
        <w:p w:rsidR="00295C16" w:rsidRDefault="00786429" w:rsidP="00786429">
          <w:pPr>
            <w:pStyle w:val="1198F40F1CE14AD09E4F76BF8EDF6C7311"/>
          </w:pPr>
          <w:r w:rsidRPr="00C34A7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adres firmy</w:t>
          </w:r>
        </w:p>
      </w:docPartBody>
    </w:docPart>
    <w:docPart>
      <w:docPartPr>
        <w:name w:val="0A10FDBDB4A7404CA589C7A8538D4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60F141-1B3D-40A4-B909-ACC07A0B65B5}"/>
      </w:docPartPr>
      <w:docPartBody>
        <w:p w:rsidR="00295C16" w:rsidRDefault="00786429" w:rsidP="00786429">
          <w:pPr>
            <w:pStyle w:val="0A10FDBDB4A7404CA589C7A8538D42E511"/>
          </w:pPr>
          <w:r w:rsidRPr="00055FC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nr NIP</w:t>
          </w:r>
        </w:p>
      </w:docPartBody>
    </w:docPart>
    <w:docPart>
      <w:docPartPr>
        <w:name w:val="DA6139F706C44E48AFD1B5EEAECC5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20538A-6968-4C79-B642-FD01A28BC447}"/>
      </w:docPartPr>
      <w:docPartBody>
        <w:p w:rsidR="00295C16" w:rsidRDefault="00786429" w:rsidP="00786429">
          <w:pPr>
            <w:pStyle w:val="DA6139F706C44E48AFD1B5EEAECC51C411"/>
          </w:pPr>
          <w:r w:rsidRPr="00055FC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nr REGON</w:t>
          </w:r>
        </w:p>
      </w:docPartBody>
    </w:docPart>
    <w:docPart>
      <w:docPartPr>
        <w:name w:val="2051246D0B7E4E48B06D5A6987893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4B1BE-BC0D-4307-AE83-EA538F0ABA18}"/>
      </w:docPartPr>
      <w:docPartBody>
        <w:p w:rsidR="00295C16" w:rsidRDefault="00786429" w:rsidP="00786429">
          <w:pPr>
            <w:pStyle w:val="2051246D0B7E4E48B06D5A6987893BC1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E4380834237C46618D16681DBB1B0C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76605-995D-4062-848F-3A4EFBA98D4D}"/>
      </w:docPartPr>
      <w:docPartBody>
        <w:p w:rsidR="00295C16" w:rsidRDefault="00786429" w:rsidP="00786429">
          <w:pPr>
            <w:pStyle w:val="E4380834237C46618D16681DBB1B0C5C11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  <w:lang w:val="en-US"/>
            </w:rPr>
            <w:t>nr telefonu</w:t>
          </w:r>
        </w:p>
      </w:docPartBody>
    </w:docPart>
    <w:docPart>
      <w:docPartPr>
        <w:name w:val="83B78F85F0B643BF92016685E0AE8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89843-5A4D-4571-B6F7-7F001F206F40}"/>
      </w:docPartPr>
      <w:docPartBody>
        <w:p w:rsidR="00295C16" w:rsidRDefault="00786429" w:rsidP="00786429">
          <w:pPr>
            <w:pStyle w:val="83B78F85F0B643BF92016685E0AE809D11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  <w:lang w:val="en-US"/>
            </w:rPr>
            <w:t>adres e-mail</w:t>
          </w:r>
        </w:p>
      </w:docPartBody>
    </w:docPart>
    <w:docPart>
      <w:docPartPr>
        <w:name w:val="C21980319312478E807D0B25296A4F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207D6-29C0-40C3-9A2E-71F5C7F72C8D}"/>
      </w:docPartPr>
      <w:docPartBody>
        <w:p w:rsidR="00AC7F92" w:rsidRDefault="00786429" w:rsidP="00786429">
          <w:pPr>
            <w:pStyle w:val="C21980319312478E807D0B25296A4FAE11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…………..…………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FE75DC044CBD43BBBDED4F86BD6FB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CFD6C-C1CB-4333-B726-D45DC42DB3A8}"/>
      </w:docPartPr>
      <w:docPartBody>
        <w:p w:rsidR="00AC7F92" w:rsidRDefault="00786429" w:rsidP="00786429">
          <w:pPr>
            <w:pStyle w:val="FE75DC044CBD43BBBDED4F86BD6FBF1411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….……..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</w:p>
      </w:docPartBody>
    </w:docPart>
    <w:docPart>
      <w:docPartPr>
        <w:name w:val="D54AA41991CB44BCA186AC23FB9DCD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AC9ED-A96C-4520-B060-1AA18E06C57E}"/>
      </w:docPartPr>
      <w:docPartBody>
        <w:p w:rsidR="00AC7F92" w:rsidRDefault="00786429" w:rsidP="00786429">
          <w:pPr>
            <w:pStyle w:val="D54AA41991CB44BCA186AC23FB9DCD7311"/>
          </w:pPr>
          <w:r w:rsidRPr="00941932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……..</w:t>
          </w:r>
        </w:p>
      </w:docPartBody>
    </w:docPart>
    <w:docPart>
      <w:docPartPr>
        <w:name w:val="1D90E96828304CE9AC90B70624DF3E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0DA948-BE75-4DCC-8B22-9A11CE1116BD}"/>
      </w:docPartPr>
      <w:docPartBody>
        <w:p w:rsidR="00AC7F92" w:rsidRDefault="00786429" w:rsidP="00786429">
          <w:pPr>
            <w:pStyle w:val="1D90E96828304CE9AC90B70624DF3E9911"/>
          </w:pP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…….</w:t>
          </w:r>
        </w:p>
      </w:docPartBody>
    </w:docPart>
    <w:docPart>
      <w:docPartPr>
        <w:name w:val="AD10070F64A942D39BD63D5E5CBC8D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92D87-0624-4E35-AAF5-E4AB5DC7B244}"/>
      </w:docPartPr>
      <w:docPartBody>
        <w:p w:rsidR="00AC7F92" w:rsidRDefault="00786429" w:rsidP="00786429">
          <w:pPr>
            <w:pStyle w:val="AD10070F64A942D39BD63D5E5CBC8D5A11"/>
          </w:pPr>
          <w:r w:rsidRPr="00D10878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</w:p>
      </w:docPartBody>
    </w:docPart>
    <w:docPart>
      <w:docPartPr>
        <w:name w:val="3EC687FC57FE485EB8D8CF87AFCF3C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5136A2-5BA2-4223-A567-6BDC4BD3F1BF}"/>
      </w:docPartPr>
      <w:docPartBody>
        <w:p w:rsidR="00AC7F92" w:rsidRDefault="00786429" w:rsidP="00786429">
          <w:pPr>
            <w:pStyle w:val="3EC687FC57FE485EB8D8CF87AFCF3C5311"/>
          </w:pP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</w:t>
          </w: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1A193B0ACD0645CCB1A854A226F29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C166A-E15C-4E00-824B-B10C904B83BD}"/>
      </w:docPartPr>
      <w:docPartBody>
        <w:p w:rsidR="00AC7F92" w:rsidRDefault="00786429" w:rsidP="00786429">
          <w:pPr>
            <w:pStyle w:val="1A193B0ACD0645CCB1A854A226F2971611"/>
          </w:pPr>
          <w:r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….</w:t>
          </w:r>
          <w:r w:rsidRPr="00B016E3">
            <w:rPr>
              <w:rStyle w:val="Tekstzastpczy"/>
              <w:rFonts w:ascii="Arial" w:hAnsi="Arial" w:cs="Arial"/>
              <w:b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F9BD3D484DAE422EA1BBAD2D65EDE9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CDDC37-B12E-4E07-A900-6FA2DE610056}"/>
      </w:docPartPr>
      <w:docPartBody>
        <w:p w:rsidR="00AC7F92" w:rsidRDefault="00786429" w:rsidP="00786429">
          <w:pPr>
            <w:pStyle w:val="F9BD3D484DAE422EA1BBAD2D65EDE9B711"/>
          </w:pPr>
          <w:r w:rsidRPr="00C24881">
            <w:rPr>
              <w:rStyle w:val="Tekstzastpczy"/>
              <w:rFonts w:ascii="Arial" w:hAnsi="Arial" w:cs="Arial"/>
              <w:sz w:val="18"/>
              <w:szCs w:val="18"/>
            </w:rPr>
            <w:t>…………………..…………….</w:t>
          </w:r>
        </w:p>
      </w:docPartBody>
    </w:docPart>
    <w:docPart>
      <w:docPartPr>
        <w:name w:val="FE6A03BBCA3D475C89B7542F45A7CF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C8F59-828D-4823-B5C1-FD53D08BAE3A}"/>
      </w:docPartPr>
      <w:docPartBody>
        <w:p w:rsidR="00AC7F92" w:rsidRDefault="00786429" w:rsidP="00786429">
          <w:pPr>
            <w:pStyle w:val="FE6A03BBCA3D475C89B7542F45A7CF7811"/>
          </w:pPr>
          <w:r w:rsidRPr="00C24881">
            <w:rPr>
              <w:rStyle w:val="Tekstzastpczy"/>
              <w:rFonts w:ascii="Arial" w:hAnsi="Arial" w:cs="Arial"/>
              <w:sz w:val="18"/>
              <w:szCs w:val="18"/>
            </w:rPr>
            <w:t>………….……..….</w:t>
          </w:r>
        </w:p>
      </w:docPartBody>
    </w:docPart>
    <w:docPart>
      <w:docPartPr>
        <w:name w:val="3375B4ACE30047CEA33ECCB4DA4EC4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81A0B-14F7-4A95-B82B-6521828EAD64}"/>
      </w:docPartPr>
      <w:docPartBody>
        <w:p w:rsidR="00AC7F92" w:rsidRDefault="00786429" w:rsidP="00786429">
          <w:pPr>
            <w:pStyle w:val="3375B4ACE30047CEA33ECCB4DA4EC4D511"/>
          </w:pPr>
          <w:r w:rsidRPr="001A708F">
            <w:rPr>
              <w:rFonts w:ascii="Arial" w:hAnsi="Arial" w:cs="Arial"/>
              <w:sz w:val="18"/>
              <w:szCs w:val="18"/>
            </w:rPr>
            <w:t>…</w:t>
          </w:r>
          <w:r w:rsidRPr="001A708F">
            <w:rPr>
              <w:rStyle w:val="Tekstzastpczy"/>
              <w:rFonts w:ascii="Arial" w:hAnsi="Arial" w:cs="Arial"/>
              <w:sz w:val="18"/>
              <w:szCs w:val="18"/>
            </w:rPr>
            <w:t>….</w:t>
          </w:r>
        </w:p>
      </w:docPartBody>
    </w:docPart>
    <w:docPart>
      <w:docPartPr>
        <w:name w:val="BDB2222C3AC9470B9C387FA044D4D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BA781-531F-4510-AE73-CB19304E0F1B}"/>
      </w:docPartPr>
      <w:docPartBody>
        <w:p w:rsidR="00AC7F92" w:rsidRDefault="00786429" w:rsidP="00786429">
          <w:pPr>
            <w:pStyle w:val="BDB2222C3AC9470B9C387FA044D4D1C511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………..…….</w:t>
          </w:r>
        </w:p>
      </w:docPartBody>
    </w:docPart>
    <w:docPart>
      <w:docPartPr>
        <w:name w:val="41C1EF7A52494CDB9E626ABB56700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F37149-80D2-4CA1-B89C-357C4E351063}"/>
      </w:docPartPr>
      <w:docPartBody>
        <w:p w:rsidR="00AC7F92" w:rsidRDefault="00786429" w:rsidP="00786429">
          <w:pPr>
            <w:pStyle w:val="41C1EF7A52494CDB9E626ABB567004C111"/>
          </w:pPr>
          <w:r w:rsidRPr="00655CB4">
            <w:rPr>
              <w:rStyle w:val="Tekstzastpczy"/>
              <w:rFonts w:ascii="Arial" w:hAnsi="Arial" w:cs="Arial"/>
              <w:sz w:val="18"/>
              <w:szCs w:val="18"/>
            </w:rPr>
            <w:t>…..…..</w:t>
          </w:r>
        </w:p>
      </w:docPartBody>
    </w:docPart>
    <w:docPart>
      <w:docPartPr>
        <w:name w:val="0E029A5C666C4B2E9957319B67832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60203-5067-435C-AF17-F0883E1A5134}"/>
      </w:docPartPr>
      <w:docPartBody>
        <w:p w:rsidR="00AC7F92" w:rsidRDefault="00786429" w:rsidP="00786429">
          <w:pPr>
            <w:pStyle w:val="0E029A5C666C4B2E9957319B67832DAE11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……..</w:t>
          </w:r>
        </w:p>
      </w:docPartBody>
    </w:docPart>
    <w:docPart>
      <w:docPartPr>
        <w:name w:val="F12F5AECE6A94BFDB9DE3C8045862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E03D17-3810-4C13-A339-33D0C6016D21}"/>
      </w:docPartPr>
      <w:docPartBody>
        <w:p w:rsidR="00AC7F92" w:rsidRDefault="00786429" w:rsidP="00786429">
          <w:pPr>
            <w:pStyle w:val="F12F5AECE6A94BFDB9DE3C804586223A11"/>
          </w:pPr>
          <w:r w:rsidRPr="00174281">
            <w:rPr>
              <w:rStyle w:val="Tekstzastpczy"/>
              <w:rFonts w:ascii="Arial" w:hAnsi="Arial" w:cs="Arial"/>
              <w:sz w:val="18"/>
              <w:szCs w:val="18"/>
            </w:rPr>
            <w:t>…..</w:t>
          </w:r>
        </w:p>
      </w:docPartBody>
    </w:docPart>
    <w:docPart>
      <w:docPartPr>
        <w:name w:val="0DF791ACEEB944AD88A037D433A0D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C9051A-FD80-4C55-97D8-03668524537E}"/>
      </w:docPartPr>
      <w:docPartBody>
        <w:p w:rsidR="00AC7F92" w:rsidRDefault="00786429" w:rsidP="00786429">
          <w:pPr>
            <w:pStyle w:val="0DF791ACEEB944AD88A037D433A0D2B811"/>
          </w:pPr>
          <w:r w:rsidRPr="00655CB4">
            <w:rPr>
              <w:rStyle w:val="Tekstzastpczy"/>
              <w:rFonts w:ascii="Arial" w:hAnsi="Arial" w:cs="Arial"/>
              <w:b/>
              <w:bCs/>
              <w:color w:val="FF0000"/>
              <w:sz w:val="16"/>
              <w:szCs w:val="16"/>
            </w:rPr>
            <w:t>……..</w:t>
          </w:r>
        </w:p>
      </w:docPartBody>
    </w:docPart>
    <w:docPart>
      <w:docPartPr>
        <w:name w:val="D5AC6BA403A44FA69AA006F528B430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AE2C5-D3ED-47D8-A847-EB23B0B2E1C6}"/>
      </w:docPartPr>
      <w:docPartBody>
        <w:p w:rsidR="00AC7F92" w:rsidRDefault="00786429" w:rsidP="00786429">
          <w:pPr>
            <w:pStyle w:val="D5AC6BA403A44FA69AA006F528B4306F11"/>
          </w:pPr>
          <w:r w:rsidRPr="00655CB4">
            <w:rPr>
              <w:rStyle w:val="Tekstzastpczy"/>
              <w:rFonts w:ascii="Arial" w:hAnsi="Arial" w:cs="Arial"/>
              <w:b/>
              <w:bCs/>
              <w:sz w:val="16"/>
              <w:szCs w:val="16"/>
            </w:rPr>
            <w:t>……..</w:t>
          </w:r>
        </w:p>
      </w:docPartBody>
    </w:docPart>
    <w:docPart>
      <w:docPartPr>
        <w:name w:val="34247BB3ED484F3C8AC4E64E57EE4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4C47E-C709-4AC5-9624-B8304EA6DD56}"/>
      </w:docPartPr>
      <w:docPartBody>
        <w:p w:rsidR="00AC7F92" w:rsidRDefault="00786429" w:rsidP="00786429">
          <w:pPr>
            <w:pStyle w:val="34247BB3ED484F3C8AC4E64E57EE4B8911"/>
          </w:pPr>
          <w:r w:rsidRPr="00655CB4">
            <w:rPr>
              <w:rStyle w:val="Tekstzastpczy"/>
              <w:rFonts w:ascii="Arial" w:hAnsi="Arial" w:cs="Arial"/>
              <w:b/>
              <w:bCs/>
              <w:color w:val="FF0000"/>
            </w:rPr>
            <w:t>……..</w:t>
          </w:r>
        </w:p>
      </w:docPartBody>
    </w:docPart>
    <w:docPart>
      <w:docPartPr>
        <w:name w:val="A389EDB65EF24AA1BE6CAF5C6090C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5E574-FED1-4288-BC1F-306E74B881E2}"/>
      </w:docPartPr>
      <w:docPartBody>
        <w:p w:rsidR="00AC7F92" w:rsidRDefault="00786429" w:rsidP="00786429">
          <w:pPr>
            <w:pStyle w:val="A389EDB65EF24AA1BE6CAF5C6090C6E9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proc.</w:t>
          </w:r>
        </w:p>
      </w:docPartBody>
    </w:docPart>
    <w:docPart>
      <w:docPartPr>
        <w:name w:val="0F3594B0544F446A81491E7A5369C2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B5E3A-3175-48B5-868C-829E990C9898}"/>
      </w:docPartPr>
      <w:docPartBody>
        <w:p w:rsidR="00AC7F92" w:rsidRDefault="00786429" w:rsidP="00786429">
          <w:pPr>
            <w:pStyle w:val="0F3594B0544F446A81491E7A5369C203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proc.</w:t>
          </w:r>
        </w:p>
      </w:docPartBody>
    </w:docPart>
    <w:docPart>
      <w:docPartPr>
        <w:name w:val="5B0FE0B49AFD44B6B7DD4164AD24E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81C5A-E492-4B10-9CE9-83852A3FE8E6}"/>
      </w:docPartPr>
      <w:docPartBody>
        <w:p w:rsidR="00AC7F92" w:rsidRDefault="00786429" w:rsidP="00786429">
          <w:pPr>
            <w:pStyle w:val="5B0FE0B49AFD44B6B7DD4164AD24E72B11"/>
          </w:pPr>
          <w:r w:rsidRPr="0098300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liczba</w:t>
          </w:r>
        </w:p>
      </w:docPartBody>
    </w:docPart>
    <w:docPart>
      <w:docPartPr>
        <w:name w:val="32C8FB1A5F6D4CB2BB4F00BD295AB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5F5D5-AAB0-4D6E-89B6-18525A355FB1}"/>
      </w:docPartPr>
      <w:docPartBody>
        <w:p w:rsidR="00AC7F92" w:rsidRDefault="00786429" w:rsidP="00786429">
          <w:pPr>
            <w:pStyle w:val="32C8FB1A5F6D4CB2BB4F00BD295ABB1711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proc.</w:t>
          </w:r>
        </w:p>
      </w:docPartBody>
    </w:docPart>
    <w:docPart>
      <w:docPartPr>
        <w:name w:val="C0F1142DD55C4B628869661EDDFD1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D710F-2866-46AC-8DD1-03D3F4DF7DB1}"/>
      </w:docPartPr>
      <w:docPartBody>
        <w:p w:rsidR="00AC7F92" w:rsidRDefault="00786429" w:rsidP="00786429">
          <w:pPr>
            <w:pStyle w:val="C0F1142DD55C4B628869661EDDFD173711"/>
          </w:pPr>
          <w:r w:rsidRPr="0098300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2279C1880691480A83E830988EC52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75114E-D101-4FB3-875D-494934CB516E}"/>
      </w:docPartPr>
      <w:docPartBody>
        <w:p w:rsidR="00A96103" w:rsidRDefault="00786429" w:rsidP="00786429">
          <w:pPr>
            <w:pStyle w:val="2279C1880691480A83E830988EC527C311"/>
          </w:pPr>
          <w:r w:rsidRPr="0045610A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788A6AA3163247908EE4ECC008B63C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8853C0-104C-46C3-952A-EBCF2661F952}"/>
      </w:docPartPr>
      <w:docPartBody>
        <w:p w:rsidR="00A96103" w:rsidRDefault="00786429" w:rsidP="00786429">
          <w:pPr>
            <w:pStyle w:val="788A6AA3163247908EE4ECC008B63CBA11"/>
          </w:pPr>
          <w:r w:rsidRPr="0045610A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1FE52B375CE845D8803C0F3E56D85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104E0-AD77-4224-B3C7-C4FA9679FD33}"/>
      </w:docPartPr>
      <w:docPartBody>
        <w:p w:rsidR="00A96103" w:rsidRDefault="00786429" w:rsidP="00786429">
          <w:pPr>
            <w:pStyle w:val="1FE52B375CE845D8803C0F3E56D851EB11"/>
          </w:pPr>
          <w:r w:rsidRPr="0045610A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3CC18DB13D8E46F6B587862EBC855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BDA20-C01A-47A7-AC33-E1C474171E13}"/>
      </w:docPartPr>
      <w:docPartBody>
        <w:p w:rsidR="00A96103" w:rsidRDefault="00786429" w:rsidP="00786429">
          <w:pPr>
            <w:pStyle w:val="3CC18DB13D8E46F6B587862EBC855AA211"/>
          </w:pPr>
          <w:r w:rsidRPr="0045610A">
            <w:rPr>
              <w:rStyle w:val="Tekstzastpczy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5EA94922DC094816B1563D81FE961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1E4B9-CAD3-46D3-8C05-18F9EFDA0B60}"/>
      </w:docPartPr>
      <w:docPartBody>
        <w:p w:rsidR="00786429" w:rsidRDefault="00786429" w:rsidP="00786429">
          <w:pPr>
            <w:pStyle w:val="5EA94922DC094816B1563D81FE96112E11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 xml:space="preserve">podaj 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rok</w:t>
          </w:r>
        </w:p>
      </w:docPartBody>
    </w:docPart>
    <w:docPart>
      <w:docPartPr>
        <w:name w:val="E26970BE252442A29D30A0BF248C6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31803-8588-4A57-9193-5DC2164AAD3A}"/>
      </w:docPartPr>
      <w:docPartBody>
        <w:p w:rsidR="00786429" w:rsidRDefault="00786429" w:rsidP="00786429">
          <w:pPr>
            <w:pStyle w:val="E26970BE252442A29D30A0BF248C681310"/>
          </w:pPr>
          <w:r w:rsidRPr="00A7469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C2393377C41B4DD7B1FCC7E8AB81B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CA0B2-AD6A-41DB-B99D-DE7FFDA0360A}"/>
      </w:docPartPr>
      <w:docPartBody>
        <w:p w:rsidR="00786429" w:rsidRDefault="00786429" w:rsidP="00786429">
          <w:pPr>
            <w:pStyle w:val="C2393377C41B4DD7B1FCC7E8AB81B4A310"/>
          </w:pPr>
          <w:r w:rsidRPr="00A74692">
            <w:rPr>
              <w:rStyle w:val="Tekstzastpczy"/>
              <w:rFonts w:ascii="Arial" w:hAnsi="Arial" w:cs="Arial"/>
              <w:sz w:val="18"/>
              <w:szCs w:val="18"/>
            </w:rPr>
            <w:t>…………………</w:t>
          </w:r>
          <w:r>
            <w:rPr>
              <w:rStyle w:val="Tekstzastpczy"/>
              <w:rFonts w:ascii="Arial" w:hAnsi="Arial" w:cs="Arial"/>
              <w:sz w:val="18"/>
              <w:szCs w:val="18"/>
            </w:rPr>
            <w:t>……..</w:t>
          </w:r>
          <w:r w:rsidRPr="00A74692">
            <w:rPr>
              <w:rStyle w:val="Tekstzastpczy"/>
              <w:rFonts w:ascii="Arial" w:hAnsi="Arial" w:cs="Arial"/>
              <w:sz w:val="18"/>
              <w:szCs w:val="18"/>
            </w:rPr>
            <w:t>…………………….</w:t>
          </w:r>
        </w:p>
      </w:docPartBody>
    </w:docPart>
    <w:docPart>
      <w:docPartPr>
        <w:name w:val="E8A014CC23B842F38EC534153DB33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55582-C967-4FB4-928C-5B9EE7874E28}"/>
      </w:docPartPr>
      <w:docPartBody>
        <w:p w:rsidR="00786429" w:rsidRDefault="00786429" w:rsidP="00786429">
          <w:pPr>
            <w:pStyle w:val="E8A014CC23B842F38EC534153DB330D110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…………………………………………………………..</w:t>
          </w:r>
        </w:p>
      </w:docPartBody>
    </w:docPart>
    <w:docPart>
      <w:docPartPr>
        <w:name w:val="43D70377C6334D42AB13789AFD8A9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E35286-F997-4576-9A0E-7819C6BE52A7}"/>
      </w:docPartPr>
      <w:docPartBody>
        <w:p w:rsidR="00786429" w:rsidRDefault="00786429" w:rsidP="00786429">
          <w:pPr>
            <w:pStyle w:val="43D70377C6334D42AB13789AFD8A9D479"/>
          </w:pPr>
          <w:r w:rsidRPr="00A74692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230AA09D0A2541AC993396CEF74ED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6BDD8-EAC0-4801-B0E6-0D889481EB4E}"/>
      </w:docPartPr>
      <w:docPartBody>
        <w:p w:rsidR="00786429" w:rsidRDefault="00786429" w:rsidP="00786429">
          <w:pPr>
            <w:pStyle w:val="230AA09D0A2541AC993396CEF74ED65E9"/>
          </w:pPr>
          <w:r w:rsidRPr="00A74692">
            <w:rPr>
              <w:rStyle w:val="Tekstzastpczy"/>
              <w:rFonts w:ascii="Arial" w:hAnsi="Arial" w:cs="Arial"/>
              <w:sz w:val="18"/>
              <w:szCs w:val="18"/>
            </w:rPr>
            <w:t>…………………</w:t>
          </w:r>
          <w:r>
            <w:rPr>
              <w:rStyle w:val="Tekstzastpczy"/>
              <w:rFonts w:ascii="Arial" w:hAnsi="Arial" w:cs="Arial"/>
              <w:sz w:val="18"/>
              <w:szCs w:val="18"/>
            </w:rPr>
            <w:t>……..</w:t>
          </w:r>
          <w:r w:rsidRPr="00A74692">
            <w:rPr>
              <w:rStyle w:val="Tekstzastpczy"/>
              <w:rFonts w:ascii="Arial" w:hAnsi="Arial" w:cs="Arial"/>
              <w:sz w:val="18"/>
              <w:szCs w:val="18"/>
            </w:rPr>
            <w:t>…………………….</w:t>
          </w:r>
        </w:p>
      </w:docPartBody>
    </w:docPart>
    <w:docPart>
      <w:docPartPr>
        <w:name w:val="C4F566B9FE5F46BF8A5F3C1EF668F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D0162-7834-48AB-AD80-45F59BFECAA6}"/>
      </w:docPartPr>
      <w:docPartBody>
        <w:p w:rsidR="00786429" w:rsidRDefault="00786429" w:rsidP="00786429">
          <w:pPr>
            <w:pStyle w:val="C4F566B9FE5F46BF8A5F3C1EF668F3DA9"/>
          </w:pPr>
          <w:r w:rsidRPr="004B56C6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liczbę</w:t>
          </w:r>
        </w:p>
      </w:docPartBody>
    </w:docPart>
    <w:docPart>
      <w:docPartPr>
        <w:name w:val="96FA9DC10C9847969088879E3566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FED837-BA47-467F-AA65-B65703E2ED18}"/>
      </w:docPartPr>
      <w:docPartBody>
        <w:p w:rsidR="00786429" w:rsidRDefault="00786429" w:rsidP="00786429">
          <w:pPr>
            <w:pStyle w:val="96FA9DC10C9847969088879E35660D299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B21EA46772134896AA411CCF5EE040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75AF24-DFCE-4456-BB9A-F4F104AAC8FF}"/>
      </w:docPartPr>
      <w:docPartBody>
        <w:p w:rsidR="00786429" w:rsidRDefault="00786429" w:rsidP="00786429">
          <w:pPr>
            <w:pStyle w:val="B21EA46772134896AA411CCF5EE040D09"/>
          </w:pPr>
          <w:r w:rsidRPr="000B6941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podaj przyrost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+</w:t>
          </w:r>
          <w:r>
            <w:rPr>
              <w:rStyle w:val="Tekstzastpczy"/>
              <w:color w:val="FF0000"/>
              <w:sz w:val="18"/>
              <w:szCs w:val="18"/>
            </w:rPr>
            <w:t xml:space="preserve"> </w:t>
          </w:r>
          <w:r w:rsidRPr="000B6941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/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 xml:space="preserve"> </w:t>
          </w:r>
          <w:r w:rsidRPr="000B6941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spadek</w:t>
          </w: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-</w:t>
          </w:r>
        </w:p>
      </w:docPartBody>
    </w:docPart>
    <w:docPart>
      <w:docPartPr>
        <w:name w:val="5218127EDF0642639D42689C51B61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07B0A-3C3D-4564-9C60-6C759C48C3CA}"/>
      </w:docPartPr>
      <w:docPartBody>
        <w:p w:rsidR="00786429" w:rsidRDefault="00786429" w:rsidP="00786429">
          <w:pPr>
            <w:pStyle w:val="5218127EDF0642639D42689C51B618FD7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31BA7F54B90443CA9EE509C68B645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1E6EB-4820-4768-B575-FB8F87A3438E}"/>
      </w:docPartPr>
      <w:docPartBody>
        <w:p w:rsidR="00786429" w:rsidRDefault="00786429" w:rsidP="00786429">
          <w:pPr>
            <w:pStyle w:val="31BA7F54B90443CA9EE509C68B645CF76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  <w:lang w:val="en-US"/>
            </w:rPr>
            <w:t>www / Facebook</w:t>
          </w:r>
        </w:p>
      </w:docPartBody>
    </w:docPart>
    <w:docPart>
      <w:docPartPr>
        <w:name w:val="9CC1D2D741A4417C9160D83C1C1F0A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07E24-7FA1-42CA-B615-69DCA050487C}"/>
      </w:docPartPr>
      <w:docPartBody>
        <w:p w:rsidR="00786429" w:rsidRDefault="00786429" w:rsidP="00786429">
          <w:pPr>
            <w:pStyle w:val="9CC1D2D741A4417C9160D83C1C1F0AA03"/>
          </w:pPr>
          <w:r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</w:t>
          </w:r>
        </w:p>
      </w:docPartBody>
    </w:docPart>
    <w:docPart>
      <w:docPartPr>
        <w:name w:val="FE45C247A1C1459293E73D549F56F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CF19DE-73F0-434E-B37A-1B09D2736A3E}"/>
      </w:docPartPr>
      <w:docPartBody>
        <w:p w:rsidR="00786429" w:rsidRDefault="00786429" w:rsidP="00786429">
          <w:pPr>
            <w:pStyle w:val="FE45C247A1C1459293E73D549F56FEEE3"/>
          </w:pPr>
          <w:r w:rsidRPr="000A289D">
            <w:rPr>
              <w:rStyle w:val="Tekstzastpczy"/>
              <w:rFonts w:ascii="Arial" w:hAnsi="Arial" w:cs="Arial"/>
              <w:color w:val="FF0000"/>
            </w:rPr>
            <w:t>waluta</w:t>
          </w:r>
        </w:p>
      </w:docPartBody>
    </w:docPart>
    <w:docPart>
      <w:docPartPr>
        <w:name w:val="D692BC7B1D764C928B48E4B2BD15D1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D730E-581E-4F33-BB9D-E24A5A5C894B}"/>
      </w:docPartPr>
      <w:docPartBody>
        <w:p w:rsidR="00786429" w:rsidRDefault="00786429" w:rsidP="00786429">
          <w:pPr>
            <w:pStyle w:val="D692BC7B1D764C928B48E4B2BD15D1113"/>
          </w:pPr>
          <w:r w:rsidRPr="000B6941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Bank</w:t>
          </w:r>
        </w:p>
      </w:docPartBody>
    </w:docPart>
    <w:docPart>
      <w:docPartPr>
        <w:name w:val="3B9FAD7536E24A668A9B77B9D2E98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DB0E4-10C9-4DF9-87A1-FB98794B95A7}"/>
      </w:docPartPr>
      <w:docPartBody>
        <w:p w:rsidR="00786429" w:rsidRDefault="00786429" w:rsidP="00786429">
          <w:pPr>
            <w:pStyle w:val="3B9FAD7536E24A668A9B77B9D2E986213"/>
          </w:pPr>
          <w:r w:rsidRPr="00055FCB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nr konta 26 cyfr</w:t>
          </w:r>
        </w:p>
      </w:docPartBody>
    </w:docPart>
    <w:docPart>
      <w:docPartPr>
        <w:name w:val="6C8A80F9011346288BB76DD9140AC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3EB23-37A7-4F3C-8702-1DD6CB640EB2}"/>
      </w:docPartPr>
      <w:docPartBody>
        <w:p w:rsidR="00786429" w:rsidRDefault="00786429" w:rsidP="00786429">
          <w:pPr>
            <w:pStyle w:val="6C8A80F9011346288BB76DD9140AC9073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58380E3CA5EA4258A7E3B16DD9205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0F9B6-BC88-456B-A99E-7AEF68E6BAF3}"/>
      </w:docPartPr>
      <w:docPartBody>
        <w:p w:rsidR="00786429" w:rsidRDefault="00786429" w:rsidP="00786429">
          <w:pPr>
            <w:pStyle w:val="58380E3CA5EA4258A7E3B16DD92058CC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BDFBC9F971A24B3C9A4D2D3165854D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38DB0-8E07-420F-8BAB-746B9066EB87}"/>
      </w:docPartPr>
      <w:docPartBody>
        <w:p w:rsidR="00786429" w:rsidRDefault="00786429" w:rsidP="00786429">
          <w:pPr>
            <w:pStyle w:val="BDFBC9F971A24B3C9A4D2D3165854DCB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</w:t>
          </w:r>
        </w:p>
      </w:docPartBody>
    </w:docPart>
    <w:docPart>
      <w:docPartPr>
        <w:name w:val="55C42CE0FE654E10AB03D86E52652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8321F-4CD3-402E-81FC-BDC040A8F848}"/>
      </w:docPartPr>
      <w:docPartBody>
        <w:p w:rsidR="00786429" w:rsidRDefault="00786429" w:rsidP="00786429">
          <w:pPr>
            <w:pStyle w:val="55C42CE0FE654E10AB03D86E526524A4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7232C848E5F04A17B094797ED8D84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9864E-6A58-480A-A7DF-EAAC9B9B031C}"/>
      </w:docPartPr>
      <w:docPartBody>
        <w:p w:rsidR="00786429" w:rsidRDefault="00786429" w:rsidP="00786429">
          <w:pPr>
            <w:pStyle w:val="7232C848E5F04A17B094797ED8D84C213"/>
          </w:pP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</w:t>
          </w: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…….</w:t>
          </w:r>
        </w:p>
      </w:docPartBody>
    </w:docPart>
    <w:docPart>
      <w:docPartPr>
        <w:name w:val="84C78E5526EB45B2A796B1DF362F33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4AEC15-7EE6-4A70-A454-075208180F9C}"/>
      </w:docPartPr>
      <w:docPartBody>
        <w:p w:rsidR="00786429" w:rsidRDefault="00786429" w:rsidP="00786429">
          <w:pPr>
            <w:pStyle w:val="84C78E5526EB45B2A796B1DF362F33BD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A295C194FC754E0DBFECF2F274AF3B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CA23B-AAA0-4F62-9644-BEE0F1BD2A03}"/>
      </w:docPartPr>
      <w:docPartBody>
        <w:p w:rsidR="00786429" w:rsidRDefault="00786429" w:rsidP="00786429">
          <w:pPr>
            <w:pStyle w:val="A295C194FC754E0DBFECF2F274AF3B483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D7A4623F07604D1789F89FB67C05C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F45E7-301B-4849-8FDB-5CFB3BB22981}"/>
      </w:docPartPr>
      <w:docPartBody>
        <w:p w:rsidR="00786429" w:rsidRDefault="00786429" w:rsidP="00786429">
          <w:pPr>
            <w:pStyle w:val="D7A4623F07604D1789F89FB67C05CD97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4FAEF12BA80E4EBFB825314D7ADA6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A701B-8A7C-4059-8628-C744FE82AB01}"/>
      </w:docPartPr>
      <w:docPartBody>
        <w:p w:rsidR="00786429" w:rsidRDefault="00786429" w:rsidP="00786429">
          <w:pPr>
            <w:pStyle w:val="4FAEF12BA80E4EBFB825314D7ADA6F733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5DCD195699E6448FB3F6ECF6A5065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14766-3792-48B2-BF5B-32BBAE418B72}"/>
      </w:docPartPr>
      <w:docPartBody>
        <w:p w:rsidR="00786429" w:rsidRDefault="00786429" w:rsidP="00786429">
          <w:pPr>
            <w:pStyle w:val="5DCD195699E6448FB3F6ECF6A5065B473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DC246ADFA9584167A591B92B0B7B5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657F4-2B6E-4516-AD25-44FB34AA0B7B}"/>
      </w:docPartPr>
      <w:docPartBody>
        <w:p w:rsidR="00786429" w:rsidRDefault="00786429" w:rsidP="00786429">
          <w:pPr>
            <w:pStyle w:val="DC246ADFA9584167A591B92B0B7B5DC1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C92FDD4069244FA6A3F8CF1A3F6C6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98164-2B7F-47DD-9A52-534B5E6A5495}"/>
      </w:docPartPr>
      <w:docPartBody>
        <w:p w:rsidR="00786429" w:rsidRDefault="00786429" w:rsidP="00786429">
          <w:pPr>
            <w:pStyle w:val="C92FDD4069244FA6A3F8CF1A3F6C6397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</w:t>
          </w:r>
        </w:p>
      </w:docPartBody>
    </w:docPart>
    <w:docPart>
      <w:docPartPr>
        <w:name w:val="2A96EB719977409EB27EF8A0028BA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583313-CD26-41DA-A9D6-CFD78A05E6B3}"/>
      </w:docPartPr>
      <w:docPartBody>
        <w:p w:rsidR="00786429" w:rsidRDefault="00786429" w:rsidP="00786429">
          <w:pPr>
            <w:pStyle w:val="2A96EB719977409EB27EF8A0028BAA0E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9C95C421578A450CA0161CFCA98A7C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23CA5-D4B7-4E86-9699-4264B124204B}"/>
      </w:docPartPr>
      <w:docPartBody>
        <w:p w:rsidR="00786429" w:rsidRDefault="00786429" w:rsidP="00786429">
          <w:pPr>
            <w:pStyle w:val="9C95C421578A450CA0161CFCA98A7C643"/>
          </w:pP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</w:t>
          </w: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…….</w:t>
          </w:r>
        </w:p>
      </w:docPartBody>
    </w:docPart>
    <w:docPart>
      <w:docPartPr>
        <w:name w:val="E904161A30124705926976BCA63D2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0B32BE-2F85-4A73-97A3-A7364A3C6331}"/>
      </w:docPartPr>
      <w:docPartBody>
        <w:p w:rsidR="00786429" w:rsidRDefault="00786429" w:rsidP="00786429">
          <w:pPr>
            <w:pStyle w:val="E904161A30124705926976BCA63D2DB9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6F8ED38AC22140DA8563941303D14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84F0F-74F1-4CD4-B7CC-939DC275F0D3}"/>
      </w:docPartPr>
      <w:docPartBody>
        <w:p w:rsidR="00786429" w:rsidRDefault="00786429" w:rsidP="00786429">
          <w:pPr>
            <w:pStyle w:val="6F8ED38AC22140DA8563941303D14FA03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BF55F5A432BC407E9470BA4F9BFD95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C9D38-A3C4-4B91-A258-C34CED8A4C77}"/>
      </w:docPartPr>
      <w:docPartBody>
        <w:p w:rsidR="00786429" w:rsidRDefault="00786429" w:rsidP="00786429">
          <w:pPr>
            <w:pStyle w:val="BF55F5A432BC407E9470BA4F9BFD9538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CB829C14AE424827BAB2DAAD429E6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485049-4026-4481-9927-CB97061F1920}"/>
      </w:docPartPr>
      <w:docPartBody>
        <w:p w:rsidR="00786429" w:rsidRDefault="00786429" w:rsidP="00786429">
          <w:pPr>
            <w:pStyle w:val="CB829C14AE424827BAB2DAAD429E68D23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78FA25BF99C94CC8A3C1272119CFED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A621C-8F07-4C40-BADD-BC1E7A85D152}"/>
      </w:docPartPr>
      <w:docPartBody>
        <w:p w:rsidR="00786429" w:rsidRDefault="00786429" w:rsidP="00786429">
          <w:pPr>
            <w:pStyle w:val="78FA25BF99C94CC8A3C1272119CFED5D3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09CBDF3AEB374C63906F66FCCBA876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F7558E-0D18-4E80-8721-42847C68F6B0}"/>
      </w:docPartPr>
      <w:docPartBody>
        <w:p w:rsidR="00786429" w:rsidRDefault="00786429" w:rsidP="00786429">
          <w:pPr>
            <w:pStyle w:val="09CBDF3AEB374C63906F66FCCBA87653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DE56B4FEDD0142F3A3548A729EF93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56A541-45BB-4540-8953-FAE99ED11E04}"/>
      </w:docPartPr>
      <w:docPartBody>
        <w:p w:rsidR="00786429" w:rsidRDefault="00786429" w:rsidP="00786429">
          <w:pPr>
            <w:pStyle w:val="DE56B4FEDD0142F3A3548A729EF933A7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</w:t>
          </w:r>
        </w:p>
      </w:docPartBody>
    </w:docPart>
    <w:docPart>
      <w:docPartPr>
        <w:name w:val="6492AF2B90524DF8B8D7380937353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85EF5-14BD-4986-A2AB-973BA8362AD2}"/>
      </w:docPartPr>
      <w:docPartBody>
        <w:p w:rsidR="00786429" w:rsidRDefault="00786429" w:rsidP="00786429">
          <w:pPr>
            <w:pStyle w:val="6492AF2B90524DF8B8D73809373535EA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3A47E66D5424458580B8A3B98FAB3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F7CC7-1653-448F-BECC-0389E4388F13}"/>
      </w:docPartPr>
      <w:docPartBody>
        <w:p w:rsidR="00786429" w:rsidRDefault="00786429" w:rsidP="00786429">
          <w:pPr>
            <w:pStyle w:val="3A47E66D5424458580B8A3B98FAB38B73"/>
          </w:pP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</w:t>
          </w: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…….</w:t>
          </w:r>
        </w:p>
      </w:docPartBody>
    </w:docPart>
    <w:docPart>
      <w:docPartPr>
        <w:name w:val="A96ACF6EB41241AE90D1E11E4AF23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6EF699-C845-459A-8740-A8B2186BB2A5}"/>
      </w:docPartPr>
      <w:docPartBody>
        <w:p w:rsidR="00786429" w:rsidRDefault="00786429" w:rsidP="00786429">
          <w:pPr>
            <w:pStyle w:val="A96ACF6EB41241AE90D1E11E4AF23568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64CFD538F574404F920BE2D902F2A6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A5208-E237-46C0-B34F-27AA9A928D33}"/>
      </w:docPartPr>
      <w:docPartBody>
        <w:p w:rsidR="00786429" w:rsidRDefault="00786429" w:rsidP="00786429">
          <w:pPr>
            <w:pStyle w:val="64CFD538F574404F920BE2D902F2A6523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31A13023BEC14E1F97E84AD9487C8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9A668-69A8-42B7-BD2C-03C47A6B0848}"/>
      </w:docPartPr>
      <w:docPartBody>
        <w:p w:rsidR="00786429" w:rsidRDefault="00786429" w:rsidP="00786429">
          <w:pPr>
            <w:pStyle w:val="31A13023BEC14E1F97E84AD9487C8079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3477EAFE6E3B42D4ADF9FD8D914E13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388BE-D6F3-4BC8-A458-B0CDC6571DC1}"/>
      </w:docPartPr>
      <w:docPartBody>
        <w:p w:rsidR="00786429" w:rsidRDefault="00786429" w:rsidP="00786429">
          <w:pPr>
            <w:pStyle w:val="3477EAFE6E3B42D4ADF9FD8D914E13233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818A4AF7E5D64230B6DD29598E0C87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F0FE8-8362-45AB-822E-74F4A6D73FEC}"/>
      </w:docPartPr>
      <w:docPartBody>
        <w:p w:rsidR="00786429" w:rsidRDefault="00786429" w:rsidP="00786429">
          <w:pPr>
            <w:pStyle w:val="818A4AF7E5D64230B6DD29598E0C87723"/>
          </w:pPr>
          <w:r w:rsidRPr="007631B3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……………………</w:t>
          </w:r>
        </w:p>
      </w:docPartBody>
    </w:docPart>
    <w:docPart>
      <w:docPartPr>
        <w:name w:val="37709E5FE7394F69BF6892B8606E0A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25B71C-3E3A-4CAF-A3B8-8C7290B459F9}"/>
      </w:docPartPr>
      <w:docPartBody>
        <w:p w:rsidR="00786429" w:rsidRDefault="00786429" w:rsidP="00786429">
          <w:pPr>
            <w:pStyle w:val="37709E5FE7394F69BF6892B8606E0A31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05C890B562164067945FAA20B3775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25869-207F-4203-9D30-FD5966D25590}"/>
      </w:docPartPr>
      <w:docPartBody>
        <w:p w:rsidR="00786429" w:rsidRDefault="00786429" w:rsidP="00786429">
          <w:pPr>
            <w:pStyle w:val="05C890B562164067945FAA20B3775BE8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</w:t>
          </w:r>
        </w:p>
      </w:docPartBody>
    </w:docPart>
    <w:docPart>
      <w:docPartPr>
        <w:name w:val="F16F884F083A40579D4DBBDBCD2E8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918726-1EBC-46D1-A62E-1080577488D1}"/>
      </w:docPartPr>
      <w:docPartBody>
        <w:p w:rsidR="00786429" w:rsidRDefault="00786429" w:rsidP="00786429">
          <w:pPr>
            <w:pStyle w:val="F16F884F083A40579D4DBBDBCD2E80B2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63A21CF30EAC48B2B1ADCEEC4AE4B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8B703-C7A1-4A65-B5F3-FD31FFCC10A9}"/>
      </w:docPartPr>
      <w:docPartBody>
        <w:p w:rsidR="00786429" w:rsidRDefault="00786429" w:rsidP="00786429">
          <w:pPr>
            <w:pStyle w:val="63A21CF30EAC48B2B1ADCEEC4AE4B9583"/>
          </w:pP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…………</w:t>
          </w:r>
          <w:r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</w:t>
          </w:r>
          <w:r w:rsidRPr="00CC1A60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…….</w:t>
          </w:r>
        </w:p>
      </w:docPartBody>
    </w:docPart>
    <w:docPart>
      <w:docPartPr>
        <w:name w:val="2643848F502744CF89FE8DFF85EA1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0C4C0A-3845-42A8-92C3-BEEF9A14944D}"/>
      </w:docPartPr>
      <w:docPartBody>
        <w:p w:rsidR="00786429" w:rsidRDefault="00786429" w:rsidP="00786429">
          <w:pPr>
            <w:pStyle w:val="2643848F502744CF89FE8DFF85EA1F80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</w:t>
          </w: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….</w:t>
          </w:r>
        </w:p>
      </w:docPartBody>
    </w:docPart>
    <w:docPart>
      <w:docPartPr>
        <w:name w:val="A5972F3C1ABD4718B50F4E1AD950B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497135-BECF-4254-AB6E-6AA6DC248AEA}"/>
      </w:docPartPr>
      <w:docPartBody>
        <w:p w:rsidR="00786429" w:rsidRDefault="00786429" w:rsidP="00786429">
          <w:pPr>
            <w:pStyle w:val="A5972F3C1ABD4718B50F4E1AD950BAB03"/>
          </w:pPr>
          <w:r w:rsidRPr="008A1A67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…………….</w:t>
          </w:r>
        </w:p>
      </w:docPartBody>
    </w:docPart>
    <w:docPart>
      <w:docPartPr>
        <w:name w:val="F636DAF9DAEF451AB41C6A8F9398BE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646BF-C889-47FB-BF0B-44B5CD16EB1C}"/>
      </w:docPartPr>
      <w:docPartBody>
        <w:p w:rsidR="00786429" w:rsidRDefault="00786429" w:rsidP="00786429">
          <w:pPr>
            <w:pStyle w:val="F636DAF9DAEF451AB41C6A8F9398BED63"/>
          </w:pP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……..……</w:t>
          </w:r>
        </w:p>
      </w:docPartBody>
    </w:docPart>
    <w:docPart>
      <w:docPartPr>
        <w:name w:val="4F03B86BAEED448FBADC61469B8FB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B2AD04-43F5-496B-ACC9-C13346365BEA}"/>
      </w:docPartPr>
      <w:docPartBody>
        <w:p w:rsidR="00786429" w:rsidRDefault="00786429" w:rsidP="00786429">
          <w:pPr>
            <w:pStyle w:val="4F03B86BAEED448FBADC61469B8FBDDF3"/>
          </w:pPr>
          <w:r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.…</w:t>
          </w:r>
          <w:r w:rsidRPr="00CC1A60">
            <w:rPr>
              <w:rStyle w:val="Tekstzastpczy"/>
              <w:rFonts w:ascii="Arial" w:hAnsi="Arial" w:cs="Arial"/>
              <w:b/>
              <w:color w:val="FF0000"/>
              <w:sz w:val="16"/>
              <w:szCs w:val="16"/>
            </w:rPr>
            <w:t>…</w:t>
          </w:r>
        </w:p>
      </w:docPartBody>
    </w:docPart>
    <w:docPart>
      <w:docPartPr>
        <w:name w:val="EADBB256FFB343F5B07D47FBEB0D2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82CF3-3DC5-4620-9449-6CFAE617688C}"/>
      </w:docPartPr>
      <w:docPartBody>
        <w:p w:rsidR="00786429" w:rsidRDefault="00786429" w:rsidP="00786429">
          <w:pPr>
            <w:pStyle w:val="EADBB256FFB343F5B07D47FBEB0D29C91"/>
          </w:pPr>
          <w:r>
            <w:rPr>
              <w:rFonts w:ascii="Arial" w:hAnsi="Arial" w:cs="Arial"/>
              <w:color w:val="FF0000"/>
              <w:sz w:val="18"/>
              <w:szCs w:val="18"/>
            </w:rPr>
            <w:t>……………………………………………</w:t>
          </w:r>
          <w:r w:rsidRPr="000B6941">
            <w:rPr>
              <w:rFonts w:ascii="Arial" w:hAnsi="Arial" w:cs="Arial"/>
              <w:color w:val="FF0000"/>
              <w:sz w:val="18"/>
              <w:szCs w:val="18"/>
            </w:rPr>
            <w:t>……</w:t>
          </w:r>
        </w:p>
      </w:docPartBody>
    </w:docPart>
    <w:docPart>
      <w:docPartPr>
        <w:name w:val="7F5A169A847041B6B3A714D00F486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0583B-8CD7-4E53-B6AD-CC0E9C23839F}"/>
      </w:docPartPr>
      <w:docPartBody>
        <w:p w:rsidR="00786429" w:rsidRDefault="00786429" w:rsidP="00786429">
          <w:pPr>
            <w:pStyle w:val="7F5A169A847041B6B3A714D00F4860C21"/>
          </w:pPr>
          <w:r w:rsidRPr="000529DB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TAK/NIE</w:t>
          </w:r>
        </w:p>
      </w:docPartBody>
    </w:docPart>
    <w:docPart>
      <w:docPartPr>
        <w:name w:val="08DAB33F1993403CACCBEF273359D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6F44C-A976-4C3A-A359-38D852CD2CCE}"/>
      </w:docPartPr>
      <w:docPartBody>
        <w:p w:rsidR="00786429" w:rsidRDefault="00786429" w:rsidP="00786429">
          <w:pPr>
            <w:pStyle w:val="08DAB33F1993403CACCBEF273359DBFB1"/>
          </w:pPr>
          <w: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t>…..…………</w:t>
          </w:r>
          <w:r>
            <w:rPr>
              <w:rFonts w:ascii="Arial" w:hAnsi="Arial" w:cs="Arial"/>
              <w:sz w:val="14"/>
              <w:szCs w:val="14"/>
            </w:rPr>
            <w:t>…….</w:t>
          </w:r>
          <w:r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t>………</w:t>
          </w:r>
          <w:r w:rsidRPr="00EE0B73">
            <w:rPr>
              <w:rFonts w:ascii="Arial" w:hAnsi="Arial" w:cs="Arial"/>
              <w:color w:val="767171" w:themeColor="background2" w:themeShade="80"/>
              <w:sz w:val="14"/>
              <w:szCs w:val="14"/>
            </w:rPr>
            <w:t>……………</w:t>
          </w:r>
        </w:p>
      </w:docPartBody>
    </w:docPart>
    <w:docPart>
      <w:docPartPr>
        <w:name w:val="19AC685DA46942A792144FF1C8C8E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A779E9-8CB4-4FDB-9E09-9CD5CF12E618}"/>
      </w:docPartPr>
      <w:docPartBody>
        <w:p w:rsidR="00786429" w:rsidRDefault="00786429" w:rsidP="00786429">
          <w:pPr>
            <w:pStyle w:val="19AC685DA46942A792144FF1C8C8EFC3"/>
          </w:pPr>
          <w:r w:rsidRPr="000A55C8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CE00DD6CB60540EEB69BF439D54BB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B3BFD4-663E-42ED-82FF-02D182CA5681}"/>
      </w:docPartPr>
      <w:docPartBody>
        <w:p w:rsidR="00786429" w:rsidRDefault="00786429" w:rsidP="00786429">
          <w:pPr>
            <w:pStyle w:val="CE00DD6CB60540EEB69BF439D54BB5F3"/>
          </w:pPr>
          <w:r w:rsidRPr="00E14DBD">
            <w:rPr>
              <w:rStyle w:val="Tekstzastpczy"/>
              <w:rFonts w:ascii="Arial" w:hAnsi="Arial" w:cs="Arial"/>
              <w:color w:val="FF0000"/>
              <w:sz w:val="18"/>
              <w:szCs w:val="18"/>
            </w:rPr>
            <w:t>wybierz z listy</w:t>
          </w:r>
        </w:p>
      </w:docPartBody>
    </w:docPart>
    <w:docPart>
      <w:docPartPr>
        <w:name w:val="9ACABEDCE9374E53877B96A749B0E0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EE95A-B7FF-43AA-83D4-C0D42528E584}"/>
      </w:docPartPr>
      <w:docPartBody>
        <w:p w:rsidR="00786429" w:rsidRDefault="00786429" w:rsidP="00786429">
          <w:pPr>
            <w:pStyle w:val="9ACABEDCE9374E53877B96A749B0E042"/>
          </w:pPr>
          <w:r w:rsidRPr="005943B3">
            <w:rPr>
              <w:rStyle w:val="Tekstzastpczy"/>
              <w:rFonts w:ascii="Arial" w:hAnsi="Arial" w:cs="Arial"/>
              <w:color w:val="767171" w:themeColor="background2" w:themeShade="80"/>
              <w:sz w:val="18"/>
              <w:szCs w:val="18"/>
            </w:rPr>
            <w:t>wybierz z listy</w:t>
          </w:r>
        </w:p>
      </w:docPartBody>
    </w:docPart>
    <w:docPart>
      <w:docPartPr>
        <w:name w:val="16A8E1FFB2B4451297C140D95B00CA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F9AC2-1545-44B7-A884-93F7D8DC3428}"/>
      </w:docPartPr>
      <w:docPartBody>
        <w:p w:rsidR="00786429" w:rsidRDefault="00786429" w:rsidP="00786429">
          <w:pPr>
            <w:pStyle w:val="16A8E1FFB2B4451297C140D95B00CA5D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95D8CF8D28B34DB69F0E488EA31C6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524C98-A0A1-48AE-9496-08D6ADDA3C02}"/>
      </w:docPartPr>
      <w:docPartBody>
        <w:p w:rsidR="00786429" w:rsidRDefault="00786429" w:rsidP="00786429">
          <w:pPr>
            <w:pStyle w:val="95D8CF8D28B34DB69F0E488EA31C6B3F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C844FB44F06042CE87D1B7BBFF2B4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E1B25-F79F-414A-88B9-A7C97BC0A587}"/>
      </w:docPartPr>
      <w:docPartBody>
        <w:p w:rsidR="00786429" w:rsidRDefault="00786429" w:rsidP="00786429">
          <w:pPr>
            <w:pStyle w:val="C844FB44F06042CE87D1B7BBFF2B47DE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  <w:docPart>
      <w:docPartPr>
        <w:name w:val="E311ADA450734A2F9AD517555EC58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38CED-F5E4-44F6-9897-977574526C93}"/>
      </w:docPartPr>
      <w:docPartBody>
        <w:p w:rsidR="00786429" w:rsidRDefault="00786429" w:rsidP="00786429">
          <w:pPr>
            <w:pStyle w:val="E311ADA450734A2F9AD517555EC58E82"/>
          </w:pPr>
          <w:r w:rsidRPr="0045610A">
            <w:rPr>
              <w:rStyle w:val="Tekstzastpczy"/>
              <w:rFonts w:ascii="Arial" w:hAnsi="Arial" w:cs="Arial"/>
              <w:color w:val="FF0000"/>
              <w:sz w:val="16"/>
              <w:szCs w:val="16"/>
            </w:rPr>
            <w:t>TAK / 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73"/>
    <w:rsid w:val="000D2DE4"/>
    <w:rsid w:val="00116525"/>
    <w:rsid w:val="00123F4C"/>
    <w:rsid w:val="001A4A6F"/>
    <w:rsid w:val="001C3E12"/>
    <w:rsid w:val="002172B3"/>
    <w:rsid w:val="002309DA"/>
    <w:rsid w:val="002436E3"/>
    <w:rsid w:val="00246102"/>
    <w:rsid w:val="00246352"/>
    <w:rsid w:val="00286DD9"/>
    <w:rsid w:val="00295C16"/>
    <w:rsid w:val="00295D73"/>
    <w:rsid w:val="002B3341"/>
    <w:rsid w:val="00375957"/>
    <w:rsid w:val="0037718E"/>
    <w:rsid w:val="004429FB"/>
    <w:rsid w:val="0047701C"/>
    <w:rsid w:val="00500688"/>
    <w:rsid w:val="0055298A"/>
    <w:rsid w:val="005A2CD8"/>
    <w:rsid w:val="005B07DD"/>
    <w:rsid w:val="00606495"/>
    <w:rsid w:val="00621A48"/>
    <w:rsid w:val="006C6745"/>
    <w:rsid w:val="0076509A"/>
    <w:rsid w:val="00786429"/>
    <w:rsid w:val="0081134A"/>
    <w:rsid w:val="008A2DE3"/>
    <w:rsid w:val="009F5A0C"/>
    <w:rsid w:val="00A53E50"/>
    <w:rsid w:val="00A96103"/>
    <w:rsid w:val="00AB2B9B"/>
    <w:rsid w:val="00AC7F92"/>
    <w:rsid w:val="00B4314D"/>
    <w:rsid w:val="00B50218"/>
    <w:rsid w:val="00B527FF"/>
    <w:rsid w:val="00B700EE"/>
    <w:rsid w:val="00BD3B8A"/>
    <w:rsid w:val="00BF6E6A"/>
    <w:rsid w:val="00C03906"/>
    <w:rsid w:val="00C14ABD"/>
    <w:rsid w:val="00C9756A"/>
    <w:rsid w:val="00D04483"/>
    <w:rsid w:val="00DA372C"/>
    <w:rsid w:val="00DC61EC"/>
    <w:rsid w:val="00F70136"/>
    <w:rsid w:val="00FB69D5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429"/>
    <w:rPr>
      <w:color w:val="808080"/>
    </w:rPr>
  </w:style>
  <w:style w:type="paragraph" w:customStyle="1" w:styleId="BACFF77786DB442D84A5C6B319B5AB0F1">
    <w:name w:val="BACFF77786DB442D84A5C6B319B5AB0F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1">
    <w:name w:val="1198F40F1CE14AD09E4F76BF8EDF6C73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1">
    <w:name w:val="0A10FDBDB4A7404CA589C7A8538D42E5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1">
    <w:name w:val="DA6139F706C44E48AFD1B5EEAECC51C4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C6B41441F4A6DA050781DFA70A3391">
    <w:name w:val="D3CC6B41441F4A6DA050781DFA70A339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1">
    <w:name w:val="2051246D0B7E4E48B06D5A6987893BC1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F8C7A3E3F438DBFF31B25A09D007A1">
    <w:name w:val="AA3F8C7A3E3F438DBFF31B25A09D007A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68D38A77D49B18852BD593C34EF721">
    <w:name w:val="F0268D38A77D49B18852BD593C34EF72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367121DEF443C9F809582D64AA2291">
    <w:name w:val="C6A367121DEF443C9F809582D64AA229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1">
    <w:name w:val="E4380834237C46618D16681DBB1B0C5C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1">
    <w:name w:val="83B78F85F0B643BF92016685E0AE809D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432CD5344DAC909985026B9B34B91">
    <w:name w:val="D93C432CD5344DAC909985026B9B34B9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4BA5DD0804E009888FCCE0F3D16121">
    <w:name w:val="69D4BA5DD0804E009888FCCE0F3D1612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F474313204BC29FFE388448CFB80D1">
    <w:name w:val="340F474313204BC29FFE388448CFB80D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32DF1C4624DB481843A0CBDA64E811">
    <w:name w:val="F6732DF1C4624DB481843A0CBDA64E81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B64A235B04970A5924FE0E67092731">
    <w:name w:val="43EB64A235B04970A5924FE0E6709273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33D77C30C466DABD25EE493B352F01">
    <w:name w:val="A3333D77C30C466DABD25EE493B352F0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71F1D877439A9ABABA6AACCB436E1">
    <w:name w:val="6D3471F1D877439A9ABABA6AACCB436E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DE4F9D43A44718EEADDFF7238D3CF1">
    <w:name w:val="D10DE4F9D43A44718EEADDFF7238D3CF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44DC424F847DBBC4F29EBDF5AA4BE1">
    <w:name w:val="AA444DC424F847DBBC4F29EBDF5AA4BE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E2E66B1B347158D42F32BB2EF05B71">
    <w:name w:val="DB6E2E66B1B347158D42F32BB2EF05B7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3E880050F4286B0F7D49D97A7BA8F1">
    <w:name w:val="84A3E880050F4286B0F7D49D97A7BA8F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6C170F30C4A1AA5ACACE16A2AB4E61">
    <w:name w:val="2F26C170F30C4A1AA5ACACE16A2AB4E6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08CE1A6EC4264A933766BDD914C951">
    <w:name w:val="A2808CE1A6EC4264A933766BDD914C95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78E4BADC14EA1890E805535F116D01">
    <w:name w:val="30B78E4BADC14EA1890E805535F116D0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42A51A5A645AEB18E1424916246FE1">
    <w:name w:val="03242A51A5A645AEB18E1424916246FE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ECA9075477462A975E795952A1B7401">
    <w:name w:val="5DECA9075477462A975E795952A1B740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E41FBB6CB47A6A06DC917841BCB6F1">
    <w:name w:val="726E41FBB6CB47A6A06DC917841BCB6F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7A9C85257405DBDADE0E9FCEC85B31">
    <w:name w:val="9A27A9C85257405DBDADE0E9FCEC85B3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D1B4244F934A648741411268C22C631">
    <w:name w:val="A4D1B4244F934A648741411268C22C63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4338685F440EAAAF528013B9E7E3F1">
    <w:name w:val="1E84338685F440EAAAF528013B9E7E3F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8F25ADD4428AA066F1C4A4A10B11">
    <w:name w:val="03BE38F25ADD4428AA066F1C4A4A10B1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BB1A5B4834D50A9CED6EDA56B9D8C1">
    <w:name w:val="6A6BB1A5B4834D50A9CED6EDA56B9D8C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9BCE3B5754896B90846619F2EFD171">
    <w:name w:val="EF19BCE3B5754896B90846619F2EFD17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74D8964BE4D54A131703C23FB205D1">
    <w:name w:val="8E574D8964BE4D54A131703C23FB205D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BF5875FDF41B6ACD2E9E9687062491">
    <w:name w:val="B43BF5875FDF41B6ACD2E9E968706249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9CE08CDFE14068AC5224495B957F7A1">
    <w:name w:val="029CE08CDFE14068AC5224495B957F7A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CEDD9C9F94CD3A61428605CE387181">
    <w:name w:val="81CCEDD9C9F94CD3A61428605CE38718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1C21D5C0F44FDB761AE24D175CD0E1">
    <w:name w:val="8781C21D5C0F44FDB761AE24D175CD0E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EE1B3D180441E9ACB3B6AAD4C8B181">
    <w:name w:val="3CFEE1B3D180441E9ACB3B6AAD4C8B18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A6D206D844A388C7AE80611C11F391">
    <w:name w:val="146A6D206D844A388C7AE80611C11F39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1C6293BDA4B25AFD754D45922361F1">
    <w:name w:val="9891C6293BDA4B25AFD754D45922361F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98B5B34784E9EA77AAB8C20D498A41">
    <w:name w:val="5B198B5B34784E9EA77AAB8C20D498A4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62F1ABEBA4F2CA6FFFBF667E11C881">
    <w:name w:val="1E062F1ABEBA4F2CA6FFFBF667E11C88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B960CCCB841A4AAE0B4F18EAB44E51">
    <w:name w:val="2A6B960CCCB841A4AAE0B4F18EAB44E5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7B1E94557467CB41B0083854021C51">
    <w:name w:val="9277B1E94557467CB41B0083854021C5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0F64AE7274D8883E3BEE2EE2C70B01">
    <w:name w:val="EA70F64AE7274D8883E3BEE2EE2C70B0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4F0C0F23043AE9FB2F2C8B6F4DD2E1">
    <w:name w:val="5B44F0C0F23043AE9FB2F2C8B6F4DD2E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CF046160942B089AA1F65EB25B9151">
    <w:name w:val="41ECF046160942B089AA1F65EB25B915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848CEAAD54C77B5194906856669DC1">
    <w:name w:val="B33848CEAAD54C77B5194906856669DC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341CA3EF4412E93E95CC6E2D254681">
    <w:name w:val="D73341CA3EF4412E93E95CC6E2D25468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4B436434F449F981E5763BD368F9B1">
    <w:name w:val="1434B436434F449F981E5763BD368F9B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37B2CE2854F82AC97629C3EA05D8C1">
    <w:name w:val="23D37B2CE2854F82AC97629C3EA05D8C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0EDF5CE5A4BD2A8F020886AE925161">
    <w:name w:val="E510EDF5CE5A4BD2A8F020886AE92516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EDDDA35D94230AA4A93BFA56932DF1">
    <w:name w:val="21DEDDDA35D94230AA4A93BFA56932DF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F967546EB4F749A3CFDEA9682E24F1">
    <w:name w:val="939F967546EB4F749A3CFDEA9682E24F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E40396417D442F9AB1BEA49006448B1">
    <w:name w:val="A7E40396417D442F9AB1BEA49006448B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F23B3A22A433CACCB2F026C8BB6901">
    <w:name w:val="CEEF23B3A22A433CACCB2F026C8BB690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1FC9D585642B29EDE673716CD13F81">
    <w:name w:val="8E91FC9D585642B29EDE673716CD13F8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0CD8891934521B5EA469DA83315071">
    <w:name w:val="6560CD8891934521B5EA469DA8331507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1">
    <w:name w:val="10D6645123534B21BF6E0D4CE715A83A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1">
    <w:name w:val="3D249B2847974736ACCCCB07223F419D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1">
    <w:name w:val="AC60CD4B118449CB805ED8BDB3D5C867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1">
    <w:name w:val="B6909BBA4B7B48A2976B4B3EF470B855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1">
    <w:name w:val="9269648F1A1949B6A10F0C1A6969E5CC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1">
    <w:name w:val="F45FC28FC1AE40129E0039EF2DCE45FA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1">
    <w:name w:val="04875B3B098A4F58ACF39DAD484F5709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1">
    <w:name w:val="C9390A99739E41B9B2017E65B4BE897A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1">
    <w:name w:val="368638B7727540979DDD5DB63A97D086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1">
    <w:name w:val="8833293DB4CF4FE5865D600B5070F9EE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1">
    <w:name w:val="FBE3B4E8FD6B4A39AF26F2863957B9FA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1">
    <w:name w:val="9325FBA86E2342E28D8C42061EF4C8A1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1">
    <w:name w:val="83F357DBE9304AABBC072FB0DBF54DDC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1">
    <w:name w:val="C471422E63BB431FAF08282032BE753A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1">
    <w:name w:val="07378E18EBD74E3E952ED0ED41E15605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1">
    <w:name w:val="60FB996304334B3FB581D4D961E9FC05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1">
    <w:name w:val="1948F127DA984383A504FB79F733F3D3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1">
    <w:name w:val="7FCAAFA1A51945A98CF3567EDF67BB41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1">
    <w:name w:val="B479043027304A0B968DEE8C2E1B26B2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1">
    <w:name w:val="146E1C592E40404FB80321D878A6BD77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1">
    <w:name w:val="B1F8BB7D39654873BC6B7A2B45AC6281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1">
    <w:name w:val="9256B143F96244A1B67B3BCC218FB6CF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1">
    <w:name w:val="9A12BD07096D49DA9C51A52478657C7C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1">
    <w:name w:val="3FF043FDFE234957BC7DD8F174E0DE60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1">
    <w:name w:val="C21980319312478E807D0B25296A4FAE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1">
    <w:name w:val="FE75DC044CBD43BBBDED4F86BD6FBF14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1">
    <w:name w:val="D54AA41991CB44BCA186AC23FB9DCD73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1">
    <w:name w:val="1D90E96828304CE9AC90B70624DF3E99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1">
    <w:name w:val="0DF791ACEEB944AD88A037D433A0D2B8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1">
    <w:name w:val="AD10070F64A942D39BD63D5E5CBC8D5A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1">
    <w:name w:val="3EC687FC57FE485EB8D8CF87AFCF3C53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1">
    <w:name w:val="1A193B0ACD0645CCB1A854A226F29716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1">
    <w:name w:val="F9BD3D484DAE422EA1BBAD2D65EDE9B7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1">
    <w:name w:val="FE6A03BBCA3D475C89B7542F45A7CF78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1">
    <w:name w:val="3375B4ACE30047CEA33ECCB4DA4EC4D5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1">
    <w:name w:val="BDB2222C3AC9470B9C387FA044D4D1C5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1">
    <w:name w:val="D5AC6BA403A44FA69AA006F528B4306F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1">
    <w:name w:val="41C1EF7A52494CDB9E626ABB567004C1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1">
    <w:name w:val="0E029A5C666C4B2E9957319B67832DAE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1">
    <w:name w:val="F12F5AECE6A94BFDB9DE3C804586223A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1">
    <w:name w:val="14BB664FC0154B48BA3740CD16A65D6A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1">
    <w:name w:val="1A32A51BEB9F423D897F9726E93CA714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1">
    <w:name w:val="981FE3B077A0435CA4313633D3C4D1511"/>
    <w:rsid w:val="00AB2B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1">
    <w:name w:val="34247BB3ED484F3C8AC4E64E57EE4B891"/>
    <w:rsid w:val="00AB2B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1">
    <w:name w:val="A389EDB65EF24AA1BE6CAF5C6090C6E91"/>
    <w:rsid w:val="00AB2B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1">
    <w:name w:val="0F3594B0544F446A81491E7A5369C2031"/>
    <w:rsid w:val="00AB2B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1">
    <w:name w:val="5B0FE0B49AFD44B6B7DD4164AD24E72B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1">
    <w:name w:val="32C8FB1A5F6D4CB2BB4F00BD295ABB17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1">
    <w:name w:val="C0F1142DD55C4B628869661EDDFD17371"/>
    <w:rsid w:val="00AB2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">
    <w:name w:val="2279C1880691480A83E830988EC527C3"/>
    <w:rsid w:val="00AB2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">
    <w:name w:val="788A6AA3163247908EE4ECC008B63CBA"/>
    <w:rsid w:val="00AB2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">
    <w:name w:val="1FE52B375CE845D8803C0F3E56D851EB"/>
    <w:rsid w:val="00AB2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">
    <w:name w:val="3CC18DB13D8E46F6B587862EBC855AA2"/>
    <w:rsid w:val="00AB2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4F15367F1E84455A6C6E24464487A1E">
    <w:name w:val="44F15367F1E84455A6C6E24464487A1E"/>
    <w:rsid w:val="00786429"/>
    <w:rPr>
      <w:kern w:val="2"/>
      <w14:ligatures w14:val="standardContextual"/>
    </w:rPr>
  </w:style>
  <w:style w:type="paragraph" w:customStyle="1" w:styleId="5EA94922DC094816B1563D81FE96112E">
    <w:name w:val="5EA94922DC094816B1563D81FE96112E"/>
    <w:rsid w:val="00786429"/>
    <w:rPr>
      <w:kern w:val="2"/>
      <w14:ligatures w14:val="standardContextual"/>
    </w:rPr>
  </w:style>
  <w:style w:type="paragraph" w:customStyle="1" w:styleId="BACFF77786DB442D84A5C6B319B5AB0F">
    <w:name w:val="BACFF77786DB442D84A5C6B319B5AB0F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">
    <w:name w:val="1198F40F1CE14AD09E4F76BF8EDF6C7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">
    <w:name w:val="0A10FDBDB4A7404CA589C7A8538D42E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">
    <w:name w:val="DA6139F706C44E48AFD1B5EEAECC51C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94922DC094816B1563D81FE96112E1">
    <w:name w:val="5EA94922DC094816B1563D81FE96112E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">
    <w:name w:val="2051246D0B7E4E48B06D5A6987893BC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F8C7A3E3F438DBFF31B25A09D007A">
    <w:name w:val="AA3F8C7A3E3F438DBFF31B25A09D007A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68D38A77D49B18852BD593C34EF72">
    <w:name w:val="F0268D38A77D49B18852BD593C34EF7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367121DEF443C9F809582D64AA229">
    <w:name w:val="C6A367121DEF443C9F809582D64AA22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">
    <w:name w:val="E4380834237C46618D16681DBB1B0C5C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">
    <w:name w:val="83B78F85F0B643BF92016685E0AE809D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432CD5344DAC909985026B9B34B9">
    <w:name w:val="D93C432CD5344DAC909985026B9B34B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4BA5DD0804E009888FCCE0F3D1612">
    <w:name w:val="69D4BA5DD0804E009888FCCE0F3D16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F474313204BC29FFE388448CFB80D">
    <w:name w:val="340F474313204BC29FFE388448CFB80D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32DF1C4624DB481843A0CBDA64E81">
    <w:name w:val="F6732DF1C4624DB481843A0CBDA64E8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B64A235B04970A5924FE0E6709273">
    <w:name w:val="43EB64A235B04970A5924FE0E67092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33D77C30C466DABD25EE493B352F0">
    <w:name w:val="A3333D77C30C466DABD25EE493B352F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71F1D877439A9ABABA6AACCB436E">
    <w:name w:val="6D3471F1D877439A9ABABA6AACCB436E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DE4F9D43A44718EEADDFF7238D3CF">
    <w:name w:val="D10DE4F9D43A44718EEADDFF7238D3CF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44DC424F847DBBC4F29EBDF5AA4BE">
    <w:name w:val="AA444DC424F847DBBC4F29EBDF5AA4BE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E2E66B1B347158D42F32BB2EF05B7">
    <w:name w:val="DB6E2E66B1B347158D42F32BB2EF05B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3E880050F4286B0F7D49D97A7BA8F">
    <w:name w:val="84A3E880050F4286B0F7D49D97A7BA8F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6C170F30C4A1AA5ACACE16A2AB4E6">
    <w:name w:val="2F26C170F30C4A1AA5ACACE16A2AB4E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08CE1A6EC4264A933766BDD914C95">
    <w:name w:val="A2808CE1A6EC4264A933766BDD914C9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78E4BADC14EA1890E805535F116D0">
    <w:name w:val="30B78E4BADC14EA1890E805535F116D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42A51A5A645AEB18E1424916246FE">
    <w:name w:val="03242A51A5A645AEB18E1424916246FE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ECA9075477462A975E795952A1B740">
    <w:name w:val="5DECA9075477462A975E795952A1B74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E41FBB6CB47A6A06DC917841BCB6F">
    <w:name w:val="726E41FBB6CB47A6A06DC917841BCB6F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7A9C85257405DBDADE0E9FCEC85B3">
    <w:name w:val="9A27A9C85257405DBDADE0E9FCEC85B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D1B4244F934A648741411268C22C63">
    <w:name w:val="A4D1B4244F934A648741411268C22C6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4338685F440EAAAF528013B9E7E3F">
    <w:name w:val="1E84338685F440EAAAF528013B9E7E3F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8F25ADD4428AA066F1C4A4A10B1">
    <w:name w:val="03BE38F25ADD4428AA066F1C4A4A10B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BB1A5B4834D50A9CED6EDA56B9D8C">
    <w:name w:val="6A6BB1A5B4834D50A9CED6EDA56B9D8C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9BCE3B5754896B90846619F2EFD17">
    <w:name w:val="EF19BCE3B5754896B90846619F2EFD1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74D8964BE4D54A131703C23FB205D">
    <w:name w:val="8E574D8964BE4D54A131703C23FB205D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BF5875FDF41B6ACD2E9E968706249">
    <w:name w:val="B43BF5875FDF41B6ACD2E9E96870624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9CE08CDFE14068AC5224495B957F7A">
    <w:name w:val="029CE08CDFE14068AC5224495B957F7A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CEDD9C9F94CD3A61428605CE38718">
    <w:name w:val="81CCEDD9C9F94CD3A61428605CE3871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1C21D5C0F44FDB761AE24D175CD0E">
    <w:name w:val="8781C21D5C0F44FDB761AE24D175CD0E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EE1B3D180441E9ACB3B6AAD4C8B18">
    <w:name w:val="3CFEE1B3D180441E9ACB3B6AAD4C8B1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A6D206D844A388C7AE80611C11F39">
    <w:name w:val="146A6D206D844A388C7AE80611C11F3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1C6293BDA4B25AFD754D45922361F">
    <w:name w:val="9891C6293BDA4B25AFD754D45922361F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98B5B34784E9EA77AAB8C20D498A4">
    <w:name w:val="5B198B5B34784E9EA77AAB8C20D498A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62F1ABEBA4F2CA6FFFBF667E11C88">
    <w:name w:val="1E062F1ABEBA4F2CA6FFFBF667E11C8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B960CCCB841A4AAE0B4F18EAB44E5">
    <w:name w:val="2A6B960CCCB841A4AAE0B4F18EAB44E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7B1E94557467CB41B0083854021C5">
    <w:name w:val="9277B1E94557467CB41B0083854021C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0F64AE7274D8883E3BEE2EE2C70B0">
    <w:name w:val="EA70F64AE7274D8883E3BEE2EE2C70B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4F0C0F23043AE9FB2F2C8B6F4DD2E">
    <w:name w:val="5B44F0C0F23043AE9FB2F2C8B6F4DD2E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CF046160942B089AA1F65EB25B915">
    <w:name w:val="41ECF046160942B089AA1F65EB25B91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848CEAAD54C77B5194906856669DC">
    <w:name w:val="B33848CEAAD54C77B5194906856669DC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341CA3EF4412E93E95CC6E2D25468">
    <w:name w:val="D73341CA3EF4412E93E95CC6E2D2546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4B436434F449F981E5763BD368F9B">
    <w:name w:val="1434B436434F449F981E5763BD368F9B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37B2CE2854F82AC97629C3EA05D8C">
    <w:name w:val="23D37B2CE2854F82AC97629C3EA05D8C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0EDF5CE5A4BD2A8F020886AE92516">
    <w:name w:val="E510EDF5CE5A4BD2A8F020886AE9251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EDDDA35D94230AA4A93BFA56932DF">
    <w:name w:val="21DEDDDA35D94230AA4A93BFA56932DF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F967546EB4F749A3CFDEA9682E24F">
    <w:name w:val="939F967546EB4F749A3CFDEA9682E24F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E40396417D442F9AB1BEA49006448B">
    <w:name w:val="A7E40396417D442F9AB1BEA49006448B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F23B3A22A433CACCB2F026C8BB690">
    <w:name w:val="CEEF23B3A22A433CACCB2F026C8BB69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1FC9D585642B29EDE673716CD13F8">
    <w:name w:val="8E91FC9D585642B29EDE673716CD13F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0CD8891934521B5EA469DA8331507">
    <w:name w:val="6560CD8891934521B5EA469DA833150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">
    <w:name w:val="10D6645123534B21BF6E0D4CE715A83A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">
    <w:name w:val="3D249B2847974736ACCCCB07223F419D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">
    <w:name w:val="AC60CD4B118449CB805ED8BDB3D5C86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">
    <w:name w:val="B6909BBA4B7B48A2976B4B3EF470B85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">
    <w:name w:val="9269648F1A1949B6A10F0C1A6969E5CC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">
    <w:name w:val="F45FC28FC1AE40129E0039EF2DCE45FA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">
    <w:name w:val="04875B3B098A4F58ACF39DAD484F570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">
    <w:name w:val="C9390A99739E41B9B2017E65B4BE897A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">
    <w:name w:val="368638B7727540979DDD5DB63A97D08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">
    <w:name w:val="8833293DB4CF4FE5865D600B5070F9EE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">
    <w:name w:val="FBE3B4E8FD6B4A39AF26F2863957B9FA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">
    <w:name w:val="9325FBA86E2342E28D8C42061EF4C8A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">
    <w:name w:val="83F357DBE9304AABBC072FB0DBF54DDC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">
    <w:name w:val="C471422E63BB431FAF08282032BE753A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">
    <w:name w:val="07378E18EBD74E3E952ED0ED41E1560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">
    <w:name w:val="60FB996304334B3FB581D4D961E9FC0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">
    <w:name w:val="1948F127DA984383A504FB79F733F3D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">
    <w:name w:val="7FCAAFA1A51945A98CF3567EDF67BB4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">
    <w:name w:val="B479043027304A0B968DEE8C2E1B26B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">
    <w:name w:val="146E1C592E40404FB80321D878A6BD7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">
    <w:name w:val="B1F8BB7D39654873BC6B7A2B45AC628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">
    <w:name w:val="9256B143F96244A1B67B3BCC218FB6CF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">
    <w:name w:val="9A12BD07096D49DA9C51A52478657C7C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">
    <w:name w:val="3FF043FDFE234957BC7DD8F174E0DE6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">
    <w:name w:val="C21980319312478E807D0B25296A4FAE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">
    <w:name w:val="FE75DC044CBD43BBBDED4F86BD6FBF1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">
    <w:name w:val="D54AA41991CB44BCA186AC23FB9DCD7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">
    <w:name w:val="1D90E96828304CE9AC90B70624DF3E9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">
    <w:name w:val="0DF791ACEEB944AD88A037D433A0D2B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">
    <w:name w:val="AD10070F64A942D39BD63D5E5CBC8D5A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">
    <w:name w:val="3EC687FC57FE485EB8D8CF87AFCF3C5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">
    <w:name w:val="1A193B0ACD0645CCB1A854A226F2971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">
    <w:name w:val="F9BD3D484DAE422EA1BBAD2D65EDE9B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">
    <w:name w:val="FE6A03BBCA3D475C89B7542F45A7CF7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">
    <w:name w:val="3375B4ACE30047CEA33ECCB4DA4EC4D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">
    <w:name w:val="BDB2222C3AC9470B9C387FA044D4D1C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">
    <w:name w:val="D5AC6BA403A44FA69AA006F528B4306F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">
    <w:name w:val="41C1EF7A52494CDB9E626ABB567004C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">
    <w:name w:val="0E029A5C666C4B2E9957319B67832DAE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">
    <w:name w:val="F12F5AECE6A94BFDB9DE3C804586223A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">
    <w:name w:val="14BB664FC0154B48BA3740CD16A65D6A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">
    <w:name w:val="1A32A51BEB9F423D897F9726E93CA71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">
    <w:name w:val="981FE3B077A0435CA4313633D3C4D15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">
    <w:name w:val="34247BB3ED484F3C8AC4E64E57EE4B89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">
    <w:name w:val="A389EDB65EF24AA1BE6CAF5C6090C6E9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">
    <w:name w:val="0F3594B0544F446A81491E7A5369C203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">
    <w:name w:val="5B0FE0B49AFD44B6B7DD4164AD24E72B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">
    <w:name w:val="32C8FB1A5F6D4CB2BB4F00BD295ABB1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">
    <w:name w:val="C0F1142DD55C4B628869661EDDFD173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1">
    <w:name w:val="2279C1880691480A83E830988EC527C31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1">
    <w:name w:val="788A6AA3163247908EE4ECC008B63CBA1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1">
    <w:name w:val="1FE52B375CE845D8803C0F3E56D851EB1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1">
    <w:name w:val="3CC18DB13D8E46F6B587862EBC855AA21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970BE252442A29D30A0BF248C6813">
    <w:name w:val="E26970BE252442A29D30A0BF248C6813"/>
    <w:rsid w:val="00786429"/>
    <w:rPr>
      <w:kern w:val="2"/>
      <w14:ligatures w14:val="standardContextual"/>
    </w:rPr>
  </w:style>
  <w:style w:type="paragraph" w:customStyle="1" w:styleId="C2393377C41B4DD7B1FCC7E8AB81B4A3">
    <w:name w:val="C2393377C41B4DD7B1FCC7E8AB81B4A3"/>
    <w:rsid w:val="00786429"/>
    <w:rPr>
      <w:kern w:val="2"/>
      <w14:ligatures w14:val="standardContextual"/>
    </w:rPr>
  </w:style>
  <w:style w:type="paragraph" w:customStyle="1" w:styleId="E8A014CC23B842F38EC534153DB330D1">
    <w:name w:val="E8A014CC23B842F38EC534153DB330D1"/>
    <w:rsid w:val="00786429"/>
    <w:rPr>
      <w:kern w:val="2"/>
      <w14:ligatures w14:val="standardContextual"/>
    </w:rPr>
  </w:style>
  <w:style w:type="paragraph" w:customStyle="1" w:styleId="BACFF77786DB442D84A5C6B319B5AB0F2">
    <w:name w:val="BACFF77786DB442D84A5C6B319B5AB0F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2">
    <w:name w:val="1198F40F1CE14AD09E4F76BF8EDF6C73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2">
    <w:name w:val="0A10FDBDB4A7404CA589C7A8538D42E5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2">
    <w:name w:val="DA6139F706C44E48AFD1B5EEAECC51C4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94922DC094816B1563D81FE96112E2">
    <w:name w:val="5EA94922DC094816B1563D81FE96112E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2">
    <w:name w:val="2051246D0B7E4E48B06D5A6987893BC1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F8C7A3E3F438DBFF31B25A09D007A2">
    <w:name w:val="AA3F8C7A3E3F438DBFF31B25A09D007A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68D38A77D49B18852BD593C34EF722">
    <w:name w:val="F0268D38A77D49B18852BD593C34EF72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367121DEF443C9F809582D64AA2292">
    <w:name w:val="C6A367121DEF443C9F809582D64AA229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970BE252442A29D30A0BF248C68131">
    <w:name w:val="E26970BE252442A29D30A0BF248C6813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3377C41B4DD7B1FCC7E8AB81B4A31">
    <w:name w:val="C2393377C41B4DD7B1FCC7E8AB81B4A3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014CC23B842F38EC534153DB330D11">
    <w:name w:val="E8A014CC23B842F38EC534153DB330D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2">
    <w:name w:val="E4380834237C46618D16681DBB1B0C5C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2">
    <w:name w:val="83B78F85F0B643BF92016685E0AE809D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C432CD5344DAC909985026B9B34B92">
    <w:name w:val="D93C432CD5344DAC909985026B9B34B9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4BA5DD0804E009888FCCE0F3D16122">
    <w:name w:val="69D4BA5DD0804E009888FCCE0F3D1612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F474313204BC29FFE388448CFB80D2">
    <w:name w:val="340F474313204BC29FFE388448CFB80D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32DF1C4624DB481843A0CBDA64E812">
    <w:name w:val="F6732DF1C4624DB481843A0CBDA64E8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B64A235B04970A5924FE0E67092732">
    <w:name w:val="43EB64A235B04970A5924FE0E6709273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33D77C30C466DABD25EE493B352F02">
    <w:name w:val="A3333D77C30C466DABD25EE493B352F0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71F1D877439A9ABABA6AACCB436E2">
    <w:name w:val="6D3471F1D877439A9ABABA6AACCB436E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DE4F9D43A44718EEADDFF7238D3CF2">
    <w:name w:val="D10DE4F9D43A44718EEADDFF7238D3CF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44DC424F847DBBC4F29EBDF5AA4BE2">
    <w:name w:val="AA444DC424F847DBBC4F29EBDF5AA4BE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E2E66B1B347158D42F32BB2EF05B72">
    <w:name w:val="DB6E2E66B1B347158D42F32BB2EF05B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3E880050F4286B0F7D49D97A7BA8F2">
    <w:name w:val="84A3E880050F4286B0F7D49D97A7BA8F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6C170F30C4A1AA5ACACE16A2AB4E62">
    <w:name w:val="2F26C170F30C4A1AA5ACACE16A2AB4E6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08CE1A6EC4264A933766BDD914C952">
    <w:name w:val="A2808CE1A6EC4264A933766BDD914C95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78E4BADC14EA1890E805535F116D02">
    <w:name w:val="30B78E4BADC14EA1890E805535F116D0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42A51A5A645AEB18E1424916246FE2">
    <w:name w:val="03242A51A5A645AEB18E1424916246FE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ECA9075477462A975E795952A1B7402">
    <w:name w:val="5DECA9075477462A975E795952A1B740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E41FBB6CB47A6A06DC917841BCB6F2">
    <w:name w:val="726E41FBB6CB47A6A06DC917841BCB6F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7A9C85257405DBDADE0E9FCEC85B32">
    <w:name w:val="9A27A9C85257405DBDADE0E9FCEC85B3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D1B4244F934A648741411268C22C632">
    <w:name w:val="A4D1B4244F934A648741411268C22C63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4338685F440EAAAF528013B9E7E3F2">
    <w:name w:val="1E84338685F440EAAAF528013B9E7E3F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8F25ADD4428AA066F1C4A4A10B12">
    <w:name w:val="03BE38F25ADD4428AA066F1C4A4A10B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BB1A5B4834D50A9CED6EDA56B9D8C2">
    <w:name w:val="6A6BB1A5B4834D50A9CED6EDA56B9D8C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9BCE3B5754896B90846619F2EFD172">
    <w:name w:val="EF19BCE3B5754896B90846619F2EFD1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74D8964BE4D54A131703C23FB205D2">
    <w:name w:val="8E574D8964BE4D54A131703C23FB205D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BF5875FDF41B6ACD2E9E9687062492">
    <w:name w:val="B43BF5875FDF41B6ACD2E9E968706249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9CE08CDFE14068AC5224495B957F7A2">
    <w:name w:val="029CE08CDFE14068AC5224495B957F7A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CEDD9C9F94CD3A61428605CE387182">
    <w:name w:val="81CCEDD9C9F94CD3A61428605CE38718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1C21D5C0F44FDB761AE24D175CD0E2">
    <w:name w:val="8781C21D5C0F44FDB761AE24D175CD0E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EE1B3D180441E9ACB3B6AAD4C8B182">
    <w:name w:val="3CFEE1B3D180441E9ACB3B6AAD4C8B18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A6D206D844A388C7AE80611C11F392">
    <w:name w:val="146A6D206D844A388C7AE80611C11F39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1C6293BDA4B25AFD754D45922361F2">
    <w:name w:val="9891C6293BDA4B25AFD754D45922361F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98B5B34784E9EA77AAB8C20D498A42">
    <w:name w:val="5B198B5B34784E9EA77AAB8C20D498A4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62F1ABEBA4F2CA6FFFBF667E11C882">
    <w:name w:val="1E062F1ABEBA4F2CA6FFFBF667E11C88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B960CCCB841A4AAE0B4F18EAB44E52">
    <w:name w:val="2A6B960CCCB841A4AAE0B4F18EAB44E5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7B1E94557467CB41B0083854021C52">
    <w:name w:val="9277B1E94557467CB41B0083854021C5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0F64AE7274D8883E3BEE2EE2C70B02">
    <w:name w:val="EA70F64AE7274D8883E3BEE2EE2C70B0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4F0C0F23043AE9FB2F2C8B6F4DD2E2">
    <w:name w:val="5B44F0C0F23043AE9FB2F2C8B6F4DD2E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CF046160942B089AA1F65EB25B9152">
    <w:name w:val="41ECF046160942B089AA1F65EB25B915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848CEAAD54C77B5194906856669DC2">
    <w:name w:val="B33848CEAAD54C77B5194906856669DC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341CA3EF4412E93E95CC6E2D254682">
    <w:name w:val="D73341CA3EF4412E93E95CC6E2D25468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4B436434F449F981E5763BD368F9B2">
    <w:name w:val="1434B436434F449F981E5763BD368F9B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37B2CE2854F82AC97629C3EA05D8C2">
    <w:name w:val="23D37B2CE2854F82AC97629C3EA05D8C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0EDF5CE5A4BD2A8F020886AE925162">
    <w:name w:val="E510EDF5CE5A4BD2A8F020886AE92516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EDDDA35D94230AA4A93BFA56932DF2">
    <w:name w:val="21DEDDDA35D94230AA4A93BFA56932DF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F967546EB4F749A3CFDEA9682E24F2">
    <w:name w:val="939F967546EB4F749A3CFDEA9682E24F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E40396417D442F9AB1BEA49006448B2">
    <w:name w:val="A7E40396417D442F9AB1BEA49006448B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F23B3A22A433CACCB2F026C8BB6902">
    <w:name w:val="CEEF23B3A22A433CACCB2F026C8BB690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1FC9D585642B29EDE673716CD13F82">
    <w:name w:val="8E91FC9D585642B29EDE673716CD13F8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0CD8891934521B5EA469DA83315072">
    <w:name w:val="6560CD8891934521B5EA469DA833150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2">
    <w:name w:val="10D6645123534B21BF6E0D4CE715A83A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2">
    <w:name w:val="3D249B2847974736ACCCCB07223F419D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2">
    <w:name w:val="AC60CD4B118449CB805ED8BDB3D5C86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2">
    <w:name w:val="B6909BBA4B7B48A2976B4B3EF470B855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2">
    <w:name w:val="9269648F1A1949B6A10F0C1A6969E5CC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2">
    <w:name w:val="F45FC28FC1AE40129E0039EF2DCE45FA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2">
    <w:name w:val="04875B3B098A4F58ACF39DAD484F5709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2">
    <w:name w:val="C9390A99739E41B9B2017E65B4BE897A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2">
    <w:name w:val="368638B7727540979DDD5DB63A97D086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2">
    <w:name w:val="8833293DB4CF4FE5865D600B5070F9EE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2">
    <w:name w:val="FBE3B4E8FD6B4A39AF26F2863957B9FA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2">
    <w:name w:val="9325FBA86E2342E28D8C42061EF4C8A1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2">
    <w:name w:val="83F357DBE9304AABBC072FB0DBF54DDC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2">
    <w:name w:val="C471422E63BB431FAF08282032BE753A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2">
    <w:name w:val="07378E18EBD74E3E952ED0ED41E15605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2">
    <w:name w:val="60FB996304334B3FB581D4D961E9FC05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2">
    <w:name w:val="1948F127DA984383A504FB79F733F3D3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2">
    <w:name w:val="7FCAAFA1A51945A98CF3567EDF67BB4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2">
    <w:name w:val="B479043027304A0B968DEE8C2E1B26B2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2">
    <w:name w:val="146E1C592E40404FB80321D878A6BD7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2">
    <w:name w:val="B1F8BB7D39654873BC6B7A2B45AC628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2">
    <w:name w:val="9256B143F96244A1B67B3BCC218FB6CF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2">
    <w:name w:val="9A12BD07096D49DA9C51A52478657C7C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2">
    <w:name w:val="3FF043FDFE234957BC7DD8F174E0DE60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2">
    <w:name w:val="C21980319312478E807D0B25296A4FAE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2">
    <w:name w:val="FE75DC044CBD43BBBDED4F86BD6FBF14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2">
    <w:name w:val="D54AA41991CB44BCA186AC23FB9DCD73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2">
    <w:name w:val="1D90E96828304CE9AC90B70624DF3E99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2">
    <w:name w:val="0DF791ACEEB944AD88A037D433A0D2B8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2">
    <w:name w:val="AD10070F64A942D39BD63D5E5CBC8D5A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2">
    <w:name w:val="3EC687FC57FE485EB8D8CF87AFCF3C53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2">
    <w:name w:val="1A193B0ACD0645CCB1A854A226F29716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2">
    <w:name w:val="F9BD3D484DAE422EA1BBAD2D65EDE9B7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2">
    <w:name w:val="FE6A03BBCA3D475C89B7542F45A7CF78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2">
    <w:name w:val="3375B4ACE30047CEA33ECCB4DA4EC4D5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2">
    <w:name w:val="BDB2222C3AC9470B9C387FA044D4D1C5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2">
    <w:name w:val="D5AC6BA403A44FA69AA006F528B4306F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2">
    <w:name w:val="41C1EF7A52494CDB9E626ABB567004C1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2">
    <w:name w:val="0E029A5C666C4B2E9957319B67832DAE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2">
    <w:name w:val="F12F5AECE6A94BFDB9DE3C804586223A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2">
    <w:name w:val="14BB664FC0154B48BA3740CD16A65D6A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2">
    <w:name w:val="1A32A51BEB9F423D897F9726E93CA714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2">
    <w:name w:val="981FE3B077A0435CA4313633D3C4D15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2">
    <w:name w:val="34247BB3ED484F3C8AC4E64E57EE4B892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2">
    <w:name w:val="A389EDB65EF24AA1BE6CAF5C6090C6E92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2">
    <w:name w:val="0F3594B0544F446A81491E7A5369C2032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2">
    <w:name w:val="5B0FE0B49AFD44B6B7DD4164AD24E72B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2">
    <w:name w:val="32C8FB1A5F6D4CB2BB4F00BD295ABB17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2">
    <w:name w:val="C0F1142DD55C4B628869661EDDFD1737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2">
    <w:name w:val="2279C1880691480A83E830988EC527C32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2">
    <w:name w:val="788A6AA3163247908EE4ECC008B63CBA2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2">
    <w:name w:val="1FE52B375CE845D8803C0F3E56D851EB2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2">
    <w:name w:val="3CC18DB13D8E46F6B587862EBC855AA22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94EBC84B77346409FE9E153355F1652">
    <w:name w:val="494EBC84B77346409FE9E153355F1652"/>
    <w:rsid w:val="00786429"/>
    <w:rPr>
      <w:kern w:val="2"/>
      <w14:ligatures w14:val="standardContextual"/>
    </w:rPr>
  </w:style>
  <w:style w:type="paragraph" w:customStyle="1" w:styleId="10371EEFA6BA4B11ADA347CE4B3B62FD">
    <w:name w:val="10371EEFA6BA4B11ADA347CE4B3B62FD"/>
    <w:rsid w:val="00786429"/>
    <w:rPr>
      <w:kern w:val="2"/>
      <w14:ligatures w14:val="standardContextual"/>
    </w:rPr>
  </w:style>
  <w:style w:type="paragraph" w:customStyle="1" w:styleId="5DA4BA31A247457E9568775BD9AA6CBA">
    <w:name w:val="5DA4BA31A247457E9568775BD9AA6CBA"/>
    <w:rsid w:val="00786429"/>
    <w:rPr>
      <w:kern w:val="2"/>
      <w14:ligatures w14:val="standardContextual"/>
    </w:rPr>
  </w:style>
  <w:style w:type="paragraph" w:customStyle="1" w:styleId="8C7E812ACB1C4A0B96317B7CAFE8F8BB">
    <w:name w:val="8C7E812ACB1C4A0B96317B7CAFE8F8BB"/>
    <w:rsid w:val="00786429"/>
    <w:rPr>
      <w:kern w:val="2"/>
      <w14:ligatures w14:val="standardContextual"/>
    </w:rPr>
  </w:style>
  <w:style w:type="paragraph" w:customStyle="1" w:styleId="43D70377C6334D42AB13789AFD8A9D47">
    <w:name w:val="43D70377C6334D42AB13789AFD8A9D47"/>
    <w:rsid w:val="00786429"/>
    <w:rPr>
      <w:kern w:val="2"/>
      <w14:ligatures w14:val="standardContextual"/>
    </w:rPr>
  </w:style>
  <w:style w:type="paragraph" w:customStyle="1" w:styleId="230AA09D0A2541AC993396CEF74ED65E">
    <w:name w:val="230AA09D0A2541AC993396CEF74ED65E"/>
    <w:rsid w:val="00786429"/>
    <w:rPr>
      <w:kern w:val="2"/>
      <w14:ligatures w14:val="standardContextual"/>
    </w:rPr>
  </w:style>
  <w:style w:type="paragraph" w:customStyle="1" w:styleId="C4F566B9FE5F46BF8A5F3C1EF668F3DA">
    <w:name w:val="C4F566B9FE5F46BF8A5F3C1EF668F3DA"/>
    <w:rsid w:val="00786429"/>
    <w:rPr>
      <w:kern w:val="2"/>
      <w14:ligatures w14:val="standardContextual"/>
    </w:rPr>
  </w:style>
  <w:style w:type="paragraph" w:customStyle="1" w:styleId="96FA9DC10C9847969088879E35660D29">
    <w:name w:val="96FA9DC10C9847969088879E35660D29"/>
    <w:rsid w:val="00786429"/>
    <w:rPr>
      <w:kern w:val="2"/>
      <w14:ligatures w14:val="standardContextual"/>
    </w:rPr>
  </w:style>
  <w:style w:type="paragraph" w:customStyle="1" w:styleId="B21EA46772134896AA411CCF5EE040D0">
    <w:name w:val="B21EA46772134896AA411CCF5EE040D0"/>
    <w:rsid w:val="00786429"/>
    <w:rPr>
      <w:kern w:val="2"/>
      <w14:ligatures w14:val="standardContextual"/>
    </w:rPr>
  </w:style>
  <w:style w:type="paragraph" w:customStyle="1" w:styleId="BACFF77786DB442D84A5C6B319B5AB0F3">
    <w:name w:val="BACFF77786DB442D84A5C6B319B5AB0F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3">
    <w:name w:val="1198F40F1CE14AD09E4F76BF8EDF6C73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3">
    <w:name w:val="0A10FDBDB4A7404CA589C7A8538D42E5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3">
    <w:name w:val="DA6139F706C44E48AFD1B5EEAECC51C4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94922DC094816B1563D81FE96112E3">
    <w:name w:val="5EA94922DC094816B1563D81FE96112E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3">
    <w:name w:val="2051246D0B7E4E48B06D5A6987893BC1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70377C6334D42AB13789AFD8A9D471">
    <w:name w:val="43D70377C6334D42AB13789AFD8A9D47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AA09D0A2541AC993396CEF74ED65E1">
    <w:name w:val="230AA09D0A2541AC993396CEF74ED65E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566B9FE5F46BF8A5F3C1EF668F3DA1">
    <w:name w:val="C4F566B9FE5F46BF8A5F3C1EF668F3DA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FA9DC10C9847969088879E35660D291">
    <w:name w:val="96FA9DC10C9847969088879E35660D29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EA46772134896AA411CCF5EE040D01">
    <w:name w:val="B21EA46772134896AA411CCF5EE040D0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970BE252442A29D30A0BF248C68132">
    <w:name w:val="E26970BE252442A29D30A0BF248C6813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3377C41B4DD7B1FCC7E8AB81B4A32">
    <w:name w:val="C2393377C41B4DD7B1FCC7E8AB81B4A3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014CC23B842F38EC534153DB330D12">
    <w:name w:val="E8A014CC23B842F38EC534153DB330D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3">
    <w:name w:val="E4380834237C46618D16681DBB1B0C5C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3">
    <w:name w:val="83B78F85F0B643BF92016685E0AE809D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BA5DD0804E009888FCCE0F3D16123">
    <w:name w:val="69D4BA5DD0804E009888FCCE0F3D1612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F474313204BC29FFE388448CFB80D3">
    <w:name w:val="340F474313204BC29FFE388448CFB80D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32DF1C4624DB481843A0CBDA64E813">
    <w:name w:val="F6732DF1C4624DB481843A0CBDA64E81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B64A235B04970A5924FE0E67092733">
    <w:name w:val="43EB64A235B04970A5924FE0E6709273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71F1D877439A9ABABA6AACCB436E3">
    <w:name w:val="6D3471F1D877439A9ABABA6AACCB436E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DE4F9D43A44718EEADDFF7238D3CF3">
    <w:name w:val="D10DE4F9D43A44718EEADDFF7238D3CF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44DC424F847DBBC4F29EBDF5AA4BE3">
    <w:name w:val="AA444DC424F847DBBC4F29EBDF5AA4BE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E2E66B1B347158D42F32BB2EF05B73">
    <w:name w:val="DB6E2E66B1B347158D42F32BB2EF05B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3E880050F4286B0F7D49D97A7BA8F3">
    <w:name w:val="84A3E880050F4286B0F7D49D97A7BA8F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6C170F30C4A1AA5ACACE16A2AB4E63">
    <w:name w:val="2F26C170F30C4A1AA5ACACE16A2AB4E6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08CE1A6EC4264A933766BDD914C953">
    <w:name w:val="A2808CE1A6EC4264A933766BDD914C95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78E4BADC14EA1890E805535F116D03">
    <w:name w:val="30B78E4BADC14EA1890E805535F116D0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42A51A5A645AEB18E1424916246FE3">
    <w:name w:val="03242A51A5A645AEB18E1424916246FE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ECA9075477462A975E795952A1B7403">
    <w:name w:val="5DECA9075477462A975E795952A1B740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E41FBB6CB47A6A06DC917841BCB6F3">
    <w:name w:val="726E41FBB6CB47A6A06DC917841BCB6F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7A9C85257405DBDADE0E9FCEC85B33">
    <w:name w:val="9A27A9C85257405DBDADE0E9FCEC85B3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D1B4244F934A648741411268C22C633">
    <w:name w:val="A4D1B4244F934A648741411268C22C63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4338685F440EAAAF528013B9E7E3F3">
    <w:name w:val="1E84338685F440EAAAF528013B9E7E3F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8F25ADD4428AA066F1C4A4A10B13">
    <w:name w:val="03BE38F25ADD4428AA066F1C4A4A10B1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BB1A5B4834D50A9CED6EDA56B9D8C3">
    <w:name w:val="6A6BB1A5B4834D50A9CED6EDA56B9D8C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9BCE3B5754896B90846619F2EFD173">
    <w:name w:val="EF19BCE3B5754896B90846619F2EFD1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74D8964BE4D54A131703C23FB205D3">
    <w:name w:val="8E574D8964BE4D54A131703C23FB205D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BF5875FDF41B6ACD2E9E9687062493">
    <w:name w:val="B43BF5875FDF41B6ACD2E9E968706249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9CE08CDFE14068AC5224495B957F7A3">
    <w:name w:val="029CE08CDFE14068AC5224495B957F7A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CEDD9C9F94CD3A61428605CE387183">
    <w:name w:val="81CCEDD9C9F94CD3A61428605CE38718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1C21D5C0F44FDB761AE24D175CD0E3">
    <w:name w:val="8781C21D5C0F44FDB761AE24D175CD0E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EE1B3D180441E9ACB3B6AAD4C8B183">
    <w:name w:val="3CFEE1B3D180441E9ACB3B6AAD4C8B18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A6D206D844A388C7AE80611C11F393">
    <w:name w:val="146A6D206D844A388C7AE80611C11F39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1C6293BDA4B25AFD754D45922361F3">
    <w:name w:val="9891C6293BDA4B25AFD754D45922361F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98B5B34784E9EA77AAB8C20D498A43">
    <w:name w:val="5B198B5B34784E9EA77AAB8C20D498A4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62F1ABEBA4F2CA6FFFBF667E11C883">
    <w:name w:val="1E062F1ABEBA4F2CA6FFFBF667E11C88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B960CCCB841A4AAE0B4F18EAB44E53">
    <w:name w:val="2A6B960CCCB841A4AAE0B4F18EAB44E5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7B1E94557467CB41B0083854021C53">
    <w:name w:val="9277B1E94557467CB41B0083854021C5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0F64AE7274D8883E3BEE2EE2C70B03">
    <w:name w:val="EA70F64AE7274D8883E3BEE2EE2C70B0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4F0C0F23043AE9FB2F2C8B6F4DD2E3">
    <w:name w:val="5B44F0C0F23043AE9FB2F2C8B6F4DD2E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CF046160942B089AA1F65EB25B9153">
    <w:name w:val="41ECF046160942B089AA1F65EB25B915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848CEAAD54C77B5194906856669DC3">
    <w:name w:val="B33848CEAAD54C77B5194906856669DC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341CA3EF4412E93E95CC6E2D254683">
    <w:name w:val="D73341CA3EF4412E93E95CC6E2D25468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4B436434F449F981E5763BD368F9B3">
    <w:name w:val="1434B436434F449F981E5763BD368F9B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37B2CE2854F82AC97629C3EA05D8C3">
    <w:name w:val="23D37B2CE2854F82AC97629C3EA05D8C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0EDF5CE5A4BD2A8F020886AE925163">
    <w:name w:val="E510EDF5CE5A4BD2A8F020886AE92516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EDDDA35D94230AA4A93BFA56932DF3">
    <w:name w:val="21DEDDDA35D94230AA4A93BFA56932DF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F967546EB4F749A3CFDEA9682E24F3">
    <w:name w:val="939F967546EB4F749A3CFDEA9682E24F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E40396417D442F9AB1BEA49006448B3">
    <w:name w:val="A7E40396417D442F9AB1BEA49006448B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F23B3A22A433CACCB2F026C8BB6903">
    <w:name w:val="CEEF23B3A22A433CACCB2F026C8BB690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1FC9D585642B29EDE673716CD13F83">
    <w:name w:val="8E91FC9D585642B29EDE673716CD13F8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0CD8891934521B5EA469DA83315073">
    <w:name w:val="6560CD8891934521B5EA469DA833150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3">
    <w:name w:val="10D6645123534B21BF6E0D4CE715A83A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3">
    <w:name w:val="3D249B2847974736ACCCCB07223F419D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3">
    <w:name w:val="AC60CD4B118449CB805ED8BDB3D5C86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3">
    <w:name w:val="B6909BBA4B7B48A2976B4B3EF470B855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3">
    <w:name w:val="9269648F1A1949B6A10F0C1A6969E5CC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3">
    <w:name w:val="F45FC28FC1AE40129E0039EF2DCE45FA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3">
    <w:name w:val="04875B3B098A4F58ACF39DAD484F5709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3">
    <w:name w:val="C9390A99739E41B9B2017E65B4BE897A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3">
    <w:name w:val="368638B7727540979DDD5DB63A97D086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3">
    <w:name w:val="8833293DB4CF4FE5865D600B5070F9EE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3">
    <w:name w:val="FBE3B4E8FD6B4A39AF26F2863957B9FA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3">
    <w:name w:val="9325FBA86E2342E28D8C42061EF4C8A1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3">
    <w:name w:val="83F357DBE9304AABBC072FB0DBF54DDC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3">
    <w:name w:val="C471422E63BB431FAF08282032BE753A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3">
    <w:name w:val="07378E18EBD74E3E952ED0ED41E15605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3">
    <w:name w:val="60FB996304334B3FB581D4D961E9FC05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3">
    <w:name w:val="1948F127DA984383A504FB79F733F3D3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3">
    <w:name w:val="7FCAAFA1A51945A98CF3567EDF67BB41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3">
    <w:name w:val="B479043027304A0B968DEE8C2E1B26B2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3">
    <w:name w:val="146E1C592E40404FB80321D878A6BD7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3">
    <w:name w:val="B1F8BB7D39654873BC6B7A2B45AC6281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3">
    <w:name w:val="9256B143F96244A1B67B3BCC218FB6CF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3">
    <w:name w:val="9A12BD07096D49DA9C51A52478657C7C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3">
    <w:name w:val="3FF043FDFE234957BC7DD8F174E0DE60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3">
    <w:name w:val="C21980319312478E807D0B25296A4FAE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3">
    <w:name w:val="FE75DC044CBD43BBBDED4F86BD6FBF14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3">
    <w:name w:val="D54AA41991CB44BCA186AC23FB9DCD73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3">
    <w:name w:val="1D90E96828304CE9AC90B70624DF3E99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3">
    <w:name w:val="0DF791ACEEB944AD88A037D433A0D2B8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3">
    <w:name w:val="AD10070F64A942D39BD63D5E5CBC8D5A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3">
    <w:name w:val="3EC687FC57FE485EB8D8CF87AFCF3C53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3">
    <w:name w:val="1A193B0ACD0645CCB1A854A226F29716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3">
    <w:name w:val="F9BD3D484DAE422EA1BBAD2D65EDE9B7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3">
    <w:name w:val="FE6A03BBCA3D475C89B7542F45A7CF78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3">
    <w:name w:val="3375B4ACE30047CEA33ECCB4DA4EC4D5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3">
    <w:name w:val="BDB2222C3AC9470B9C387FA044D4D1C5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3">
    <w:name w:val="D5AC6BA403A44FA69AA006F528B4306F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3">
    <w:name w:val="41C1EF7A52494CDB9E626ABB567004C1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3">
    <w:name w:val="0E029A5C666C4B2E9957319B67832DAE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3">
    <w:name w:val="F12F5AECE6A94BFDB9DE3C804586223A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3">
    <w:name w:val="14BB664FC0154B48BA3740CD16A65D6A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3">
    <w:name w:val="1A32A51BEB9F423D897F9726E93CA714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3">
    <w:name w:val="981FE3B077A0435CA4313633D3C4D151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3">
    <w:name w:val="34247BB3ED484F3C8AC4E64E57EE4B893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3">
    <w:name w:val="A389EDB65EF24AA1BE6CAF5C6090C6E93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3">
    <w:name w:val="0F3594B0544F446A81491E7A5369C2033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3">
    <w:name w:val="5B0FE0B49AFD44B6B7DD4164AD24E72B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3">
    <w:name w:val="32C8FB1A5F6D4CB2BB4F00BD295ABB17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3">
    <w:name w:val="C0F1142DD55C4B628869661EDDFD1737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3">
    <w:name w:val="2279C1880691480A83E830988EC527C33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3">
    <w:name w:val="788A6AA3163247908EE4ECC008B63CBA3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3">
    <w:name w:val="1FE52B375CE845D8803C0F3E56D851EB3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3">
    <w:name w:val="3CC18DB13D8E46F6B587862EBC855AA23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ACFF77786DB442D84A5C6B319B5AB0F4">
    <w:name w:val="BACFF77786DB442D84A5C6B319B5AB0F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4">
    <w:name w:val="1198F40F1CE14AD09E4F76BF8EDF6C73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4">
    <w:name w:val="0A10FDBDB4A7404CA589C7A8538D42E5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4">
    <w:name w:val="DA6139F706C44E48AFD1B5EEAECC51C4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94922DC094816B1563D81FE96112E4">
    <w:name w:val="5EA94922DC094816B1563D81FE96112E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4">
    <w:name w:val="2051246D0B7E4E48B06D5A6987893BC1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70377C6334D42AB13789AFD8A9D472">
    <w:name w:val="43D70377C6334D42AB13789AFD8A9D47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AA09D0A2541AC993396CEF74ED65E2">
    <w:name w:val="230AA09D0A2541AC993396CEF74ED65E2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566B9FE5F46BF8A5F3C1EF668F3DA2">
    <w:name w:val="C4F566B9FE5F46BF8A5F3C1EF668F3DA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FA9DC10C9847969088879E35660D292">
    <w:name w:val="96FA9DC10C9847969088879E35660D29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EA46772134896AA411CCF5EE040D02">
    <w:name w:val="B21EA46772134896AA411CCF5EE040D0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970BE252442A29D30A0BF248C68133">
    <w:name w:val="E26970BE252442A29D30A0BF248C6813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3377C41B4DD7B1FCC7E8AB81B4A33">
    <w:name w:val="C2393377C41B4DD7B1FCC7E8AB81B4A3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014CC23B842F38EC534153DB330D13">
    <w:name w:val="E8A014CC23B842F38EC534153DB330D1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4">
    <w:name w:val="E4380834237C46618D16681DBB1B0C5C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4">
    <w:name w:val="83B78F85F0B643BF92016685E0AE809D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BA5DD0804E009888FCCE0F3D16124">
    <w:name w:val="69D4BA5DD0804E009888FCCE0F3D1612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F474313204BC29FFE388448CFB80D4">
    <w:name w:val="340F474313204BC29FFE388448CFB80D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32DF1C4624DB481843A0CBDA64E814">
    <w:name w:val="F6732DF1C4624DB481843A0CBDA64E81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B64A235B04970A5924FE0E67092734">
    <w:name w:val="43EB64A235B04970A5924FE0E6709273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71F1D877439A9ABABA6AACCB436E4">
    <w:name w:val="6D3471F1D877439A9ABABA6AACCB436E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DE4F9D43A44718EEADDFF7238D3CF4">
    <w:name w:val="D10DE4F9D43A44718EEADDFF7238D3CF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44DC424F847DBBC4F29EBDF5AA4BE4">
    <w:name w:val="AA444DC424F847DBBC4F29EBDF5AA4BE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E2E66B1B347158D42F32BB2EF05B74">
    <w:name w:val="DB6E2E66B1B347158D42F32BB2EF05B7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3E880050F4286B0F7D49D97A7BA8F4">
    <w:name w:val="84A3E880050F4286B0F7D49D97A7BA8F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6C170F30C4A1AA5ACACE16A2AB4E64">
    <w:name w:val="2F26C170F30C4A1AA5ACACE16A2AB4E6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08CE1A6EC4264A933766BDD914C954">
    <w:name w:val="A2808CE1A6EC4264A933766BDD914C95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78E4BADC14EA1890E805535F116D04">
    <w:name w:val="30B78E4BADC14EA1890E805535F116D0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42A51A5A645AEB18E1424916246FE4">
    <w:name w:val="03242A51A5A645AEB18E1424916246FE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ECA9075477462A975E795952A1B7404">
    <w:name w:val="5DECA9075477462A975E795952A1B740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E41FBB6CB47A6A06DC917841BCB6F4">
    <w:name w:val="726E41FBB6CB47A6A06DC917841BCB6F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7A9C85257405DBDADE0E9FCEC85B34">
    <w:name w:val="9A27A9C85257405DBDADE0E9FCEC85B3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D1B4244F934A648741411268C22C634">
    <w:name w:val="A4D1B4244F934A648741411268C22C63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4338685F440EAAAF528013B9E7E3F4">
    <w:name w:val="1E84338685F440EAAAF528013B9E7E3F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8F25ADD4428AA066F1C4A4A10B14">
    <w:name w:val="03BE38F25ADD4428AA066F1C4A4A10B1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BB1A5B4834D50A9CED6EDA56B9D8C4">
    <w:name w:val="6A6BB1A5B4834D50A9CED6EDA56B9D8C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9BCE3B5754896B90846619F2EFD174">
    <w:name w:val="EF19BCE3B5754896B90846619F2EFD17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74D8964BE4D54A131703C23FB205D4">
    <w:name w:val="8E574D8964BE4D54A131703C23FB205D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BF5875FDF41B6ACD2E9E9687062494">
    <w:name w:val="B43BF5875FDF41B6ACD2E9E968706249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9CE08CDFE14068AC5224495B957F7A4">
    <w:name w:val="029CE08CDFE14068AC5224495B957F7A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CEDD9C9F94CD3A61428605CE387184">
    <w:name w:val="81CCEDD9C9F94CD3A61428605CE38718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1C21D5C0F44FDB761AE24D175CD0E4">
    <w:name w:val="8781C21D5C0F44FDB761AE24D175CD0E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EE1B3D180441E9ACB3B6AAD4C8B184">
    <w:name w:val="3CFEE1B3D180441E9ACB3B6AAD4C8B18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A6D206D844A388C7AE80611C11F394">
    <w:name w:val="146A6D206D844A388C7AE80611C11F39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1C6293BDA4B25AFD754D45922361F4">
    <w:name w:val="9891C6293BDA4B25AFD754D45922361F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98B5B34784E9EA77AAB8C20D498A44">
    <w:name w:val="5B198B5B34784E9EA77AAB8C20D498A4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62F1ABEBA4F2CA6FFFBF667E11C884">
    <w:name w:val="1E062F1ABEBA4F2CA6FFFBF667E11C88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B960CCCB841A4AAE0B4F18EAB44E54">
    <w:name w:val="2A6B960CCCB841A4AAE0B4F18EAB44E5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7B1E94557467CB41B0083854021C54">
    <w:name w:val="9277B1E94557467CB41B0083854021C5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0F64AE7274D8883E3BEE2EE2C70B04">
    <w:name w:val="EA70F64AE7274D8883E3BEE2EE2C70B0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4F0C0F23043AE9FB2F2C8B6F4DD2E4">
    <w:name w:val="5B44F0C0F23043AE9FB2F2C8B6F4DD2E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CF046160942B089AA1F65EB25B9154">
    <w:name w:val="41ECF046160942B089AA1F65EB25B915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848CEAAD54C77B5194906856669DC4">
    <w:name w:val="B33848CEAAD54C77B5194906856669DC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341CA3EF4412E93E95CC6E2D254684">
    <w:name w:val="D73341CA3EF4412E93E95CC6E2D25468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4B436434F449F981E5763BD368F9B4">
    <w:name w:val="1434B436434F449F981E5763BD368F9B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37B2CE2854F82AC97629C3EA05D8C4">
    <w:name w:val="23D37B2CE2854F82AC97629C3EA05D8C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0EDF5CE5A4BD2A8F020886AE925164">
    <w:name w:val="E510EDF5CE5A4BD2A8F020886AE92516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EDDDA35D94230AA4A93BFA56932DF4">
    <w:name w:val="21DEDDDA35D94230AA4A93BFA56932DF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F967546EB4F749A3CFDEA9682E24F4">
    <w:name w:val="939F967546EB4F749A3CFDEA9682E24F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E40396417D442F9AB1BEA49006448B4">
    <w:name w:val="A7E40396417D442F9AB1BEA49006448B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F23B3A22A433CACCB2F026C8BB6904">
    <w:name w:val="CEEF23B3A22A433CACCB2F026C8BB690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1FC9D585642B29EDE673716CD13F84">
    <w:name w:val="8E91FC9D585642B29EDE673716CD13F8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0CD8891934521B5EA469DA83315074">
    <w:name w:val="6560CD8891934521B5EA469DA8331507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4">
    <w:name w:val="10D6645123534B21BF6E0D4CE715A83A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4">
    <w:name w:val="3D249B2847974736ACCCCB07223F419D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4">
    <w:name w:val="AC60CD4B118449CB805ED8BDB3D5C867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4">
    <w:name w:val="B6909BBA4B7B48A2976B4B3EF470B855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4">
    <w:name w:val="9269648F1A1949B6A10F0C1A6969E5CC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4">
    <w:name w:val="F45FC28FC1AE40129E0039EF2DCE45FA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4">
    <w:name w:val="04875B3B098A4F58ACF39DAD484F5709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4">
    <w:name w:val="C9390A99739E41B9B2017E65B4BE897A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4">
    <w:name w:val="368638B7727540979DDD5DB63A97D086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4">
    <w:name w:val="8833293DB4CF4FE5865D600B5070F9EE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4">
    <w:name w:val="FBE3B4E8FD6B4A39AF26F2863957B9FA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4">
    <w:name w:val="9325FBA86E2342E28D8C42061EF4C8A1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4">
    <w:name w:val="83F357DBE9304AABBC072FB0DBF54DDC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4">
    <w:name w:val="C471422E63BB431FAF08282032BE753A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4">
    <w:name w:val="07378E18EBD74E3E952ED0ED41E15605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4">
    <w:name w:val="60FB996304334B3FB581D4D961E9FC05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4">
    <w:name w:val="1948F127DA984383A504FB79F733F3D3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4">
    <w:name w:val="7FCAAFA1A51945A98CF3567EDF67BB41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4">
    <w:name w:val="B479043027304A0B968DEE8C2E1B26B2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4">
    <w:name w:val="146E1C592E40404FB80321D878A6BD77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4">
    <w:name w:val="B1F8BB7D39654873BC6B7A2B45AC6281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4">
    <w:name w:val="9256B143F96244A1B67B3BCC218FB6CF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4">
    <w:name w:val="9A12BD07096D49DA9C51A52478657C7C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4">
    <w:name w:val="3FF043FDFE234957BC7DD8F174E0DE60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4">
    <w:name w:val="C21980319312478E807D0B25296A4FAE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4">
    <w:name w:val="FE75DC044CBD43BBBDED4F86BD6FBF14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4">
    <w:name w:val="D54AA41991CB44BCA186AC23FB9DCD73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4">
    <w:name w:val="1D90E96828304CE9AC90B70624DF3E99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4">
    <w:name w:val="0DF791ACEEB944AD88A037D433A0D2B8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4">
    <w:name w:val="AD10070F64A942D39BD63D5E5CBC8D5A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4">
    <w:name w:val="3EC687FC57FE485EB8D8CF87AFCF3C53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4">
    <w:name w:val="1A193B0ACD0645CCB1A854A226F29716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4">
    <w:name w:val="F9BD3D484DAE422EA1BBAD2D65EDE9B7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4">
    <w:name w:val="FE6A03BBCA3D475C89B7542F45A7CF78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4">
    <w:name w:val="3375B4ACE30047CEA33ECCB4DA4EC4D5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4">
    <w:name w:val="BDB2222C3AC9470B9C387FA044D4D1C5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4">
    <w:name w:val="D5AC6BA403A44FA69AA006F528B4306F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4">
    <w:name w:val="41C1EF7A52494CDB9E626ABB567004C1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4">
    <w:name w:val="0E029A5C666C4B2E9957319B67832DAE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4">
    <w:name w:val="F12F5AECE6A94BFDB9DE3C804586223A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4">
    <w:name w:val="14BB664FC0154B48BA3740CD16A65D6A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4">
    <w:name w:val="1A32A51BEB9F423D897F9726E93CA714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4">
    <w:name w:val="981FE3B077A0435CA4313633D3C4D151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4">
    <w:name w:val="34247BB3ED484F3C8AC4E64E57EE4B894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4">
    <w:name w:val="A389EDB65EF24AA1BE6CAF5C6090C6E94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4">
    <w:name w:val="0F3594B0544F446A81491E7A5369C2034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4">
    <w:name w:val="5B0FE0B49AFD44B6B7DD4164AD24E72B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4">
    <w:name w:val="32C8FB1A5F6D4CB2BB4F00BD295ABB17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4">
    <w:name w:val="C0F1142DD55C4B628869661EDDFD1737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4">
    <w:name w:val="2279C1880691480A83E830988EC527C34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4">
    <w:name w:val="788A6AA3163247908EE4ECC008B63CBA4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4">
    <w:name w:val="1FE52B375CE845D8803C0F3E56D851EB4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4">
    <w:name w:val="3CC18DB13D8E46F6B587862EBC855AA24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218127EDF0642639D42689C51B618FD">
    <w:name w:val="5218127EDF0642639D42689C51B618FD"/>
    <w:rsid w:val="00786429"/>
    <w:rPr>
      <w:kern w:val="2"/>
      <w14:ligatures w14:val="standardContextual"/>
    </w:rPr>
  </w:style>
  <w:style w:type="paragraph" w:customStyle="1" w:styleId="BACFF77786DB442D84A5C6B319B5AB0F5">
    <w:name w:val="BACFF77786DB442D84A5C6B319B5AB0F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5">
    <w:name w:val="1198F40F1CE14AD09E4F76BF8EDF6C73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5">
    <w:name w:val="0A10FDBDB4A7404CA589C7A8538D42E5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5">
    <w:name w:val="DA6139F706C44E48AFD1B5EEAECC51C4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94922DC094816B1563D81FE96112E5">
    <w:name w:val="5EA94922DC094816B1563D81FE96112E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5">
    <w:name w:val="2051246D0B7E4E48B06D5A6987893BC1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70377C6334D42AB13789AFD8A9D473">
    <w:name w:val="43D70377C6334D42AB13789AFD8A9D47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AA09D0A2541AC993396CEF74ED65E3">
    <w:name w:val="230AA09D0A2541AC993396CEF74ED65E3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566B9FE5F46BF8A5F3C1EF668F3DA3">
    <w:name w:val="C4F566B9FE5F46BF8A5F3C1EF668F3DA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FA9DC10C9847969088879E35660D293">
    <w:name w:val="96FA9DC10C9847969088879E35660D29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EA46772134896AA411CCF5EE040D03">
    <w:name w:val="B21EA46772134896AA411CCF5EE040D0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8127EDF0642639D42689C51B618FD1">
    <w:name w:val="5218127EDF0642639D42689C51B618FD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970BE252442A29D30A0BF248C68134">
    <w:name w:val="E26970BE252442A29D30A0BF248C6813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3377C41B4DD7B1FCC7E8AB81B4A34">
    <w:name w:val="C2393377C41B4DD7B1FCC7E8AB81B4A3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014CC23B842F38EC534153DB330D14">
    <w:name w:val="E8A014CC23B842F38EC534153DB330D1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5">
    <w:name w:val="E4380834237C46618D16681DBB1B0C5C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5">
    <w:name w:val="83B78F85F0B643BF92016685E0AE809D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BA5DD0804E009888FCCE0F3D16125">
    <w:name w:val="69D4BA5DD0804E009888FCCE0F3D1612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F474313204BC29FFE388448CFB80D5">
    <w:name w:val="340F474313204BC29FFE388448CFB80D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32DF1C4624DB481843A0CBDA64E815">
    <w:name w:val="F6732DF1C4624DB481843A0CBDA64E81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B64A235B04970A5924FE0E67092735">
    <w:name w:val="43EB64A235B04970A5924FE0E6709273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71F1D877439A9ABABA6AACCB436E5">
    <w:name w:val="6D3471F1D877439A9ABABA6AACCB436E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DE4F9D43A44718EEADDFF7238D3CF5">
    <w:name w:val="D10DE4F9D43A44718EEADDFF7238D3CF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44DC424F847DBBC4F29EBDF5AA4BE5">
    <w:name w:val="AA444DC424F847DBBC4F29EBDF5AA4BE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E2E66B1B347158D42F32BB2EF05B75">
    <w:name w:val="DB6E2E66B1B347158D42F32BB2EF05B7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3E880050F4286B0F7D49D97A7BA8F5">
    <w:name w:val="84A3E880050F4286B0F7D49D97A7BA8F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6C170F30C4A1AA5ACACE16A2AB4E65">
    <w:name w:val="2F26C170F30C4A1AA5ACACE16A2AB4E6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08CE1A6EC4264A933766BDD914C955">
    <w:name w:val="A2808CE1A6EC4264A933766BDD914C95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78E4BADC14EA1890E805535F116D05">
    <w:name w:val="30B78E4BADC14EA1890E805535F116D0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42A51A5A645AEB18E1424916246FE5">
    <w:name w:val="03242A51A5A645AEB18E1424916246FE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ECA9075477462A975E795952A1B7405">
    <w:name w:val="5DECA9075477462A975E795952A1B740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E41FBB6CB47A6A06DC917841BCB6F5">
    <w:name w:val="726E41FBB6CB47A6A06DC917841BCB6F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7A9C85257405DBDADE0E9FCEC85B35">
    <w:name w:val="9A27A9C85257405DBDADE0E9FCEC85B3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D1B4244F934A648741411268C22C635">
    <w:name w:val="A4D1B4244F934A648741411268C22C63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4338685F440EAAAF528013B9E7E3F5">
    <w:name w:val="1E84338685F440EAAAF528013B9E7E3F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8F25ADD4428AA066F1C4A4A10B15">
    <w:name w:val="03BE38F25ADD4428AA066F1C4A4A10B1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BB1A5B4834D50A9CED6EDA56B9D8C5">
    <w:name w:val="6A6BB1A5B4834D50A9CED6EDA56B9D8C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9BCE3B5754896B90846619F2EFD175">
    <w:name w:val="EF19BCE3B5754896B90846619F2EFD17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74D8964BE4D54A131703C23FB205D5">
    <w:name w:val="8E574D8964BE4D54A131703C23FB205D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BF5875FDF41B6ACD2E9E9687062495">
    <w:name w:val="B43BF5875FDF41B6ACD2E9E968706249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9CE08CDFE14068AC5224495B957F7A5">
    <w:name w:val="029CE08CDFE14068AC5224495B957F7A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CEDD9C9F94CD3A61428605CE387185">
    <w:name w:val="81CCEDD9C9F94CD3A61428605CE38718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1C21D5C0F44FDB761AE24D175CD0E5">
    <w:name w:val="8781C21D5C0F44FDB761AE24D175CD0E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EE1B3D180441E9ACB3B6AAD4C8B185">
    <w:name w:val="3CFEE1B3D180441E9ACB3B6AAD4C8B18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A6D206D844A388C7AE80611C11F395">
    <w:name w:val="146A6D206D844A388C7AE80611C11F39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1C6293BDA4B25AFD754D45922361F5">
    <w:name w:val="9891C6293BDA4B25AFD754D45922361F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98B5B34784E9EA77AAB8C20D498A45">
    <w:name w:val="5B198B5B34784E9EA77AAB8C20D498A4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62F1ABEBA4F2CA6FFFBF667E11C885">
    <w:name w:val="1E062F1ABEBA4F2CA6FFFBF667E11C88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B960CCCB841A4AAE0B4F18EAB44E55">
    <w:name w:val="2A6B960CCCB841A4AAE0B4F18EAB44E5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7B1E94557467CB41B0083854021C55">
    <w:name w:val="9277B1E94557467CB41B0083854021C5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0F64AE7274D8883E3BEE2EE2C70B05">
    <w:name w:val="EA70F64AE7274D8883E3BEE2EE2C70B0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4F0C0F23043AE9FB2F2C8B6F4DD2E5">
    <w:name w:val="5B44F0C0F23043AE9FB2F2C8B6F4DD2E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CF046160942B089AA1F65EB25B9155">
    <w:name w:val="41ECF046160942B089AA1F65EB25B915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848CEAAD54C77B5194906856669DC5">
    <w:name w:val="B33848CEAAD54C77B5194906856669DC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341CA3EF4412E93E95CC6E2D254685">
    <w:name w:val="D73341CA3EF4412E93E95CC6E2D25468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4B436434F449F981E5763BD368F9B5">
    <w:name w:val="1434B436434F449F981E5763BD368F9B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37B2CE2854F82AC97629C3EA05D8C5">
    <w:name w:val="23D37B2CE2854F82AC97629C3EA05D8C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0EDF5CE5A4BD2A8F020886AE925165">
    <w:name w:val="E510EDF5CE5A4BD2A8F020886AE92516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EDDDA35D94230AA4A93BFA56932DF5">
    <w:name w:val="21DEDDDA35D94230AA4A93BFA56932DF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F967546EB4F749A3CFDEA9682E24F5">
    <w:name w:val="939F967546EB4F749A3CFDEA9682E24F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E40396417D442F9AB1BEA49006448B5">
    <w:name w:val="A7E40396417D442F9AB1BEA49006448B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F23B3A22A433CACCB2F026C8BB6905">
    <w:name w:val="CEEF23B3A22A433CACCB2F026C8BB690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1FC9D585642B29EDE673716CD13F85">
    <w:name w:val="8E91FC9D585642B29EDE673716CD13F8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0CD8891934521B5EA469DA83315075">
    <w:name w:val="6560CD8891934521B5EA469DA8331507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5">
    <w:name w:val="10D6645123534B21BF6E0D4CE715A83A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5">
    <w:name w:val="3D249B2847974736ACCCCB07223F419D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5">
    <w:name w:val="AC60CD4B118449CB805ED8BDB3D5C867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5">
    <w:name w:val="B6909BBA4B7B48A2976B4B3EF470B855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5">
    <w:name w:val="9269648F1A1949B6A10F0C1A6969E5CC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5">
    <w:name w:val="F45FC28FC1AE40129E0039EF2DCE45FA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5">
    <w:name w:val="04875B3B098A4F58ACF39DAD484F5709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5">
    <w:name w:val="C9390A99739E41B9B2017E65B4BE897A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5">
    <w:name w:val="368638B7727540979DDD5DB63A97D086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5">
    <w:name w:val="8833293DB4CF4FE5865D600B5070F9EE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5">
    <w:name w:val="FBE3B4E8FD6B4A39AF26F2863957B9FA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5">
    <w:name w:val="9325FBA86E2342E28D8C42061EF4C8A1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5">
    <w:name w:val="83F357DBE9304AABBC072FB0DBF54DDC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5">
    <w:name w:val="C471422E63BB431FAF08282032BE753A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5">
    <w:name w:val="07378E18EBD74E3E952ED0ED41E15605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5">
    <w:name w:val="60FB996304334B3FB581D4D961E9FC05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5">
    <w:name w:val="1948F127DA984383A504FB79F733F3D3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5">
    <w:name w:val="7FCAAFA1A51945A98CF3567EDF67BB41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5">
    <w:name w:val="B479043027304A0B968DEE8C2E1B26B2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5">
    <w:name w:val="146E1C592E40404FB80321D878A6BD77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5">
    <w:name w:val="B1F8BB7D39654873BC6B7A2B45AC6281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5">
    <w:name w:val="9256B143F96244A1B67B3BCC218FB6CF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5">
    <w:name w:val="9A12BD07096D49DA9C51A52478657C7C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5">
    <w:name w:val="3FF043FDFE234957BC7DD8F174E0DE60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5">
    <w:name w:val="C21980319312478E807D0B25296A4FAE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5">
    <w:name w:val="FE75DC044CBD43BBBDED4F86BD6FBF14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5">
    <w:name w:val="D54AA41991CB44BCA186AC23FB9DCD73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5">
    <w:name w:val="1D90E96828304CE9AC90B70624DF3E99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5">
    <w:name w:val="0DF791ACEEB944AD88A037D433A0D2B8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5">
    <w:name w:val="AD10070F64A942D39BD63D5E5CBC8D5A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5">
    <w:name w:val="3EC687FC57FE485EB8D8CF87AFCF3C53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5">
    <w:name w:val="1A193B0ACD0645CCB1A854A226F29716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5">
    <w:name w:val="F9BD3D484DAE422EA1BBAD2D65EDE9B7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5">
    <w:name w:val="FE6A03BBCA3D475C89B7542F45A7CF78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5">
    <w:name w:val="3375B4ACE30047CEA33ECCB4DA4EC4D5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5">
    <w:name w:val="BDB2222C3AC9470B9C387FA044D4D1C5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5">
    <w:name w:val="D5AC6BA403A44FA69AA006F528B4306F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5">
    <w:name w:val="41C1EF7A52494CDB9E626ABB567004C1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5">
    <w:name w:val="0E029A5C666C4B2E9957319B67832DAE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5">
    <w:name w:val="F12F5AECE6A94BFDB9DE3C804586223A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5">
    <w:name w:val="14BB664FC0154B48BA3740CD16A65D6A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5">
    <w:name w:val="1A32A51BEB9F423D897F9726E93CA714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5">
    <w:name w:val="981FE3B077A0435CA4313633D3C4D151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5">
    <w:name w:val="34247BB3ED484F3C8AC4E64E57EE4B895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5">
    <w:name w:val="A389EDB65EF24AA1BE6CAF5C6090C6E95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5">
    <w:name w:val="0F3594B0544F446A81491E7A5369C2035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5">
    <w:name w:val="5B0FE0B49AFD44B6B7DD4164AD24E72B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5">
    <w:name w:val="32C8FB1A5F6D4CB2BB4F00BD295ABB17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5">
    <w:name w:val="C0F1142DD55C4B628869661EDDFD1737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5">
    <w:name w:val="2279C1880691480A83E830988EC527C35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5">
    <w:name w:val="788A6AA3163247908EE4ECC008B63CBA5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5">
    <w:name w:val="1FE52B375CE845D8803C0F3E56D851EB5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5">
    <w:name w:val="3CC18DB13D8E46F6B587862EBC855AA25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1BA7F54B90443CA9EE509C68B645CF7">
    <w:name w:val="31BA7F54B90443CA9EE509C68B645CF7"/>
    <w:rsid w:val="00786429"/>
    <w:rPr>
      <w:kern w:val="2"/>
      <w14:ligatures w14:val="standardContextual"/>
    </w:rPr>
  </w:style>
  <w:style w:type="paragraph" w:customStyle="1" w:styleId="BACFF77786DB442D84A5C6B319B5AB0F6">
    <w:name w:val="BACFF77786DB442D84A5C6B319B5AB0F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6">
    <w:name w:val="1198F40F1CE14AD09E4F76BF8EDF6C73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6">
    <w:name w:val="0A10FDBDB4A7404CA589C7A8538D42E5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6">
    <w:name w:val="DA6139F706C44E48AFD1B5EEAECC51C4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94922DC094816B1563D81FE96112E6">
    <w:name w:val="5EA94922DC094816B1563D81FE96112E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6">
    <w:name w:val="2051246D0B7E4E48B06D5A6987893BC1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70377C6334D42AB13789AFD8A9D474">
    <w:name w:val="43D70377C6334D42AB13789AFD8A9D47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AA09D0A2541AC993396CEF74ED65E4">
    <w:name w:val="230AA09D0A2541AC993396CEF74ED65E4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566B9FE5F46BF8A5F3C1EF668F3DA4">
    <w:name w:val="C4F566B9FE5F46BF8A5F3C1EF668F3DA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FA9DC10C9847969088879E35660D294">
    <w:name w:val="96FA9DC10C9847969088879E35660D29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EA46772134896AA411CCF5EE040D04">
    <w:name w:val="B21EA46772134896AA411CCF5EE040D0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8127EDF0642639D42689C51B618FD2">
    <w:name w:val="5218127EDF0642639D42689C51B618FD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970BE252442A29D30A0BF248C68135">
    <w:name w:val="E26970BE252442A29D30A0BF248C6813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3377C41B4DD7B1FCC7E8AB81B4A35">
    <w:name w:val="C2393377C41B4DD7B1FCC7E8AB81B4A3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014CC23B842F38EC534153DB330D15">
    <w:name w:val="E8A014CC23B842F38EC534153DB330D1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6">
    <w:name w:val="E4380834237C46618D16681DBB1B0C5C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6">
    <w:name w:val="83B78F85F0B643BF92016685E0AE809D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A7F54B90443CA9EE509C68B645CF71">
    <w:name w:val="31BA7F54B90443CA9EE509C68B645CF7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4BA5DD0804E009888FCCE0F3D16126">
    <w:name w:val="69D4BA5DD0804E009888FCCE0F3D1612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F474313204BC29FFE388448CFB80D6">
    <w:name w:val="340F474313204BC29FFE388448CFB80D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32DF1C4624DB481843A0CBDA64E816">
    <w:name w:val="F6732DF1C4624DB481843A0CBDA64E81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B64A235B04970A5924FE0E67092736">
    <w:name w:val="43EB64A235B04970A5924FE0E6709273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71F1D877439A9ABABA6AACCB436E6">
    <w:name w:val="6D3471F1D877439A9ABABA6AACCB436E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DE4F9D43A44718EEADDFF7238D3CF6">
    <w:name w:val="D10DE4F9D43A44718EEADDFF7238D3CF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44DC424F847DBBC4F29EBDF5AA4BE6">
    <w:name w:val="AA444DC424F847DBBC4F29EBDF5AA4BE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E2E66B1B347158D42F32BB2EF05B76">
    <w:name w:val="DB6E2E66B1B347158D42F32BB2EF05B7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3E880050F4286B0F7D49D97A7BA8F6">
    <w:name w:val="84A3E880050F4286B0F7D49D97A7BA8F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6C170F30C4A1AA5ACACE16A2AB4E66">
    <w:name w:val="2F26C170F30C4A1AA5ACACE16A2AB4E6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08CE1A6EC4264A933766BDD914C956">
    <w:name w:val="A2808CE1A6EC4264A933766BDD914C95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78E4BADC14EA1890E805535F116D06">
    <w:name w:val="30B78E4BADC14EA1890E805535F116D0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42A51A5A645AEB18E1424916246FE6">
    <w:name w:val="03242A51A5A645AEB18E1424916246FE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ECA9075477462A975E795952A1B7406">
    <w:name w:val="5DECA9075477462A975E795952A1B740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E41FBB6CB47A6A06DC917841BCB6F6">
    <w:name w:val="726E41FBB6CB47A6A06DC917841BCB6F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7A9C85257405DBDADE0E9FCEC85B36">
    <w:name w:val="9A27A9C85257405DBDADE0E9FCEC85B3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D1B4244F934A648741411268C22C636">
    <w:name w:val="A4D1B4244F934A648741411268C22C63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4338685F440EAAAF528013B9E7E3F6">
    <w:name w:val="1E84338685F440EAAAF528013B9E7E3F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8F25ADD4428AA066F1C4A4A10B16">
    <w:name w:val="03BE38F25ADD4428AA066F1C4A4A10B1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BB1A5B4834D50A9CED6EDA56B9D8C6">
    <w:name w:val="6A6BB1A5B4834D50A9CED6EDA56B9D8C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9BCE3B5754896B90846619F2EFD176">
    <w:name w:val="EF19BCE3B5754896B90846619F2EFD17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74D8964BE4D54A131703C23FB205D6">
    <w:name w:val="8E574D8964BE4D54A131703C23FB205D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BF5875FDF41B6ACD2E9E9687062496">
    <w:name w:val="B43BF5875FDF41B6ACD2E9E968706249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9CE08CDFE14068AC5224495B957F7A6">
    <w:name w:val="029CE08CDFE14068AC5224495B957F7A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CEDD9C9F94CD3A61428605CE387186">
    <w:name w:val="81CCEDD9C9F94CD3A61428605CE38718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1C21D5C0F44FDB761AE24D175CD0E6">
    <w:name w:val="8781C21D5C0F44FDB761AE24D175CD0E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EE1B3D180441E9ACB3B6AAD4C8B186">
    <w:name w:val="3CFEE1B3D180441E9ACB3B6AAD4C8B18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A6D206D844A388C7AE80611C11F396">
    <w:name w:val="146A6D206D844A388C7AE80611C11F39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1C6293BDA4B25AFD754D45922361F6">
    <w:name w:val="9891C6293BDA4B25AFD754D45922361F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98B5B34784E9EA77AAB8C20D498A46">
    <w:name w:val="5B198B5B34784E9EA77AAB8C20D498A4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62F1ABEBA4F2CA6FFFBF667E11C886">
    <w:name w:val="1E062F1ABEBA4F2CA6FFFBF667E11C88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B960CCCB841A4AAE0B4F18EAB44E56">
    <w:name w:val="2A6B960CCCB841A4AAE0B4F18EAB44E5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7B1E94557467CB41B0083854021C56">
    <w:name w:val="9277B1E94557467CB41B0083854021C5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0F64AE7274D8883E3BEE2EE2C70B06">
    <w:name w:val="EA70F64AE7274D8883E3BEE2EE2C70B0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4F0C0F23043AE9FB2F2C8B6F4DD2E6">
    <w:name w:val="5B44F0C0F23043AE9FB2F2C8B6F4DD2E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CF046160942B089AA1F65EB25B9156">
    <w:name w:val="41ECF046160942B089AA1F65EB25B915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848CEAAD54C77B5194906856669DC6">
    <w:name w:val="B33848CEAAD54C77B5194906856669DC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341CA3EF4412E93E95CC6E2D254686">
    <w:name w:val="D73341CA3EF4412E93E95CC6E2D25468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4B436434F449F981E5763BD368F9B6">
    <w:name w:val="1434B436434F449F981E5763BD368F9B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37B2CE2854F82AC97629C3EA05D8C6">
    <w:name w:val="23D37B2CE2854F82AC97629C3EA05D8C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0EDF5CE5A4BD2A8F020886AE925166">
    <w:name w:val="E510EDF5CE5A4BD2A8F020886AE92516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EDDDA35D94230AA4A93BFA56932DF6">
    <w:name w:val="21DEDDDA35D94230AA4A93BFA56932DF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F967546EB4F749A3CFDEA9682E24F6">
    <w:name w:val="939F967546EB4F749A3CFDEA9682E24F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E40396417D442F9AB1BEA49006448B6">
    <w:name w:val="A7E40396417D442F9AB1BEA49006448B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F23B3A22A433CACCB2F026C8BB6906">
    <w:name w:val="CEEF23B3A22A433CACCB2F026C8BB690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1FC9D585642B29EDE673716CD13F86">
    <w:name w:val="8E91FC9D585642B29EDE673716CD13F8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0CD8891934521B5EA469DA83315076">
    <w:name w:val="6560CD8891934521B5EA469DA8331507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6">
    <w:name w:val="10D6645123534B21BF6E0D4CE715A83A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6">
    <w:name w:val="3D249B2847974736ACCCCB07223F419D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6">
    <w:name w:val="AC60CD4B118449CB805ED8BDB3D5C867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6">
    <w:name w:val="B6909BBA4B7B48A2976B4B3EF470B855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6">
    <w:name w:val="9269648F1A1949B6A10F0C1A6969E5CC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6">
    <w:name w:val="F45FC28FC1AE40129E0039EF2DCE45FA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6">
    <w:name w:val="04875B3B098A4F58ACF39DAD484F5709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6">
    <w:name w:val="C9390A99739E41B9B2017E65B4BE897A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6">
    <w:name w:val="368638B7727540979DDD5DB63A97D086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6">
    <w:name w:val="8833293DB4CF4FE5865D600B5070F9EE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6">
    <w:name w:val="FBE3B4E8FD6B4A39AF26F2863957B9FA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6">
    <w:name w:val="9325FBA86E2342E28D8C42061EF4C8A1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6">
    <w:name w:val="83F357DBE9304AABBC072FB0DBF54DDC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6">
    <w:name w:val="C471422E63BB431FAF08282032BE753A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6">
    <w:name w:val="07378E18EBD74E3E952ED0ED41E15605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6">
    <w:name w:val="60FB996304334B3FB581D4D961E9FC05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6">
    <w:name w:val="1948F127DA984383A504FB79F733F3D3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6">
    <w:name w:val="7FCAAFA1A51945A98CF3567EDF67BB41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6">
    <w:name w:val="B479043027304A0B968DEE8C2E1B26B2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6">
    <w:name w:val="146E1C592E40404FB80321D878A6BD77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6">
    <w:name w:val="B1F8BB7D39654873BC6B7A2B45AC6281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6">
    <w:name w:val="9256B143F96244A1B67B3BCC218FB6CF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6">
    <w:name w:val="9A12BD07096D49DA9C51A52478657C7C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6">
    <w:name w:val="3FF043FDFE234957BC7DD8F174E0DE60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6">
    <w:name w:val="C21980319312478E807D0B25296A4FAE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6">
    <w:name w:val="FE75DC044CBD43BBBDED4F86BD6FBF14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6">
    <w:name w:val="D54AA41991CB44BCA186AC23FB9DCD73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6">
    <w:name w:val="1D90E96828304CE9AC90B70624DF3E99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6">
    <w:name w:val="0DF791ACEEB944AD88A037D433A0D2B8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6">
    <w:name w:val="AD10070F64A942D39BD63D5E5CBC8D5A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6">
    <w:name w:val="3EC687FC57FE485EB8D8CF87AFCF3C53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6">
    <w:name w:val="1A193B0ACD0645CCB1A854A226F29716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6">
    <w:name w:val="F9BD3D484DAE422EA1BBAD2D65EDE9B7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6">
    <w:name w:val="FE6A03BBCA3D475C89B7542F45A7CF78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6">
    <w:name w:val="3375B4ACE30047CEA33ECCB4DA4EC4D5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6">
    <w:name w:val="BDB2222C3AC9470B9C387FA044D4D1C5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6">
    <w:name w:val="D5AC6BA403A44FA69AA006F528B4306F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6">
    <w:name w:val="41C1EF7A52494CDB9E626ABB567004C1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6">
    <w:name w:val="0E029A5C666C4B2E9957319B67832DAE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6">
    <w:name w:val="F12F5AECE6A94BFDB9DE3C804586223A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6">
    <w:name w:val="14BB664FC0154B48BA3740CD16A65D6A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6">
    <w:name w:val="1A32A51BEB9F423D897F9726E93CA714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6">
    <w:name w:val="981FE3B077A0435CA4313633D3C4D151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6">
    <w:name w:val="34247BB3ED484F3C8AC4E64E57EE4B896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6">
    <w:name w:val="A389EDB65EF24AA1BE6CAF5C6090C6E96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6">
    <w:name w:val="0F3594B0544F446A81491E7A5369C2036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6">
    <w:name w:val="5B0FE0B49AFD44B6B7DD4164AD24E72B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6">
    <w:name w:val="32C8FB1A5F6D4CB2BB4F00BD295ABB17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6">
    <w:name w:val="C0F1142DD55C4B628869661EDDFD1737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6">
    <w:name w:val="2279C1880691480A83E830988EC527C36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6">
    <w:name w:val="788A6AA3163247908EE4ECC008B63CBA6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6">
    <w:name w:val="1FE52B375CE845D8803C0F3E56D851EB6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6">
    <w:name w:val="3CC18DB13D8E46F6B587862EBC855AA26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ACFF77786DB442D84A5C6B319B5AB0F7">
    <w:name w:val="BACFF77786DB442D84A5C6B319B5AB0F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7">
    <w:name w:val="1198F40F1CE14AD09E4F76BF8EDF6C73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7">
    <w:name w:val="0A10FDBDB4A7404CA589C7A8538D42E5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7">
    <w:name w:val="DA6139F706C44E48AFD1B5EEAECC51C4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94922DC094816B1563D81FE96112E7">
    <w:name w:val="5EA94922DC094816B1563D81FE96112E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7">
    <w:name w:val="2051246D0B7E4E48B06D5A6987893BC1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70377C6334D42AB13789AFD8A9D475">
    <w:name w:val="43D70377C6334D42AB13789AFD8A9D47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AA09D0A2541AC993396CEF74ED65E5">
    <w:name w:val="230AA09D0A2541AC993396CEF74ED65E5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566B9FE5F46BF8A5F3C1EF668F3DA5">
    <w:name w:val="C4F566B9FE5F46BF8A5F3C1EF668F3DA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FA9DC10C9847969088879E35660D295">
    <w:name w:val="96FA9DC10C9847969088879E35660D29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EA46772134896AA411CCF5EE040D05">
    <w:name w:val="B21EA46772134896AA411CCF5EE040D0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8127EDF0642639D42689C51B618FD3">
    <w:name w:val="5218127EDF0642639D42689C51B618FD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970BE252442A29D30A0BF248C68136">
    <w:name w:val="E26970BE252442A29D30A0BF248C6813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3377C41B4DD7B1FCC7E8AB81B4A36">
    <w:name w:val="C2393377C41B4DD7B1FCC7E8AB81B4A3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014CC23B842F38EC534153DB330D16">
    <w:name w:val="E8A014CC23B842F38EC534153DB330D1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7">
    <w:name w:val="E4380834237C46618D16681DBB1B0C5C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7">
    <w:name w:val="83B78F85F0B643BF92016685E0AE809D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A7F54B90443CA9EE509C68B645CF72">
    <w:name w:val="31BA7F54B90443CA9EE509C68B645CF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4BA5DD0804E009888FCCE0F3D16127">
    <w:name w:val="69D4BA5DD0804E009888FCCE0F3D1612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F474313204BC29FFE388448CFB80D7">
    <w:name w:val="340F474313204BC29FFE388448CFB80D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32DF1C4624DB481843A0CBDA64E817">
    <w:name w:val="F6732DF1C4624DB481843A0CBDA64E81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B64A235B04970A5924FE0E67092737">
    <w:name w:val="43EB64A235B04970A5924FE0E6709273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71F1D877439A9ABABA6AACCB436E7">
    <w:name w:val="6D3471F1D877439A9ABABA6AACCB436E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DE4F9D43A44718EEADDFF7238D3CF7">
    <w:name w:val="D10DE4F9D43A44718EEADDFF7238D3CF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44DC424F847DBBC4F29EBDF5AA4BE7">
    <w:name w:val="AA444DC424F847DBBC4F29EBDF5AA4BE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E2E66B1B347158D42F32BB2EF05B77">
    <w:name w:val="DB6E2E66B1B347158D42F32BB2EF05B7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3E880050F4286B0F7D49D97A7BA8F7">
    <w:name w:val="84A3E880050F4286B0F7D49D97A7BA8F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6C170F30C4A1AA5ACACE16A2AB4E67">
    <w:name w:val="2F26C170F30C4A1AA5ACACE16A2AB4E6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08CE1A6EC4264A933766BDD914C957">
    <w:name w:val="A2808CE1A6EC4264A933766BDD914C95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78E4BADC14EA1890E805535F116D07">
    <w:name w:val="30B78E4BADC14EA1890E805535F116D0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42A51A5A645AEB18E1424916246FE7">
    <w:name w:val="03242A51A5A645AEB18E1424916246FE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ECA9075477462A975E795952A1B7407">
    <w:name w:val="5DECA9075477462A975E795952A1B740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E41FBB6CB47A6A06DC917841BCB6F7">
    <w:name w:val="726E41FBB6CB47A6A06DC917841BCB6F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7A9C85257405DBDADE0E9FCEC85B37">
    <w:name w:val="9A27A9C85257405DBDADE0E9FCEC85B3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D1B4244F934A648741411268C22C637">
    <w:name w:val="A4D1B4244F934A648741411268C22C63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4338685F440EAAAF528013B9E7E3F7">
    <w:name w:val="1E84338685F440EAAAF528013B9E7E3F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8F25ADD4428AA066F1C4A4A10B17">
    <w:name w:val="03BE38F25ADD4428AA066F1C4A4A10B1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BB1A5B4834D50A9CED6EDA56B9D8C7">
    <w:name w:val="6A6BB1A5B4834D50A9CED6EDA56B9D8C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9BCE3B5754896B90846619F2EFD177">
    <w:name w:val="EF19BCE3B5754896B90846619F2EFD17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74D8964BE4D54A131703C23FB205D7">
    <w:name w:val="8E574D8964BE4D54A131703C23FB205D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BF5875FDF41B6ACD2E9E9687062497">
    <w:name w:val="B43BF5875FDF41B6ACD2E9E968706249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9CE08CDFE14068AC5224495B957F7A7">
    <w:name w:val="029CE08CDFE14068AC5224495B957F7A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CEDD9C9F94CD3A61428605CE387187">
    <w:name w:val="81CCEDD9C9F94CD3A61428605CE38718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1C21D5C0F44FDB761AE24D175CD0E7">
    <w:name w:val="8781C21D5C0F44FDB761AE24D175CD0E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EE1B3D180441E9ACB3B6AAD4C8B187">
    <w:name w:val="3CFEE1B3D180441E9ACB3B6AAD4C8B18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A6D206D844A388C7AE80611C11F397">
    <w:name w:val="146A6D206D844A388C7AE80611C11F39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1C6293BDA4B25AFD754D45922361F7">
    <w:name w:val="9891C6293BDA4B25AFD754D45922361F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98B5B34784E9EA77AAB8C20D498A47">
    <w:name w:val="5B198B5B34784E9EA77AAB8C20D498A4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62F1ABEBA4F2CA6FFFBF667E11C887">
    <w:name w:val="1E062F1ABEBA4F2CA6FFFBF667E11C88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B960CCCB841A4AAE0B4F18EAB44E57">
    <w:name w:val="2A6B960CCCB841A4AAE0B4F18EAB44E5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7B1E94557467CB41B0083854021C57">
    <w:name w:val="9277B1E94557467CB41B0083854021C5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0F64AE7274D8883E3BEE2EE2C70B07">
    <w:name w:val="EA70F64AE7274D8883E3BEE2EE2C70B0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4F0C0F23043AE9FB2F2C8B6F4DD2E7">
    <w:name w:val="5B44F0C0F23043AE9FB2F2C8B6F4DD2E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CF046160942B089AA1F65EB25B9157">
    <w:name w:val="41ECF046160942B089AA1F65EB25B915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848CEAAD54C77B5194906856669DC7">
    <w:name w:val="B33848CEAAD54C77B5194906856669DC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341CA3EF4412E93E95CC6E2D254687">
    <w:name w:val="D73341CA3EF4412E93E95CC6E2D25468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4B436434F449F981E5763BD368F9B7">
    <w:name w:val="1434B436434F449F981E5763BD368F9B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37B2CE2854F82AC97629C3EA05D8C7">
    <w:name w:val="23D37B2CE2854F82AC97629C3EA05D8C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0EDF5CE5A4BD2A8F020886AE925167">
    <w:name w:val="E510EDF5CE5A4BD2A8F020886AE92516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EDDDA35D94230AA4A93BFA56932DF7">
    <w:name w:val="21DEDDDA35D94230AA4A93BFA56932DF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F967546EB4F749A3CFDEA9682E24F7">
    <w:name w:val="939F967546EB4F749A3CFDEA9682E24F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E40396417D442F9AB1BEA49006448B7">
    <w:name w:val="A7E40396417D442F9AB1BEA49006448B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F23B3A22A433CACCB2F026C8BB6907">
    <w:name w:val="CEEF23B3A22A433CACCB2F026C8BB690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1FC9D585642B29EDE673716CD13F87">
    <w:name w:val="8E91FC9D585642B29EDE673716CD13F8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0CD8891934521B5EA469DA83315077">
    <w:name w:val="6560CD8891934521B5EA469DA8331507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7">
    <w:name w:val="10D6645123534B21BF6E0D4CE715A83A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7">
    <w:name w:val="3D249B2847974736ACCCCB07223F419D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7">
    <w:name w:val="AC60CD4B118449CB805ED8BDB3D5C867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7">
    <w:name w:val="B6909BBA4B7B48A2976B4B3EF470B855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7">
    <w:name w:val="9269648F1A1949B6A10F0C1A6969E5CC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7">
    <w:name w:val="F45FC28FC1AE40129E0039EF2DCE45FA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7">
    <w:name w:val="04875B3B098A4F58ACF39DAD484F5709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7">
    <w:name w:val="C9390A99739E41B9B2017E65B4BE897A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7">
    <w:name w:val="368638B7727540979DDD5DB63A97D086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7">
    <w:name w:val="8833293DB4CF4FE5865D600B5070F9EE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7">
    <w:name w:val="FBE3B4E8FD6B4A39AF26F2863957B9FA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7">
    <w:name w:val="9325FBA86E2342E28D8C42061EF4C8A1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7">
    <w:name w:val="83F357DBE9304AABBC072FB0DBF54DDC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7">
    <w:name w:val="C471422E63BB431FAF08282032BE753A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7">
    <w:name w:val="07378E18EBD74E3E952ED0ED41E15605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7">
    <w:name w:val="60FB996304334B3FB581D4D961E9FC05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7">
    <w:name w:val="1948F127DA984383A504FB79F733F3D3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7">
    <w:name w:val="7FCAAFA1A51945A98CF3567EDF67BB41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7">
    <w:name w:val="B479043027304A0B968DEE8C2E1B26B2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7">
    <w:name w:val="146E1C592E40404FB80321D878A6BD77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7">
    <w:name w:val="B1F8BB7D39654873BC6B7A2B45AC6281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7">
    <w:name w:val="9256B143F96244A1B67B3BCC218FB6CF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7">
    <w:name w:val="9A12BD07096D49DA9C51A52478657C7C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7">
    <w:name w:val="3FF043FDFE234957BC7DD8F174E0DE60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7">
    <w:name w:val="C21980319312478E807D0B25296A4FAE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7">
    <w:name w:val="FE75DC044CBD43BBBDED4F86BD6FBF14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7">
    <w:name w:val="D54AA41991CB44BCA186AC23FB9DCD73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7">
    <w:name w:val="1D90E96828304CE9AC90B70624DF3E99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7">
    <w:name w:val="0DF791ACEEB944AD88A037D433A0D2B8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7">
    <w:name w:val="AD10070F64A942D39BD63D5E5CBC8D5A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7">
    <w:name w:val="3EC687FC57FE485EB8D8CF87AFCF3C53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7">
    <w:name w:val="1A193B0ACD0645CCB1A854A226F29716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7">
    <w:name w:val="F9BD3D484DAE422EA1BBAD2D65EDE9B7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7">
    <w:name w:val="FE6A03BBCA3D475C89B7542F45A7CF78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7">
    <w:name w:val="3375B4ACE30047CEA33ECCB4DA4EC4D5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7">
    <w:name w:val="BDB2222C3AC9470B9C387FA044D4D1C5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7">
    <w:name w:val="D5AC6BA403A44FA69AA006F528B4306F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7">
    <w:name w:val="41C1EF7A52494CDB9E626ABB567004C1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7">
    <w:name w:val="0E029A5C666C4B2E9957319B67832DAE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7">
    <w:name w:val="F12F5AECE6A94BFDB9DE3C804586223A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7">
    <w:name w:val="14BB664FC0154B48BA3740CD16A65D6A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7">
    <w:name w:val="1A32A51BEB9F423D897F9726E93CA714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7">
    <w:name w:val="981FE3B077A0435CA4313633D3C4D151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7">
    <w:name w:val="34247BB3ED484F3C8AC4E64E57EE4B897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7">
    <w:name w:val="A389EDB65EF24AA1BE6CAF5C6090C6E97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7">
    <w:name w:val="0F3594B0544F446A81491E7A5369C2037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7">
    <w:name w:val="5B0FE0B49AFD44B6B7DD4164AD24E72B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7">
    <w:name w:val="32C8FB1A5F6D4CB2BB4F00BD295ABB17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7">
    <w:name w:val="C0F1142DD55C4B628869661EDDFD1737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7">
    <w:name w:val="2279C1880691480A83E830988EC527C37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7">
    <w:name w:val="788A6AA3163247908EE4ECC008B63CBA7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7">
    <w:name w:val="1FE52B375CE845D8803C0F3E56D851EB7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7">
    <w:name w:val="3CC18DB13D8E46F6B587862EBC855AA27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ACFF77786DB442D84A5C6B319B5AB0F8">
    <w:name w:val="BACFF77786DB442D84A5C6B319B5AB0F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8">
    <w:name w:val="1198F40F1CE14AD09E4F76BF8EDF6C73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8">
    <w:name w:val="0A10FDBDB4A7404CA589C7A8538D42E5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8">
    <w:name w:val="DA6139F706C44E48AFD1B5EEAECC51C4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94922DC094816B1563D81FE96112E8">
    <w:name w:val="5EA94922DC094816B1563D81FE96112E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8">
    <w:name w:val="2051246D0B7E4E48B06D5A6987893BC1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70377C6334D42AB13789AFD8A9D476">
    <w:name w:val="43D70377C6334D42AB13789AFD8A9D47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AA09D0A2541AC993396CEF74ED65E6">
    <w:name w:val="230AA09D0A2541AC993396CEF74ED65E6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566B9FE5F46BF8A5F3C1EF668F3DA6">
    <w:name w:val="C4F566B9FE5F46BF8A5F3C1EF668F3DA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FA9DC10C9847969088879E35660D296">
    <w:name w:val="96FA9DC10C9847969088879E35660D29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EA46772134896AA411CCF5EE040D06">
    <w:name w:val="B21EA46772134896AA411CCF5EE040D0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8127EDF0642639D42689C51B618FD4">
    <w:name w:val="5218127EDF0642639D42689C51B618FD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970BE252442A29D30A0BF248C68137">
    <w:name w:val="E26970BE252442A29D30A0BF248C6813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3377C41B4DD7B1FCC7E8AB81B4A37">
    <w:name w:val="C2393377C41B4DD7B1FCC7E8AB81B4A3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014CC23B842F38EC534153DB330D17">
    <w:name w:val="E8A014CC23B842F38EC534153DB330D1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8">
    <w:name w:val="E4380834237C46618D16681DBB1B0C5C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8">
    <w:name w:val="83B78F85F0B643BF92016685E0AE809D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A7F54B90443CA9EE509C68B645CF73">
    <w:name w:val="31BA7F54B90443CA9EE509C68B645CF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D4BA5DD0804E009888FCCE0F3D16128">
    <w:name w:val="69D4BA5DD0804E009888FCCE0F3D1612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0F474313204BC29FFE388448CFB80D8">
    <w:name w:val="340F474313204BC29FFE388448CFB80D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32DF1C4624DB481843A0CBDA64E818">
    <w:name w:val="F6732DF1C4624DB481843A0CBDA64E81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B64A235B04970A5924FE0E67092738">
    <w:name w:val="43EB64A235B04970A5924FE0E6709273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471F1D877439A9ABABA6AACCB436E8">
    <w:name w:val="6D3471F1D877439A9ABABA6AACCB436E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0DE4F9D43A44718EEADDFF7238D3CF8">
    <w:name w:val="D10DE4F9D43A44718EEADDFF7238D3CF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44DC424F847DBBC4F29EBDF5AA4BE8">
    <w:name w:val="AA444DC424F847DBBC4F29EBDF5AA4BE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E2E66B1B347158D42F32BB2EF05B78">
    <w:name w:val="DB6E2E66B1B347158D42F32BB2EF05B7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3E880050F4286B0F7D49D97A7BA8F8">
    <w:name w:val="84A3E880050F4286B0F7D49D97A7BA8F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26C170F30C4A1AA5ACACE16A2AB4E68">
    <w:name w:val="2F26C170F30C4A1AA5ACACE16A2AB4E6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808CE1A6EC4264A933766BDD914C958">
    <w:name w:val="A2808CE1A6EC4264A933766BDD914C95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78E4BADC14EA1890E805535F116D08">
    <w:name w:val="30B78E4BADC14EA1890E805535F116D0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42A51A5A645AEB18E1424916246FE8">
    <w:name w:val="03242A51A5A645AEB18E1424916246FE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ECA9075477462A975E795952A1B7408">
    <w:name w:val="5DECA9075477462A975E795952A1B740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E41FBB6CB47A6A06DC917841BCB6F8">
    <w:name w:val="726E41FBB6CB47A6A06DC917841BCB6F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7A9C85257405DBDADE0E9FCEC85B38">
    <w:name w:val="9A27A9C85257405DBDADE0E9FCEC85B3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D1B4244F934A648741411268C22C638">
    <w:name w:val="A4D1B4244F934A648741411268C22C63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4338685F440EAAAF528013B9E7E3F8">
    <w:name w:val="1E84338685F440EAAAF528013B9E7E3F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E38F25ADD4428AA066F1C4A4A10B18">
    <w:name w:val="03BE38F25ADD4428AA066F1C4A4A10B1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6BB1A5B4834D50A9CED6EDA56B9D8C8">
    <w:name w:val="6A6BB1A5B4834D50A9CED6EDA56B9D8C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9BCE3B5754896B90846619F2EFD178">
    <w:name w:val="EF19BCE3B5754896B90846619F2EFD17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74D8964BE4D54A131703C23FB205D8">
    <w:name w:val="8E574D8964BE4D54A131703C23FB205D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BF5875FDF41B6ACD2E9E9687062498">
    <w:name w:val="B43BF5875FDF41B6ACD2E9E968706249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9CE08CDFE14068AC5224495B957F7A8">
    <w:name w:val="029CE08CDFE14068AC5224495B957F7A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CCEDD9C9F94CD3A61428605CE387188">
    <w:name w:val="81CCEDD9C9F94CD3A61428605CE38718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1C21D5C0F44FDB761AE24D175CD0E8">
    <w:name w:val="8781C21D5C0F44FDB761AE24D175CD0E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FEE1B3D180441E9ACB3B6AAD4C8B188">
    <w:name w:val="3CFEE1B3D180441E9ACB3B6AAD4C8B18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A6D206D844A388C7AE80611C11F398">
    <w:name w:val="146A6D206D844A388C7AE80611C11F39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1C6293BDA4B25AFD754D45922361F8">
    <w:name w:val="9891C6293BDA4B25AFD754D45922361F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98B5B34784E9EA77AAB8C20D498A48">
    <w:name w:val="5B198B5B34784E9EA77AAB8C20D498A4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62F1ABEBA4F2CA6FFFBF667E11C888">
    <w:name w:val="1E062F1ABEBA4F2CA6FFFBF667E11C88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6B960CCCB841A4AAE0B4F18EAB44E58">
    <w:name w:val="2A6B960CCCB841A4AAE0B4F18EAB44E5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77B1E94557467CB41B0083854021C58">
    <w:name w:val="9277B1E94557467CB41B0083854021C5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0F64AE7274D8883E3BEE2EE2C70B08">
    <w:name w:val="EA70F64AE7274D8883E3BEE2EE2C70B0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4F0C0F23043AE9FB2F2C8B6F4DD2E8">
    <w:name w:val="5B44F0C0F23043AE9FB2F2C8B6F4DD2E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ECF046160942B089AA1F65EB25B9158">
    <w:name w:val="41ECF046160942B089AA1F65EB25B915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848CEAAD54C77B5194906856669DC8">
    <w:name w:val="B33848CEAAD54C77B5194906856669DC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341CA3EF4412E93E95CC6E2D254688">
    <w:name w:val="D73341CA3EF4412E93E95CC6E2D25468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4B436434F449F981E5763BD368F9B8">
    <w:name w:val="1434B436434F449F981E5763BD368F9B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37B2CE2854F82AC97629C3EA05D8C8">
    <w:name w:val="23D37B2CE2854F82AC97629C3EA05D8C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0EDF5CE5A4BD2A8F020886AE925168">
    <w:name w:val="E510EDF5CE5A4BD2A8F020886AE92516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EDDDA35D94230AA4A93BFA56932DF8">
    <w:name w:val="21DEDDDA35D94230AA4A93BFA56932DF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F967546EB4F749A3CFDEA9682E24F8">
    <w:name w:val="939F967546EB4F749A3CFDEA9682E24F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E40396417D442F9AB1BEA49006448B8">
    <w:name w:val="A7E40396417D442F9AB1BEA49006448B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EF23B3A22A433CACCB2F026C8BB6908">
    <w:name w:val="CEEF23B3A22A433CACCB2F026C8BB690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1FC9D585642B29EDE673716CD13F88">
    <w:name w:val="8E91FC9D585642B29EDE673716CD13F8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0CD8891934521B5EA469DA83315078">
    <w:name w:val="6560CD8891934521B5EA469DA8331507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8">
    <w:name w:val="10D6645123534B21BF6E0D4CE715A83A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8">
    <w:name w:val="3D249B2847974736ACCCCB07223F419D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8">
    <w:name w:val="AC60CD4B118449CB805ED8BDB3D5C867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8">
    <w:name w:val="B6909BBA4B7B48A2976B4B3EF470B855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8">
    <w:name w:val="9269648F1A1949B6A10F0C1A6969E5CC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8">
    <w:name w:val="F45FC28FC1AE40129E0039EF2DCE45FA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8">
    <w:name w:val="04875B3B098A4F58ACF39DAD484F5709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8">
    <w:name w:val="C9390A99739E41B9B2017E65B4BE897A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8">
    <w:name w:val="368638B7727540979DDD5DB63A97D086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8">
    <w:name w:val="8833293DB4CF4FE5865D600B5070F9EE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8">
    <w:name w:val="FBE3B4E8FD6B4A39AF26F2863957B9FA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8">
    <w:name w:val="9325FBA86E2342E28D8C42061EF4C8A1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8">
    <w:name w:val="83F357DBE9304AABBC072FB0DBF54DDC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8">
    <w:name w:val="C471422E63BB431FAF08282032BE753A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8">
    <w:name w:val="07378E18EBD74E3E952ED0ED41E15605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8">
    <w:name w:val="60FB996304334B3FB581D4D961E9FC05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8">
    <w:name w:val="1948F127DA984383A504FB79F733F3D3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8">
    <w:name w:val="7FCAAFA1A51945A98CF3567EDF67BB41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8">
    <w:name w:val="B479043027304A0B968DEE8C2E1B26B2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8">
    <w:name w:val="146E1C592E40404FB80321D878A6BD77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8">
    <w:name w:val="B1F8BB7D39654873BC6B7A2B45AC6281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8">
    <w:name w:val="9256B143F96244A1B67B3BCC218FB6CF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8">
    <w:name w:val="9A12BD07096D49DA9C51A52478657C7C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8">
    <w:name w:val="3FF043FDFE234957BC7DD8F174E0DE60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8">
    <w:name w:val="C21980319312478E807D0B25296A4FAE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8">
    <w:name w:val="FE75DC044CBD43BBBDED4F86BD6FBF14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8">
    <w:name w:val="D54AA41991CB44BCA186AC23FB9DCD73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8">
    <w:name w:val="1D90E96828304CE9AC90B70624DF3E99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8">
    <w:name w:val="0DF791ACEEB944AD88A037D433A0D2B8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8">
    <w:name w:val="AD10070F64A942D39BD63D5E5CBC8D5A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8">
    <w:name w:val="3EC687FC57FE485EB8D8CF87AFCF3C53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8">
    <w:name w:val="1A193B0ACD0645CCB1A854A226F29716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8">
    <w:name w:val="F9BD3D484DAE422EA1BBAD2D65EDE9B7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8">
    <w:name w:val="FE6A03BBCA3D475C89B7542F45A7CF78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8">
    <w:name w:val="3375B4ACE30047CEA33ECCB4DA4EC4D5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8">
    <w:name w:val="BDB2222C3AC9470B9C387FA044D4D1C5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8">
    <w:name w:val="D5AC6BA403A44FA69AA006F528B4306F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8">
    <w:name w:val="41C1EF7A52494CDB9E626ABB567004C1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8">
    <w:name w:val="0E029A5C666C4B2E9957319B67832DAE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8">
    <w:name w:val="F12F5AECE6A94BFDB9DE3C804586223A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8">
    <w:name w:val="14BB664FC0154B48BA3740CD16A65D6A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8">
    <w:name w:val="1A32A51BEB9F423D897F9726E93CA714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8">
    <w:name w:val="981FE3B077A0435CA4313633D3C4D151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8">
    <w:name w:val="34247BB3ED484F3C8AC4E64E57EE4B898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8">
    <w:name w:val="A389EDB65EF24AA1BE6CAF5C6090C6E98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8">
    <w:name w:val="0F3594B0544F446A81491E7A5369C2038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8">
    <w:name w:val="5B0FE0B49AFD44B6B7DD4164AD24E72B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8">
    <w:name w:val="32C8FB1A5F6D4CB2BB4F00BD295ABB17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8">
    <w:name w:val="C0F1142DD55C4B628869661EDDFD1737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8">
    <w:name w:val="2279C1880691480A83E830988EC527C38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8">
    <w:name w:val="788A6AA3163247908EE4ECC008B63CBA8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8">
    <w:name w:val="1FE52B375CE845D8803C0F3E56D851EB8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8">
    <w:name w:val="3CC18DB13D8E46F6B587862EBC855AA28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CC1D2D741A4417C9160D83C1C1F0AA0">
    <w:name w:val="9CC1D2D741A4417C9160D83C1C1F0AA0"/>
    <w:rsid w:val="00786429"/>
    <w:rPr>
      <w:kern w:val="2"/>
      <w14:ligatures w14:val="standardContextual"/>
    </w:rPr>
  </w:style>
  <w:style w:type="paragraph" w:customStyle="1" w:styleId="449C0227E8A24B77AFB8DC850247CC01">
    <w:name w:val="449C0227E8A24B77AFB8DC850247CC01"/>
    <w:rsid w:val="00786429"/>
    <w:rPr>
      <w:kern w:val="2"/>
      <w14:ligatures w14:val="standardContextual"/>
    </w:rPr>
  </w:style>
  <w:style w:type="paragraph" w:customStyle="1" w:styleId="D65CC09030AD4318959A41F5308978B5">
    <w:name w:val="D65CC09030AD4318959A41F5308978B5"/>
    <w:rsid w:val="00786429"/>
    <w:rPr>
      <w:kern w:val="2"/>
      <w14:ligatures w14:val="standardContextual"/>
    </w:rPr>
  </w:style>
  <w:style w:type="paragraph" w:customStyle="1" w:styleId="66773E97C5F245E8B81DB5B812CB4114">
    <w:name w:val="66773E97C5F245E8B81DB5B812CB4114"/>
    <w:rsid w:val="00786429"/>
    <w:rPr>
      <w:kern w:val="2"/>
      <w14:ligatures w14:val="standardContextual"/>
    </w:rPr>
  </w:style>
  <w:style w:type="paragraph" w:customStyle="1" w:styleId="FE45C247A1C1459293E73D549F56FEEE">
    <w:name w:val="FE45C247A1C1459293E73D549F56FEEE"/>
    <w:rsid w:val="00786429"/>
    <w:rPr>
      <w:kern w:val="2"/>
      <w14:ligatures w14:val="standardContextual"/>
    </w:rPr>
  </w:style>
  <w:style w:type="paragraph" w:customStyle="1" w:styleId="D692BC7B1D764C928B48E4B2BD15D111">
    <w:name w:val="D692BC7B1D764C928B48E4B2BD15D111"/>
    <w:rsid w:val="00786429"/>
    <w:rPr>
      <w:kern w:val="2"/>
      <w14:ligatures w14:val="standardContextual"/>
    </w:rPr>
  </w:style>
  <w:style w:type="paragraph" w:customStyle="1" w:styleId="3B9FAD7536E24A668A9B77B9D2E98621">
    <w:name w:val="3B9FAD7536E24A668A9B77B9D2E98621"/>
    <w:rsid w:val="00786429"/>
    <w:rPr>
      <w:kern w:val="2"/>
      <w14:ligatures w14:val="standardContextual"/>
    </w:rPr>
  </w:style>
  <w:style w:type="paragraph" w:customStyle="1" w:styleId="6C8A80F9011346288BB76DD9140AC907">
    <w:name w:val="6C8A80F9011346288BB76DD9140AC907"/>
    <w:rsid w:val="00786429"/>
    <w:rPr>
      <w:kern w:val="2"/>
      <w14:ligatures w14:val="standardContextual"/>
    </w:rPr>
  </w:style>
  <w:style w:type="paragraph" w:customStyle="1" w:styleId="58380E3CA5EA4258A7E3B16DD92058CC">
    <w:name w:val="58380E3CA5EA4258A7E3B16DD92058CC"/>
    <w:rsid w:val="00786429"/>
    <w:rPr>
      <w:kern w:val="2"/>
      <w14:ligatures w14:val="standardContextual"/>
    </w:rPr>
  </w:style>
  <w:style w:type="paragraph" w:customStyle="1" w:styleId="BDFBC9F971A24B3C9A4D2D3165854DCB">
    <w:name w:val="BDFBC9F971A24B3C9A4D2D3165854DCB"/>
    <w:rsid w:val="00786429"/>
    <w:rPr>
      <w:kern w:val="2"/>
      <w14:ligatures w14:val="standardContextual"/>
    </w:rPr>
  </w:style>
  <w:style w:type="paragraph" w:customStyle="1" w:styleId="55C42CE0FE654E10AB03D86E526524A4">
    <w:name w:val="55C42CE0FE654E10AB03D86E526524A4"/>
    <w:rsid w:val="00786429"/>
    <w:rPr>
      <w:kern w:val="2"/>
      <w14:ligatures w14:val="standardContextual"/>
    </w:rPr>
  </w:style>
  <w:style w:type="paragraph" w:customStyle="1" w:styleId="7232C848E5F04A17B094797ED8D84C21">
    <w:name w:val="7232C848E5F04A17B094797ED8D84C21"/>
    <w:rsid w:val="00786429"/>
    <w:rPr>
      <w:kern w:val="2"/>
      <w14:ligatures w14:val="standardContextual"/>
    </w:rPr>
  </w:style>
  <w:style w:type="paragraph" w:customStyle="1" w:styleId="84C78E5526EB45B2A796B1DF362F33BD">
    <w:name w:val="84C78E5526EB45B2A796B1DF362F33BD"/>
    <w:rsid w:val="00786429"/>
    <w:rPr>
      <w:kern w:val="2"/>
      <w14:ligatures w14:val="standardContextual"/>
    </w:rPr>
  </w:style>
  <w:style w:type="paragraph" w:customStyle="1" w:styleId="A295C194FC754E0DBFECF2F274AF3B48">
    <w:name w:val="A295C194FC754E0DBFECF2F274AF3B48"/>
    <w:rsid w:val="00786429"/>
    <w:rPr>
      <w:kern w:val="2"/>
      <w14:ligatures w14:val="standardContextual"/>
    </w:rPr>
  </w:style>
  <w:style w:type="paragraph" w:customStyle="1" w:styleId="D7A4623F07604D1789F89FB67C05CD97">
    <w:name w:val="D7A4623F07604D1789F89FB67C05CD97"/>
    <w:rsid w:val="00786429"/>
    <w:rPr>
      <w:kern w:val="2"/>
      <w14:ligatures w14:val="standardContextual"/>
    </w:rPr>
  </w:style>
  <w:style w:type="paragraph" w:customStyle="1" w:styleId="4FAEF12BA80E4EBFB825314D7ADA6F73">
    <w:name w:val="4FAEF12BA80E4EBFB825314D7ADA6F73"/>
    <w:rsid w:val="00786429"/>
    <w:rPr>
      <w:kern w:val="2"/>
      <w14:ligatures w14:val="standardContextual"/>
    </w:rPr>
  </w:style>
  <w:style w:type="paragraph" w:customStyle="1" w:styleId="5DCD195699E6448FB3F6ECF6A5065B47">
    <w:name w:val="5DCD195699E6448FB3F6ECF6A5065B47"/>
    <w:rsid w:val="00786429"/>
    <w:rPr>
      <w:kern w:val="2"/>
      <w14:ligatures w14:val="standardContextual"/>
    </w:rPr>
  </w:style>
  <w:style w:type="paragraph" w:customStyle="1" w:styleId="DC246ADFA9584167A591B92B0B7B5DC1">
    <w:name w:val="DC246ADFA9584167A591B92B0B7B5DC1"/>
    <w:rsid w:val="00786429"/>
    <w:rPr>
      <w:kern w:val="2"/>
      <w14:ligatures w14:val="standardContextual"/>
    </w:rPr>
  </w:style>
  <w:style w:type="paragraph" w:customStyle="1" w:styleId="C92FDD4069244FA6A3F8CF1A3F6C6397">
    <w:name w:val="C92FDD4069244FA6A3F8CF1A3F6C6397"/>
    <w:rsid w:val="00786429"/>
    <w:rPr>
      <w:kern w:val="2"/>
      <w14:ligatures w14:val="standardContextual"/>
    </w:rPr>
  </w:style>
  <w:style w:type="paragraph" w:customStyle="1" w:styleId="2A96EB719977409EB27EF8A0028BAA0E">
    <w:name w:val="2A96EB719977409EB27EF8A0028BAA0E"/>
    <w:rsid w:val="00786429"/>
    <w:rPr>
      <w:kern w:val="2"/>
      <w14:ligatures w14:val="standardContextual"/>
    </w:rPr>
  </w:style>
  <w:style w:type="paragraph" w:customStyle="1" w:styleId="9C95C421578A450CA0161CFCA98A7C64">
    <w:name w:val="9C95C421578A450CA0161CFCA98A7C64"/>
    <w:rsid w:val="00786429"/>
    <w:rPr>
      <w:kern w:val="2"/>
      <w14:ligatures w14:val="standardContextual"/>
    </w:rPr>
  </w:style>
  <w:style w:type="paragraph" w:customStyle="1" w:styleId="E904161A30124705926976BCA63D2DB9">
    <w:name w:val="E904161A30124705926976BCA63D2DB9"/>
    <w:rsid w:val="00786429"/>
    <w:rPr>
      <w:kern w:val="2"/>
      <w14:ligatures w14:val="standardContextual"/>
    </w:rPr>
  </w:style>
  <w:style w:type="paragraph" w:customStyle="1" w:styleId="6F8ED38AC22140DA8563941303D14FA0">
    <w:name w:val="6F8ED38AC22140DA8563941303D14FA0"/>
    <w:rsid w:val="00786429"/>
    <w:rPr>
      <w:kern w:val="2"/>
      <w14:ligatures w14:val="standardContextual"/>
    </w:rPr>
  </w:style>
  <w:style w:type="paragraph" w:customStyle="1" w:styleId="BF55F5A432BC407E9470BA4F9BFD9538">
    <w:name w:val="BF55F5A432BC407E9470BA4F9BFD9538"/>
    <w:rsid w:val="00786429"/>
    <w:rPr>
      <w:kern w:val="2"/>
      <w14:ligatures w14:val="standardContextual"/>
    </w:rPr>
  </w:style>
  <w:style w:type="paragraph" w:customStyle="1" w:styleId="CB829C14AE424827BAB2DAAD429E68D2">
    <w:name w:val="CB829C14AE424827BAB2DAAD429E68D2"/>
    <w:rsid w:val="00786429"/>
    <w:rPr>
      <w:kern w:val="2"/>
      <w14:ligatures w14:val="standardContextual"/>
    </w:rPr>
  </w:style>
  <w:style w:type="paragraph" w:customStyle="1" w:styleId="78FA25BF99C94CC8A3C1272119CFED5D">
    <w:name w:val="78FA25BF99C94CC8A3C1272119CFED5D"/>
    <w:rsid w:val="00786429"/>
    <w:rPr>
      <w:kern w:val="2"/>
      <w14:ligatures w14:val="standardContextual"/>
    </w:rPr>
  </w:style>
  <w:style w:type="paragraph" w:customStyle="1" w:styleId="09CBDF3AEB374C63906F66FCCBA87653">
    <w:name w:val="09CBDF3AEB374C63906F66FCCBA87653"/>
    <w:rsid w:val="00786429"/>
    <w:rPr>
      <w:kern w:val="2"/>
      <w14:ligatures w14:val="standardContextual"/>
    </w:rPr>
  </w:style>
  <w:style w:type="paragraph" w:customStyle="1" w:styleId="DE56B4FEDD0142F3A3548A729EF933A7">
    <w:name w:val="DE56B4FEDD0142F3A3548A729EF933A7"/>
    <w:rsid w:val="00786429"/>
    <w:rPr>
      <w:kern w:val="2"/>
      <w14:ligatures w14:val="standardContextual"/>
    </w:rPr>
  </w:style>
  <w:style w:type="paragraph" w:customStyle="1" w:styleId="6492AF2B90524DF8B8D73809373535EA">
    <w:name w:val="6492AF2B90524DF8B8D73809373535EA"/>
    <w:rsid w:val="00786429"/>
    <w:rPr>
      <w:kern w:val="2"/>
      <w14:ligatures w14:val="standardContextual"/>
    </w:rPr>
  </w:style>
  <w:style w:type="paragraph" w:customStyle="1" w:styleId="3A47E66D5424458580B8A3B98FAB38B7">
    <w:name w:val="3A47E66D5424458580B8A3B98FAB38B7"/>
    <w:rsid w:val="00786429"/>
    <w:rPr>
      <w:kern w:val="2"/>
      <w14:ligatures w14:val="standardContextual"/>
    </w:rPr>
  </w:style>
  <w:style w:type="paragraph" w:customStyle="1" w:styleId="A96ACF6EB41241AE90D1E11E4AF23568">
    <w:name w:val="A96ACF6EB41241AE90D1E11E4AF23568"/>
    <w:rsid w:val="00786429"/>
    <w:rPr>
      <w:kern w:val="2"/>
      <w14:ligatures w14:val="standardContextual"/>
    </w:rPr>
  </w:style>
  <w:style w:type="paragraph" w:customStyle="1" w:styleId="64CFD538F574404F920BE2D902F2A652">
    <w:name w:val="64CFD538F574404F920BE2D902F2A652"/>
    <w:rsid w:val="00786429"/>
    <w:rPr>
      <w:kern w:val="2"/>
      <w14:ligatures w14:val="standardContextual"/>
    </w:rPr>
  </w:style>
  <w:style w:type="paragraph" w:customStyle="1" w:styleId="31A13023BEC14E1F97E84AD9487C8079">
    <w:name w:val="31A13023BEC14E1F97E84AD9487C8079"/>
    <w:rsid w:val="00786429"/>
    <w:rPr>
      <w:kern w:val="2"/>
      <w14:ligatures w14:val="standardContextual"/>
    </w:rPr>
  </w:style>
  <w:style w:type="paragraph" w:customStyle="1" w:styleId="3477EAFE6E3B42D4ADF9FD8D914E1323">
    <w:name w:val="3477EAFE6E3B42D4ADF9FD8D914E1323"/>
    <w:rsid w:val="00786429"/>
    <w:rPr>
      <w:kern w:val="2"/>
      <w14:ligatures w14:val="standardContextual"/>
    </w:rPr>
  </w:style>
  <w:style w:type="paragraph" w:customStyle="1" w:styleId="818A4AF7E5D64230B6DD29598E0C8772">
    <w:name w:val="818A4AF7E5D64230B6DD29598E0C8772"/>
    <w:rsid w:val="00786429"/>
    <w:rPr>
      <w:kern w:val="2"/>
      <w14:ligatures w14:val="standardContextual"/>
    </w:rPr>
  </w:style>
  <w:style w:type="paragraph" w:customStyle="1" w:styleId="37709E5FE7394F69BF6892B8606E0A31">
    <w:name w:val="37709E5FE7394F69BF6892B8606E0A31"/>
    <w:rsid w:val="00786429"/>
    <w:rPr>
      <w:kern w:val="2"/>
      <w14:ligatures w14:val="standardContextual"/>
    </w:rPr>
  </w:style>
  <w:style w:type="paragraph" w:customStyle="1" w:styleId="05C890B562164067945FAA20B3775BE8">
    <w:name w:val="05C890B562164067945FAA20B3775BE8"/>
    <w:rsid w:val="00786429"/>
    <w:rPr>
      <w:kern w:val="2"/>
      <w14:ligatures w14:val="standardContextual"/>
    </w:rPr>
  </w:style>
  <w:style w:type="paragraph" w:customStyle="1" w:styleId="F16F884F083A40579D4DBBDBCD2E80B2">
    <w:name w:val="F16F884F083A40579D4DBBDBCD2E80B2"/>
    <w:rsid w:val="00786429"/>
    <w:rPr>
      <w:kern w:val="2"/>
      <w14:ligatures w14:val="standardContextual"/>
    </w:rPr>
  </w:style>
  <w:style w:type="paragraph" w:customStyle="1" w:styleId="63A21CF30EAC48B2B1ADCEEC4AE4B958">
    <w:name w:val="63A21CF30EAC48B2B1ADCEEC4AE4B958"/>
    <w:rsid w:val="00786429"/>
    <w:rPr>
      <w:kern w:val="2"/>
      <w14:ligatures w14:val="standardContextual"/>
    </w:rPr>
  </w:style>
  <w:style w:type="paragraph" w:customStyle="1" w:styleId="2643848F502744CF89FE8DFF85EA1F80">
    <w:name w:val="2643848F502744CF89FE8DFF85EA1F80"/>
    <w:rsid w:val="00786429"/>
    <w:rPr>
      <w:kern w:val="2"/>
      <w14:ligatures w14:val="standardContextual"/>
    </w:rPr>
  </w:style>
  <w:style w:type="paragraph" w:customStyle="1" w:styleId="A5972F3C1ABD4718B50F4E1AD950BAB0">
    <w:name w:val="A5972F3C1ABD4718B50F4E1AD950BAB0"/>
    <w:rsid w:val="00786429"/>
    <w:rPr>
      <w:kern w:val="2"/>
      <w14:ligatures w14:val="standardContextual"/>
    </w:rPr>
  </w:style>
  <w:style w:type="paragraph" w:customStyle="1" w:styleId="F636DAF9DAEF451AB41C6A8F9398BED6">
    <w:name w:val="F636DAF9DAEF451AB41C6A8F9398BED6"/>
    <w:rsid w:val="00786429"/>
    <w:rPr>
      <w:kern w:val="2"/>
      <w14:ligatures w14:val="standardContextual"/>
    </w:rPr>
  </w:style>
  <w:style w:type="paragraph" w:customStyle="1" w:styleId="4F03B86BAEED448FBADC61469B8FBDDF">
    <w:name w:val="4F03B86BAEED448FBADC61469B8FBDDF"/>
    <w:rsid w:val="00786429"/>
    <w:rPr>
      <w:kern w:val="2"/>
      <w14:ligatures w14:val="standardContextual"/>
    </w:rPr>
  </w:style>
  <w:style w:type="paragraph" w:customStyle="1" w:styleId="BFD183F2D13A4217AC2AC862337D5CC0">
    <w:name w:val="BFD183F2D13A4217AC2AC862337D5CC0"/>
    <w:rsid w:val="00786429"/>
    <w:rPr>
      <w:kern w:val="2"/>
      <w14:ligatures w14:val="standardContextual"/>
    </w:rPr>
  </w:style>
  <w:style w:type="paragraph" w:customStyle="1" w:styleId="D57A56B7C6A84D898DB56FF67521F9E7">
    <w:name w:val="D57A56B7C6A84D898DB56FF67521F9E7"/>
    <w:rsid w:val="00786429"/>
    <w:rPr>
      <w:kern w:val="2"/>
      <w14:ligatures w14:val="standardContextual"/>
    </w:rPr>
  </w:style>
  <w:style w:type="paragraph" w:customStyle="1" w:styleId="4ED6F517E15C4098AE49F30C835C8104">
    <w:name w:val="4ED6F517E15C4098AE49F30C835C8104"/>
    <w:rsid w:val="00786429"/>
    <w:rPr>
      <w:kern w:val="2"/>
      <w14:ligatures w14:val="standardContextual"/>
    </w:rPr>
  </w:style>
  <w:style w:type="paragraph" w:customStyle="1" w:styleId="1179E67123B4461C822E6536F134C3AC">
    <w:name w:val="1179E67123B4461C822E6536F134C3AC"/>
    <w:rsid w:val="00786429"/>
    <w:rPr>
      <w:kern w:val="2"/>
      <w14:ligatures w14:val="standardContextual"/>
    </w:rPr>
  </w:style>
  <w:style w:type="paragraph" w:customStyle="1" w:styleId="37C2FC74DD0A4383A94A85B07B64B629">
    <w:name w:val="37C2FC74DD0A4383A94A85B07B64B629"/>
    <w:rsid w:val="00786429"/>
    <w:rPr>
      <w:kern w:val="2"/>
      <w14:ligatures w14:val="standardContextual"/>
    </w:rPr>
  </w:style>
  <w:style w:type="paragraph" w:customStyle="1" w:styleId="7E3FFEABE3FA414C85B5B1C35A837FD5">
    <w:name w:val="7E3FFEABE3FA414C85B5B1C35A837FD5"/>
    <w:rsid w:val="00786429"/>
    <w:rPr>
      <w:kern w:val="2"/>
      <w14:ligatures w14:val="standardContextual"/>
    </w:rPr>
  </w:style>
  <w:style w:type="paragraph" w:customStyle="1" w:styleId="0C46673117974E7F947BF79776187716">
    <w:name w:val="0C46673117974E7F947BF79776187716"/>
    <w:rsid w:val="00786429"/>
    <w:rPr>
      <w:kern w:val="2"/>
      <w14:ligatures w14:val="standardContextual"/>
    </w:rPr>
  </w:style>
  <w:style w:type="paragraph" w:customStyle="1" w:styleId="A5CE61DF80724E1AA14714EB5FAA41A1">
    <w:name w:val="A5CE61DF80724E1AA14714EB5FAA41A1"/>
    <w:rsid w:val="00786429"/>
    <w:rPr>
      <w:kern w:val="2"/>
      <w14:ligatures w14:val="standardContextual"/>
    </w:rPr>
  </w:style>
  <w:style w:type="paragraph" w:customStyle="1" w:styleId="29CDD06A6A374CB989D39376E7155B3F">
    <w:name w:val="29CDD06A6A374CB989D39376E7155B3F"/>
    <w:rsid w:val="00786429"/>
    <w:rPr>
      <w:kern w:val="2"/>
      <w14:ligatures w14:val="standardContextual"/>
    </w:rPr>
  </w:style>
  <w:style w:type="paragraph" w:customStyle="1" w:styleId="BACFF77786DB442D84A5C6B319B5AB0F9">
    <w:name w:val="BACFF77786DB442D84A5C6B319B5AB0F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9">
    <w:name w:val="1198F40F1CE14AD09E4F76BF8EDF6C73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9">
    <w:name w:val="0A10FDBDB4A7404CA589C7A8538D42E5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9">
    <w:name w:val="DA6139F706C44E48AFD1B5EEAECC51C4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94922DC094816B1563D81FE96112E9">
    <w:name w:val="5EA94922DC094816B1563D81FE96112E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9">
    <w:name w:val="2051246D0B7E4E48B06D5A6987893BC1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70377C6334D42AB13789AFD8A9D477">
    <w:name w:val="43D70377C6334D42AB13789AFD8A9D47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AA09D0A2541AC993396CEF74ED65E7">
    <w:name w:val="230AA09D0A2541AC993396CEF74ED65E7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566B9FE5F46BF8A5F3C1EF668F3DA7">
    <w:name w:val="C4F566B9FE5F46BF8A5F3C1EF668F3DA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FA9DC10C9847969088879E35660D297">
    <w:name w:val="96FA9DC10C9847969088879E35660D29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EA46772134896AA411CCF5EE040D07">
    <w:name w:val="B21EA46772134896AA411CCF5EE040D0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8127EDF0642639D42689C51B618FD5">
    <w:name w:val="5218127EDF0642639D42689C51B618FD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970BE252442A29D30A0BF248C68138">
    <w:name w:val="E26970BE252442A29D30A0BF248C6813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3377C41B4DD7B1FCC7E8AB81B4A38">
    <w:name w:val="C2393377C41B4DD7B1FCC7E8AB81B4A3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014CC23B842F38EC534153DB330D18">
    <w:name w:val="E8A014CC23B842F38EC534153DB330D1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9">
    <w:name w:val="E4380834237C46618D16681DBB1B0C5C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9">
    <w:name w:val="83B78F85F0B643BF92016685E0AE809D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A7F54B90443CA9EE509C68B645CF74">
    <w:name w:val="31BA7F54B90443CA9EE509C68B645CF74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1D2D741A4417C9160D83C1C1F0AA01">
    <w:name w:val="9CC1D2D741A4417C9160D83C1C1F0AA0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5C247A1C1459293E73D549F56FEEE1">
    <w:name w:val="FE45C247A1C1459293E73D549F56FEEE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92BC7B1D764C928B48E4B2BD15D1111">
    <w:name w:val="D692BC7B1D764C928B48E4B2BD15D11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FAD7536E24A668A9B77B9D2E986211">
    <w:name w:val="3B9FAD7536E24A668A9B77B9D2E9862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A80F9011346288BB76DD9140AC9071">
    <w:name w:val="6C8A80F9011346288BB76DD9140AC907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80E3CA5EA4258A7E3B16DD92058CC1">
    <w:name w:val="58380E3CA5EA4258A7E3B16DD92058CC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FBC9F971A24B3C9A4D2D3165854DCB1">
    <w:name w:val="BDFBC9F971A24B3C9A4D2D3165854DCB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42CE0FE654E10AB03D86E526524A41">
    <w:name w:val="55C42CE0FE654E10AB03D86E526524A4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2C848E5F04A17B094797ED8D84C211">
    <w:name w:val="7232C848E5F04A17B094797ED8D84C2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78E5526EB45B2A796B1DF362F33BD1">
    <w:name w:val="84C78E5526EB45B2A796B1DF362F33BD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5C194FC754E0DBFECF2F274AF3B481">
    <w:name w:val="A295C194FC754E0DBFECF2F274AF3B48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A4623F07604D1789F89FB67C05CD971">
    <w:name w:val="D7A4623F07604D1789F89FB67C05CD97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EF12BA80E4EBFB825314D7ADA6F731">
    <w:name w:val="4FAEF12BA80E4EBFB825314D7ADA6F73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D195699E6448FB3F6ECF6A5065B471">
    <w:name w:val="5DCD195699E6448FB3F6ECF6A5065B47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46ADFA9584167A591B92B0B7B5DC11">
    <w:name w:val="DC246ADFA9584167A591B92B0B7B5DC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FDD4069244FA6A3F8CF1A3F6C63971">
    <w:name w:val="C92FDD4069244FA6A3F8CF1A3F6C6397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6EB719977409EB27EF8A0028BAA0E1">
    <w:name w:val="2A96EB719977409EB27EF8A0028BAA0E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5C421578A450CA0161CFCA98A7C641">
    <w:name w:val="9C95C421578A450CA0161CFCA98A7C64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4161A30124705926976BCA63D2DB91">
    <w:name w:val="E904161A30124705926976BCA63D2DB9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D38AC22140DA8563941303D14FA01">
    <w:name w:val="6F8ED38AC22140DA8563941303D14FA0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55F5A432BC407E9470BA4F9BFD95381">
    <w:name w:val="BF55F5A432BC407E9470BA4F9BFD9538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29C14AE424827BAB2DAAD429E68D21">
    <w:name w:val="CB829C14AE424827BAB2DAAD429E68D2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FA25BF99C94CC8A3C1272119CFED5D1">
    <w:name w:val="78FA25BF99C94CC8A3C1272119CFED5D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CBDF3AEB374C63906F66FCCBA876531">
    <w:name w:val="09CBDF3AEB374C63906F66FCCBA87653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6B4FEDD0142F3A3548A729EF933A71">
    <w:name w:val="DE56B4FEDD0142F3A3548A729EF933A7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2AF2B90524DF8B8D73809373535EA1">
    <w:name w:val="6492AF2B90524DF8B8D73809373535EA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47E66D5424458580B8A3B98FAB38B71">
    <w:name w:val="3A47E66D5424458580B8A3B98FAB38B7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6ACF6EB41241AE90D1E11E4AF235681">
    <w:name w:val="A96ACF6EB41241AE90D1E11E4AF23568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CFD538F574404F920BE2D902F2A6521">
    <w:name w:val="64CFD538F574404F920BE2D902F2A652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13023BEC14E1F97E84AD9487C80791">
    <w:name w:val="31A13023BEC14E1F97E84AD9487C8079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77EAFE6E3B42D4ADF9FD8D914E13231">
    <w:name w:val="3477EAFE6E3B42D4ADF9FD8D914E1323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4AF7E5D64230B6DD29598E0C87721">
    <w:name w:val="818A4AF7E5D64230B6DD29598E0C8772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709E5FE7394F69BF6892B8606E0A311">
    <w:name w:val="37709E5FE7394F69BF6892B8606E0A3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890B562164067945FAA20B3775BE81">
    <w:name w:val="05C890B562164067945FAA20B3775BE8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F884F083A40579D4DBBDBCD2E80B21">
    <w:name w:val="F16F884F083A40579D4DBBDBCD2E80B2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21CF30EAC48B2B1ADCEEC4AE4B9581">
    <w:name w:val="63A21CF30EAC48B2B1ADCEEC4AE4B958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3848F502744CF89FE8DFF85EA1F801">
    <w:name w:val="2643848F502744CF89FE8DFF85EA1F80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72F3C1ABD4718B50F4E1AD950BAB01">
    <w:name w:val="A5972F3C1ABD4718B50F4E1AD950BAB0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6DAF9DAEF451AB41C6A8F9398BED61">
    <w:name w:val="F636DAF9DAEF451AB41C6A8F9398BED6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3B86BAEED448FBADC61469B8FBDDF1">
    <w:name w:val="4F03B86BAEED448FBADC61469B8FBDDF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46673117974E7F947BF797761877161">
    <w:name w:val="0C46673117974E7F947BF79776187716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DD06A6A374CB989D39376E7155B3F1">
    <w:name w:val="29CDD06A6A374CB989D39376E7155B3F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9">
    <w:name w:val="10D6645123534B21BF6E0D4CE715A83A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9">
    <w:name w:val="3D249B2847974736ACCCCB07223F419D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9">
    <w:name w:val="AC60CD4B118449CB805ED8BDB3D5C867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9">
    <w:name w:val="B6909BBA4B7B48A2976B4B3EF470B855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9">
    <w:name w:val="9269648F1A1949B6A10F0C1A6969E5CC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9">
    <w:name w:val="F45FC28FC1AE40129E0039EF2DCE45FA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9">
    <w:name w:val="04875B3B098A4F58ACF39DAD484F5709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9">
    <w:name w:val="C9390A99739E41B9B2017E65B4BE897A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9">
    <w:name w:val="368638B7727540979DDD5DB63A97D086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9">
    <w:name w:val="8833293DB4CF4FE5865D600B5070F9EE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9">
    <w:name w:val="FBE3B4E8FD6B4A39AF26F2863957B9FA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9">
    <w:name w:val="9325FBA86E2342E28D8C42061EF4C8A1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9">
    <w:name w:val="83F357DBE9304AABBC072FB0DBF54DDC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9">
    <w:name w:val="C471422E63BB431FAF08282032BE753A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9">
    <w:name w:val="07378E18EBD74E3E952ED0ED41E15605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9">
    <w:name w:val="60FB996304334B3FB581D4D961E9FC05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9">
    <w:name w:val="1948F127DA984383A504FB79F733F3D3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9">
    <w:name w:val="7FCAAFA1A51945A98CF3567EDF67BB41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9">
    <w:name w:val="B479043027304A0B968DEE8C2E1B26B2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9">
    <w:name w:val="146E1C592E40404FB80321D878A6BD77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9">
    <w:name w:val="B1F8BB7D39654873BC6B7A2B45AC6281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9">
    <w:name w:val="9256B143F96244A1B67B3BCC218FB6CF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9">
    <w:name w:val="9A12BD07096D49DA9C51A52478657C7C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9">
    <w:name w:val="3FF043FDFE234957BC7DD8F174E0DE60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9">
    <w:name w:val="C21980319312478E807D0B25296A4FAE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9">
    <w:name w:val="FE75DC044CBD43BBBDED4F86BD6FBF14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9">
    <w:name w:val="D54AA41991CB44BCA186AC23FB9DCD73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9">
    <w:name w:val="1D90E96828304CE9AC90B70624DF3E99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9">
    <w:name w:val="0DF791ACEEB944AD88A037D433A0D2B8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9">
    <w:name w:val="AD10070F64A942D39BD63D5E5CBC8D5A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9">
    <w:name w:val="3EC687FC57FE485EB8D8CF87AFCF3C53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9">
    <w:name w:val="1A193B0ACD0645CCB1A854A226F29716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9">
    <w:name w:val="F9BD3D484DAE422EA1BBAD2D65EDE9B7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9">
    <w:name w:val="FE6A03BBCA3D475C89B7542F45A7CF78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9">
    <w:name w:val="3375B4ACE30047CEA33ECCB4DA4EC4D5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9">
    <w:name w:val="BDB2222C3AC9470B9C387FA044D4D1C5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9">
    <w:name w:val="D5AC6BA403A44FA69AA006F528B4306F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9">
    <w:name w:val="41C1EF7A52494CDB9E626ABB567004C1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9">
    <w:name w:val="0E029A5C666C4B2E9957319B67832DAE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9">
    <w:name w:val="F12F5AECE6A94BFDB9DE3C804586223A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9">
    <w:name w:val="14BB664FC0154B48BA3740CD16A65D6A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9">
    <w:name w:val="1A32A51BEB9F423D897F9726E93CA714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9">
    <w:name w:val="981FE3B077A0435CA4313633D3C4D151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9">
    <w:name w:val="34247BB3ED484F3C8AC4E64E57EE4B899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9">
    <w:name w:val="A389EDB65EF24AA1BE6CAF5C6090C6E99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9">
    <w:name w:val="0F3594B0544F446A81491E7A5369C2039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9">
    <w:name w:val="5B0FE0B49AFD44B6B7DD4164AD24E72B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9">
    <w:name w:val="32C8FB1A5F6D4CB2BB4F00BD295ABB17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9">
    <w:name w:val="C0F1142DD55C4B628869661EDDFD1737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9">
    <w:name w:val="2279C1880691480A83E830988EC527C39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9">
    <w:name w:val="788A6AA3163247908EE4ECC008B63CBA9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9">
    <w:name w:val="1FE52B375CE845D8803C0F3E56D851EB9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9">
    <w:name w:val="3CC18DB13D8E46F6B587862EBC855AA29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ACFF77786DB442D84A5C6B319B5AB0F10">
    <w:name w:val="BACFF77786DB442D84A5C6B319B5AB0F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10">
    <w:name w:val="1198F40F1CE14AD09E4F76BF8EDF6C73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10">
    <w:name w:val="0A10FDBDB4A7404CA589C7A8538D42E5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10">
    <w:name w:val="DA6139F706C44E48AFD1B5EEAECC51C4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94922DC094816B1563D81FE96112E10">
    <w:name w:val="5EA94922DC094816B1563D81FE96112E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10">
    <w:name w:val="2051246D0B7E4E48B06D5A6987893BC1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70377C6334D42AB13789AFD8A9D478">
    <w:name w:val="43D70377C6334D42AB13789AFD8A9D47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AA09D0A2541AC993396CEF74ED65E8">
    <w:name w:val="230AA09D0A2541AC993396CEF74ED65E8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566B9FE5F46BF8A5F3C1EF668F3DA8">
    <w:name w:val="C4F566B9FE5F46BF8A5F3C1EF668F3DA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FA9DC10C9847969088879E35660D298">
    <w:name w:val="96FA9DC10C9847969088879E35660D29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EA46772134896AA411CCF5EE040D08">
    <w:name w:val="B21EA46772134896AA411CCF5EE040D08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8127EDF0642639D42689C51B618FD6">
    <w:name w:val="5218127EDF0642639D42689C51B618FD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970BE252442A29D30A0BF248C68139">
    <w:name w:val="E26970BE252442A29D30A0BF248C6813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3377C41B4DD7B1FCC7E8AB81B4A39">
    <w:name w:val="C2393377C41B4DD7B1FCC7E8AB81B4A3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014CC23B842F38EC534153DB330D19">
    <w:name w:val="E8A014CC23B842F38EC534153DB330D1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10">
    <w:name w:val="E4380834237C46618D16681DBB1B0C5C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10">
    <w:name w:val="83B78F85F0B643BF92016685E0AE809D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A7F54B90443CA9EE509C68B645CF75">
    <w:name w:val="31BA7F54B90443CA9EE509C68B645CF75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1D2D741A4417C9160D83C1C1F0AA02">
    <w:name w:val="9CC1D2D741A4417C9160D83C1C1F0AA0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5C247A1C1459293E73D549F56FEEE2">
    <w:name w:val="FE45C247A1C1459293E73D549F56FEEE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92BC7B1D764C928B48E4B2BD15D1112">
    <w:name w:val="D692BC7B1D764C928B48E4B2BD15D11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FAD7536E24A668A9B77B9D2E986212">
    <w:name w:val="3B9FAD7536E24A668A9B77B9D2E9862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A80F9011346288BB76DD9140AC9072">
    <w:name w:val="6C8A80F9011346288BB76DD9140AC90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80E3CA5EA4258A7E3B16DD92058CC2">
    <w:name w:val="58380E3CA5EA4258A7E3B16DD92058CC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FBC9F971A24B3C9A4D2D3165854DCB2">
    <w:name w:val="BDFBC9F971A24B3C9A4D2D3165854DCB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42CE0FE654E10AB03D86E526524A42">
    <w:name w:val="55C42CE0FE654E10AB03D86E526524A4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2C848E5F04A17B094797ED8D84C212">
    <w:name w:val="7232C848E5F04A17B094797ED8D84C2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78E5526EB45B2A796B1DF362F33BD2">
    <w:name w:val="84C78E5526EB45B2A796B1DF362F33BD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5C194FC754E0DBFECF2F274AF3B482">
    <w:name w:val="A295C194FC754E0DBFECF2F274AF3B48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A4623F07604D1789F89FB67C05CD972">
    <w:name w:val="D7A4623F07604D1789F89FB67C05CD9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EF12BA80E4EBFB825314D7ADA6F732">
    <w:name w:val="4FAEF12BA80E4EBFB825314D7ADA6F73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D195699E6448FB3F6ECF6A5065B472">
    <w:name w:val="5DCD195699E6448FB3F6ECF6A5065B4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46ADFA9584167A591B92B0B7B5DC12">
    <w:name w:val="DC246ADFA9584167A591B92B0B7B5DC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FDD4069244FA6A3F8CF1A3F6C63972">
    <w:name w:val="C92FDD4069244FA6A3F8CF1A3F6C639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6EB719977409EB27EF8A0028BAA0E2">
    <w:name w:val="2A96EB719977409EB27EF8A0028BAA0E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5C421578A450CA0161CFCA98A7C642">
    <w:name w:val="9C95C421578A450CA0161CFCA98A7C64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4161A30124705926976BCA63D2DB92">
    <w:name w:val="E904161A30124705926976BCA63D2DB9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D38AC22140DA8563941303D14FA02">
    <w:name w:val="6F8ED38AC22140DA8563941303D14FA0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55F5A432BC407E9470BA4F9BFD95382">
    <w:name w:val="BF55F5A432BC407E9470BA4F9BFD9538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29C14AE424827BAB2DAAD429E68D22">
    <w:name w:val="CB829C14AE424827BAB2DAAD429E68D2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FA25BF99C94CC8A3C1272119CFED5D2">
    <w:name w:val="78FA25BF99C94CC8A3C1272119CFED5D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CBDF3AEB374C63906F66FCCBA876532">
    <w:name w:val="09CBDF3AEB374C63906F66FCCBA87653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6B4FEDD0142F3A3548A729EF933A72">
    <w:name w:val="DE56B4FEDD0142F3A3548A729EF933A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2AF2B90524DF8B8D73809373535EA2">
    <w:name w:val="6492AF2B90524DF8B8D73809373535EA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47E66D5424458580B8A3B98FAB38B72">
    <w:name w:val="3A47E66D5424458580B8A3B98FAB38B7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6ACF6EB41241AE90D1E11E4AF235682">
    <w:name w:val="A96ACF6EB41241AE90D1E11E4AF23568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CFD538F574404F920BE2D902F2A6522">
    <w:name w:val="64CFD538F574404F920BE2D902F2A652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13023BEC14E1F97E84AD9487C80792">
    <w:name w:val="31A13023BEC14E1F97E84AD9487C8079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77EAFE6E3B42D4ADF9FD8D914E13232">
    <w:name w:val="3477EAFE6E3B42D4ADF9FD8D914E1323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4AF7E5D64230B6DD29598E0C87722">
    <w:name w:val="818A4AF7E5D64230B6DD29598E0C8772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709E5FE7394F69BF6892B8606E0A312">
    <w:name w:val="37709E5FE7394F69BF6892B8606E0A31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890B562164067945FAA20B3775BE82">
    <w:name w:val="05C890B562164067945FAA20B3775BE8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F884F083A40579D4DBBDBCD2E80B22">
    <w:name w:val="F16F884F083A40579D4DBBDBCD2E80B2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21CF30EAC48B2B1ADCEEC4AE4B9582">
    <w:name w:val="63A21CF30EAC48B2B1ADCEEC4AE4B958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3848F502744CF89FE8DFF85EA1F802">
    <w:name w:val="2643848F502744CF89FE8DFF85EA1F80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72F3C1ABD4718B50F4E1AD950BAB02">
    <w:name w:val="A5972F3C1ABD4718B50F4E1AD950BAB0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6DAF9DAEF451AB41C6A8F9398BED62">
    <w:name w:val="F636DAF9DAEF451AB41C6A8F9398BED6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3B86BAEED448FBADC61469B8FBDDF2">
    <w:name w:val="4F03B86BAEED448FBADC61469B8FBDDF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46673117974E7F947BF797761877162">
    <w:name w:val="0C46673117974E7F947BF79776187716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DD06A6A374CB989D39376E7155B3F2">
    <w:name w:val="29CDD06A6A374CB989D39376E7155B3F2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10">
    <w:name w:val="10D6645123534B21BF6E0D4CE715A83A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10">
    <w:name w:val="3D249B2847974736ACCCCB07223F419D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10">
    <w:name w:val="AC60CD4B118449CB805ED8BDB3D5C867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10">
    <w:name w:val="B6909BBA4B7B48A2976B4B3EF470B855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10">
    <w:name w:val="9269648F1A1949B6A10F0C1A6969E5CC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10">
    <w:name w:val="F45FC28FC1AE40129E0039EF2DCE45FA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10">
    <w:name w:val="04875B3B098A4F58ACF39DAD484F5709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10">
    <w:name w:val="C9390A99739E41B9B2017E65B4BE897A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10">
    <w:name w:val="368638B7727540979DDD5DB63A97D086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10">
    <w:name w:val="8833293DB4CF4FE5865D600B5070F9EE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10">
    <w:name w:val="FBE3B4E8FD6B4A39AF26F2863957B9FA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10">
    <w:name w:val="9325FBA86E2342E28D8C42061EF4C8A1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10">
    <w:name w:val="83F357DBE9304AABBC072FB0DBF54DDC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10">
    <w:name w:val="C471422E63BB431FAF08282032BE753A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10">
    <w:name w:val="07378E18EBD74E3E952ED0ED41E15605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10">
    <w:name w:val="60FB996304334B3FB581D4D961E9FC05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10">
    <w:name w:val="1948F127DA984383A504FB79F733F3D3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10">
    <w:name w:val="7FCAAFA1A51945A98CF3567EDF67BB41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10">
    <w:name w:val="B479043027304A0B968DEE8C2E1B26B2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10">
    <w:name w:val="146E1C592E40404FB80321D878A6BD77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10">
    <w:name w:val="B1F8BB7D39654873BC6B7A2B45AC6281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10">
    <w:name w:val="9256B143F96244A1B67B3BCC218FB6CF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10">
    <w:name w:val="9A12BD07096D49DA9C51A52478657C7C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10">
    <w:name w:val="3FF043FDFE234957BC7DD8F174E0DE60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10">
    <w:name w:val="C21980319312478E807D0B25296A4FAE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10">
    <w:name w:val="FE75DC044CBD43BBBDED4F86BD6FBF14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10">
    <w:name w:val="D54AA41991CB44BCA186AC23FB9DCD73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10">
    <w:name w:val="1D90E96828304CE9AC90B70624DF3E99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10">
    <w:name w:val="0DF791ACEEB944AD88A037D433A0D2B8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10">
    <w:name w:val="AD10070F64A942D39BD63D5E5CBC8D5A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10">
    <w:name w:val="3EC687FC57FE485EB8D8CF87AFCF3C53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10">
    <w:name w:val="1A193B0ACD0645CCB1A854A226F29716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10">
    <w:name w:val="F9BD3D484DAE422EA1BBAD2D65EDE9B7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10">
    <w:name w:val="FE6A03BBCA3D475C89B7542F45A7CF78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10">
    <w:name w:val="3375B4ACE30047CEA33ECCB4DA4EC4D5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10">
    <w:name w:val="BDB2222C3AC9470B9C387FA044D4D1C5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10">
    <w:name w:val="D5AC6BA403A44FA69AA006F528B4306F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10">
    <w:name w:val="41C1EF7A52494CDB9E626ABB567004C1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10">
    <w:name w:val="0E029A5C666C4B2E9957319B67832DAE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10">
    <w:name w:val="F12F5AECE6A94BFDB9DE3C804586223A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10">
    <w:name w:val="14BB664FC0154B48BA3740CD16A65D6A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10">
    <w:name w:val="1A32A51BEB9F423D897F9726E93CA714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10">
    <w:name w:val="981FE3B077A0435CA4313633D3C4D151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10">
    <w:name w:val="34247BB3ED484F3C8AC4E64E57EE4B8910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10">
    <w:name w:val="A389EDB65EF24AA1BE6CAF5C6090C6E910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10">
    <w:name w:val="0F3594B0544F446A81491E7A5369C20310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10">
    <w:name w:val="5B0FE0B49AFD44B6B7DD4164AD24E72B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10">
    <w:name w:val="32C8FB1A5F6D4CB2BB4F00BD295ABB17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10">
    <w:name w:val="C0F1142DD55C4B628869661EDDFD1737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10">
    <w:name w:val="2279C1880691480A83E830988EC527C310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10">
    <w:name w:val="788A6AA3163247908EE4ECC008B63CBA10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10">
    <w:name w:val="1FE52B375CE845D8803C0F3E56D851EB10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10">
    <w:name w:val="3CC18DB13D8E46F6B587862EBC855AA210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3EF36E2B43247E3911368D6FFD789AF">
    <w:name w:val="A3EF36E2B43247E3911368D6FFD789AF"/>
    <w:rsid w:val="00786429"/>
    <w:rPr>
      <w:kern w:val="2"/>
      <w14:ligatures w14:val="standardContextual"/>
    </w:rPr>
  </w:style>
  <w:style w:type="paragraph" w:customStyle="1" w:styleId="EADBB256FFB343F5B07D47FBEB0D29C9">
    <w:name w:val="EADBB256FFB343F5B07D47FBEB0D29C9"/>
    <w:rsid w:val="00786429"/>
    <w:rPr>
      <w:kern w:val="2"/>
      <w14:ligatures w14:val="standardContextual"/>
    </w:rPr>
  </w:style>
  <w:style w:type="paragraph" w:customStyle="1" w:styleId="7F5A169A847041B6B3A714D00F4860C2">
    <w:name w:val="7F5A169A847041B6B3A714D00F4860C2"/>
    <w:rsid w:val="00786429"/>
    <w:rPr>
      <w:kern w:val="2"/>
      <w14:ligatures w14:val="standardContextual"/>
    </w:rPr>
  </w:style>
  <w:style w:type="paragraph" w:customStyle="1" w:styleId="08DAB33F1993403CACCBEF273359DBFB">
    <w:name w:val="08DAB33F1993403CACCBEF273359DBFB"/>
    <w:rsid w:val="00786429"/>
    <w:rPr>
      <w:kern w:val="2"/>
      <w14:ligatures w14:val="standardContextual"/>
    </w:rPr>
  </w:style>
  <w:style w:type="paragraph" w:customStyle="1" w:styleId="BACFF77786DB442D84A5C6B319B5AB0F11">
    <w:name w:val="BACFF77786DB442D84A5C6B319B5AB0F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8F40F1CE14AD09E4F76BF8EDF6C7311">
    <w:name w:val="1198F40F1CE14AD09E4F76BF8EDF6C73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FDBDB4A7404CA589C7A8538D42E511">
    <w:name w:val="0A10FDBDB4A7404CA589C7A8538D42E5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139F706C44E48AFD1B5EEAECC51C411">
    <w:name w:val="DA6139F706C44E48AFD1B5EEAECC51C4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94922DC094816B1563D81FE96112E11">
    <w:name w:val="5EA94922DC094816B1563D81FE96112E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1246D0B7E4E48B06D5A6987893BC111">
    <w:name w:val="2051246D0B7E4E48B06D5A6987893BC1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70377C6334D42AB13789AFD8A9D479">
    <w:name w:val="43D70377C6334D42AB13789AFD8A9D47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AA09D0A2541AC993396CEF74ED65E9">
    <w:name w:val="230AA09D0A2541AC993396CEF74ED65E9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566B9FE5F46BF8A5F3C1EF668F3DA9">
    <w:name w:val="C4F566B9FE5F46BF8A5F3C1EF668F3DA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FA9DC10C9847969088879E35660D299">
    <w:name w:val="96FA9DC10C9847969088879E35660D29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EA46772134896AA411CCF5EE040D09">
    <w:name w:val="B21EA46772134896AA411CCF5EE040D09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8127EDF0642639D42689C51B618FD7">
    <w:name w:val="5218127EDF0642639D42689C51B618FD7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970BE252442A29D30A0BF248C681310">
    <w:name w:val="E26970BE252442A29D30A0BF248C6813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3377C41B4DD7B1FCC7E8AB81B4A310">
    <w:name w:val="C2393377C41B4DD7B1FCC7E8AB81B4A310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014CC23B842F38EC534153DB330D110">
    <w:name w:val="E8A014CC23B842F38EC534153DB330D110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0834237C46618D16681DBB1B0C5C11">
    <w:name w:val="E4380834237C46618D16681DBB1B0C5C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78F85F0B643BF92016685E0AE809D11">
    <w:name w:val="83B78F85F0B643BF92016685E0AE809D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A7F54B90443CA9EE509C68B645CF76">
    <w:name w:val="31BA7F54B90443CA9EE509C68B645CF76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1D2D741A4417C9160D83C1C1F0AA03">
    <w:name w:val="9CC1D2D741A4417C9160D83C1C1F0AA0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5C247A1C1459293E73D549F56FEEE3">
    <w:name w:val="FE45C247A1C1459293E73D549F56FEEE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92BC7B1D764C928B48E4B2BD15D1113">
    <w:name w:val="D692BC7B1D764C928B48E4B2BD15D111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FAD7536E24A668A9B77B9D2E986213">
    <w:name w:val="3B9FAD7536E24A668A9B77B9D2E98621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8A80F9011346288BB76DD9140AC9073">
    <w:name w:val="6C8A80F9011346288BB76DD9140AC90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80E3CA5EA4258A7E3B16DD92058CC3">
    <w:name w:val="58380E3CA5EA4258A7E3B16DD92058CC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FBC9F971A24B3C9A4D2D3165854DCB3">
    <w:name w:val="BDFBC9F971A24B3C9A4D2D3165854DCB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42CE0FE654E10AB03D86E526524A43">
    <w:name w:val="55C42CE0FE654E10AB03D86E526524A4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32C848E5F04A17B094797ED8D84C213">
    <w:name w:val="7232C848E5F04A17B094797ED8D84C21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78E5526EB45B2A796B1DF362F33BD3">
    <w:name w:val="84C78E5526EB45B2A796B1DF362F33BD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5C194FC754E0DBFECF2F274AF3B483">
    <w:name w:val="A295C194FC754E0DBFECF2F274AF3B48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A4623F07604D1789F89FB67C05CD973">
    <w:name w:val="D7A4623F07604D1789F89FB67C05CD9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AEF12BA80E4EBFB825314D7ADA6F733">
    <w:name w:val="4FAEF12BA80E4EBFB825314D7ADA6F73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D195699E6448FB3F6ECF6A5065B473">
    <w:name w:val="5DCD195699E6448FB3F6ECF6A5065B4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46ADFA9584167A591B92B0B7B5DC13">
    <w:name w:val="DC246ADFA9584167A591B92B0B7B5DC1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FDD4069244FA6A3F8CF1A3F6C63973">
    <w:name w:val="C92FDD4069244FA6A3F8CF1A3F6C639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6EB719977409EB27EF8A0028BAA0E3">
    <w:name w:val="2A96EB719977409EB27EF8A0028BAA0E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5C421578A450CA0161CFCA98A7C643">
    <w:name w:val="9C95C421578A450CA0161CFCA98A7C64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4161A30124705926976BCA63D2DB93">
    <w:name w:val="E904161A30124705926976BCA63D2DB9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D38AC22140DA8563941303D14FA03">
    <w:name w:val="6F8ED38AC22140DA8563941303D14FA0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55F5A432BC407E9470BA4F9BFD95383">
    <w:name w:val="BF55F5A432BC407E9470BA4F9BFD9538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29C14AE424827BAB2DAAD429E68D23">
    <w:name w:val="CB829C14AE424827BAB2DAAD429E68D2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FA25BF99C94CC8A3C1272119CFED5D3">
    <w:name w:val="78FA25BF99C94CC8A3C1272119CFED5D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CBDF3AEB374C63906F66FCCBA876533">
    <w:name w:val="09CBDF3AEB374C63906F66FCCBA87653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6B4FEDD0142F3A3548A729EF933A73">
    <w:name w:val="DE56B4FEDD0142F3A3548A729EF933A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2AF2B90524DF8B8D73809373535EA3">
    <w:name w:val="6492AF2B90524DF8B8D73809373535EA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47E66D5424458580B8A3B98FAB38B73">
    <w:name w:val="3A47E66D5424458580B8A3B98FAB38B7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6ACF6EB41241AE90D1E11E4AF235683">
    <w:name w:val="A96ACF6EB41241AE90D1E11E4AF23568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CFD538F574404F920BE2D902F2A6523">
    <w:name w:val="64CFD538F574404F920BE2D902F2A652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13023BEC14E1F97E84AD9487C80793">
    <w:name w:val="31A13023BEC14E1F97E84AD9487C8079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77EAFE6E3B42D4ADF9FD8D914E13233">
    <w:name w:val="3477EAFE6E3B42D4ADF9FD8D914E1323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A4AF7E5D64230B6DD29598E0C87723">
    <w:name w:val="818A4AF7E5D64230B6DD29598E0C8772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709E5FE7394F69BF6892B8606E0A313">
    <w:name w:val="37709E5FE7394F69BF6892B8606E0A31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890B562164067945FAA20B3775BE83">
    <w:name w:val="05C890B562164067945FAA20B3775BE8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F884F083A40579D4DBBDBCD2E80B23">
    <w:name w:val="F16F884F083A40579D4DBBDBCD2E80B2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21CF30EAC48B2B1ADCEEC4AE4B9583">
    <w:name w:val="63A21CF30EAC48B2B1ADCEEC4AE4B958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3848F502744CF89FE8DFF85EA1F803">
    <w:name w:val="2643848F502744CF89FE8DFF85EA1F80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72F3C1ABD4718B50F4E1AD950BAB03">
    <w:name w:val="A5972F3C1ABD4718B50F4E1AD950BAB0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6DAF9DAEF451AB41C6A8F9398BED63">
    <w:name w:val="F636DAF9DAEF451AB41C6A8F9398BED6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3B86BAEED448FBADC61469B8FBDDF3">
    <w:name w:val="4F03B86BAEED448FBADC61469B8FBDDF3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BB256FFB343F5B07D47FBEB0D29C91">
    <w:name w:val="EADBB256FFB343F5B07D47FBEB0D29C9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A169A847041B6B3A714D00F4860C21">
    <w:name w:val="7F5A169A847041B6B3A714D00F4860C2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AB33F1993403CACCBEF273359DBFB1">
    <w:name w:val="08DAB33F1993403CACCBEF273359DBFB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6645123534B21BF6E0D4CE715A83A11">
    <w:name w:val="10D6645123534B21BF6E0D4CE715A83A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49B2847974736ACCCCB07223F419D11">
    <w:name w:val="3D249B2847974736ACCCCB07223F419D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0CD4B118449CB805ED8BDB3D5C86711">
    <w:name w:val="AC60CD4B118449CB805ED8BDB3D5C867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9BBA4B7B48A2976B4B3EF470B85511">
    <w:name w:val="B6909BBA4B7B48A2976B4B3EF470B855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9648F1A1949B6A10F0C1A6969E5CC11">
    <w:name w:val="9269648F1A1949B6A10F0C1A6969E5CC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5FC28FC1AE40129E0039EF2DCE45FA11">
    <w:name w:val="F45FC28FC1AE40129E0039EF2DCE45FA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75B3B098A4F58ACF39DAD484F570911">
    <w:name w:val="04875B3B098A4F58ACF39DAD484F5709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0A99739E41B9B2017E65B4BE897A11">
    <w:name w:val="C9390A99739E41B9B2017E65B4BE897A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638B7727540979DDD5DB63A97D08611">
    <w:name w:val="368638B7727540979DDD5DB63A97D086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3293DB4CF4FE5865D600B5070F9EE11">
    <w:name w:val="8833293DB4CF4FE5865D600B5070F9EE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3B4E8FD6B4A39AF26F2863957B9FA11">
    <w:name w:val="FBE3B4E8FD6B4A39AF26F2863957B9FA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FBA86E2342E28D8C42061EF4C8A111">
    <w:name w:val="9325FBA86E2342E28D8C42061EF4C8A1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57DBE9304AABBC072FB0DBF54DDC11">
    <w:name w:val="83F357DBE9304AABBC072FB0DBF54DDC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71422E63BB431FAF08282032BE753A11">
    <w:name w:val="C471422E63BB431FAF08282032BE753A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78E18EBD74E3E952ED0ED41E1560511">
    <w:name w:val="07378E18EBD74E3E952ED0ED41E15605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B996304334B3FB581D4D961E9FC0511">
    <w:name w:val="60FB996304334B3FB581D4D961E9FC05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8F127DA984383A504FB79F733F3D311">
    <w:name w:val="1948F127DA984383A504FB79F733F3D3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AAFA1A51945A98CF3567EDF67BB4111">
    <w:name w:val="7FCAAFA1A51945A98CF3567EDF67BB41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9043027304A0B968DEE8C2E1B26B211">
    <w:name w:val="B479043027304A0B968DEE8C2E1B26B2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E1C592E40404FB80321D878A6BD7711">
    <w:name w:val="146E1C592E40404FB80321D878A6BD77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8BB7D39654873BC6B7A2B45AC628111">
    <w:name w:val="B1F8BB7D39654873BC6B7A2B45AC6281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6B143F96244A1B67B3BCC218FB6CF11">
    <w:name w:val="9256B143F96244A1B67B3BCC218FB6CF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12BD07096D49DA9C51A52478657C7C11">
    <w:name w:val="9A12BD07096D49DA9C51A52478657C7C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043FDFE234957BC7DD8F174E0DE6011">
    <w:name w:val="3FF043FDFE234957BC7DD8F174E0DE60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980319312478E807D0B25296A4FAE11">
    <w:name w:val="C21980319312478E807D0B25296A4FAE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5DC044CBD43BBBDED4F86BD6FBF1411">
    <w:name w:val="FE75DC044CBD43BBBDED4F86BD6FBF14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A41991CB44BCA186AC23FB9DCD7311">
    <w:name w:val="D54AA41991CB44BCA186AC23FB9DCD73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0E96828304CE9AC90B70624DF3E9911">
    <w:name w:val="1D90E96828304CE9AC90B70624DF3E99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791ACEEB944AD88A037D433A0D2B811">
    <w:name w:val="0DF791ACEEB944AD88A037D433A0D2B8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0070F64A942D39BD63D5E5CBC8D5A11">
    <w:name w:val="AD10070F64A942D39BD63D5E5CBC8D5A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687FC57FE485EB8D8CF87AFCF3C5311">
    <w:name w:val="3EC687FC57FE485EB8D8CF87AFCF3C53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3B0ACD0645CCB1A854A226F2971611">
    <w:name w:val="1A193B0ACD0645CCB1A854A226F29716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D3D484DAE422EA1BBAD2D65EDE9B711">
    <w:name w:val="F9BD3D484DAE422EA1BBAD2D65EDE9B7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A03BBCA3D475C89B7542F45A7CF7811">
    <w:name w:val="FE6A03BBCA3D475C89B7542F45A7CF78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5B4ACE30047CEA33ECCB4DA4EC4D511">
    <w:name w:val="3375B4ACE30047CEA33ECCB4DA4EC4D5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222C3AC9470B9C387FA044D4D1C511">
    <w:name w:val="BDB2222C3AC9470B9C387FA044D4D1C5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C6BA403A44FA69AA006F528B4306F11">
    <w:name w:val="D5AC6BA403A44FA69AA006F528B4306F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1EF7A52494CDB9E626ABB567004C111">
    <w:name w:val="41C1EF7A52494CDB9E626ABB567004C1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29A5C666C4B2E9957319B67832DAE11">
    <w:name w:val="0E029A5C666C4B2E9957319B67832DAE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F5AECE6A94BFDB9DE3C804586223A11">
    <w:name w:val="F12F5AECE6A94BFDB9DE3C804586223A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B664FC0154B48BA3740CD16A65D6A11">
    <w:name w:val="14BB664FC0154B48BA3740CD16A65D6A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32A51BEB9F423D897F9726E93CA71411">
    <w:name w:val="1A32A51BEB9F423D897F9726E93CA714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FE3B077A0435CA4313633D3C4D15111">
    <w:name w:val="981FE3B077A0435CA4313633D3C4D15111"/>
    <w:rsid w:val="007864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247BB3ED484F3C8AC4E64E57EE4B8911">
    <w:name w:val="34247BB3ED484F3C8AC4E64E57EE4B8911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389EDB65EF24AA1BE6CAF5C6090C6E911">
    <w:name w:val="A389EDB65EF24AA1BE6CAF5C6090C6E911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F3594B0544F446A81491E7A5369C20311">
    <w:name w:val="0F3594B0544F446A81491E7A5369C20311"/>
    <w:rsid w:val="007864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B0FE0B49AFD44B6B7DD4164AD24E72B11">
    <w:name w:val="5B0FE0B49AFD44B6B7DD4164AD24E72B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8FB1A5F6D4CB2BB4F00BD295ABB1711">
    <w:name w:val="32C8FB1A5F6D4CB2BB4F00BD295ABB17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1142DD55C4B628869661EDDFD173711">
    <w:name w:val="C0F1142DD55C4B628869661EDDFD173711"/>
    <w:rsid w:val="007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1880691480A83E830988EC527C311">
    <w:name w:val="2279C1880691480A83E830988EC527C311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88A6AA3163247908EE4ECC008B63CBA11">
    <w:name w:val="788A6AA3163247908EE4ECC008B63CBA11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E52B375CE845D8803C0F3E56D851EB11">
    <w:name w:val="1FE52B375CE845D8803C0F3E56D851EB11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C18DB13D8E46F6B587862EBC855AA211">
    <w:name w:val="3CC18DB13D8E46F6B587862EBC855AA211"/>
    <w:rsid w:val="0078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C4737DA67E64E85B251D7EB60774073">
    <w:name w:val="3C4737DA67E64E85B251D7EB60774073"/>
    <w:rsid w:val="00786429"/>
    <w:rPr>
      <w:kern w:val="2"/>
      <w14:ligatures w14:val="standardContextual"/>
    </w:rPr>
  </w:style>
  <w:style w:type="paragraph" w:customStyle="1" w:styleId="0DF1F77E3BB04ABF84252A47945A0FAF">
    <w:name w:val="0DF1F77E3BB04ABF84252A47945A0FAF"/>
    <w:rsid w:val="00786429"/>
    <w:rPr>
      <w:kern w:val="2"/>
      <w14:ligatures w14:val="standardContextual"/>
    </w:rPr>
  </w:style>
  <w:style w:type="paragraph" w:customStyle="1" w:styleId="19AC685DA46942A792144FF1C8C8EFC3">
    <w:name w:val="19AC685DA46942A792144FF1C8C8EFC3"/>
    <w:rsid w:val="00786429"/>
    <w:rPr>
      <w:kern w:val="2"/>
      <w14:ligatures w14:val="standardContextual"/>
    </w:rPr>
  </w:style>
  <w:style w:type="paragraph" w:customStyle="1" w:styleId="CE00DD6CB60540EEB69BF439D54BB5F3">
    <w:name w:val="CE00DD6CB60540EEB69BF439D54BB5F3"/>
    <w:rsid w:val="00786429"/>
    <w:rPr>
      <w:kern w:val="2"/>
      <w14:ligatures w14:val="standardContextual"/>
    </w:rPr>
  </w:style>
  <w:style w:type="paragraph" w:customStyle="1" w:styleId="9ACABEDCE9374E53877B96A749B0E042">
    <w:name w:val="9ACABEDCE9374E53877B96A749B0E042"/>
    <w:rsid w:val="00786429"/>
    <w:rPr>
      <w:kern w:val="2"/>
      <w14:ligatures w14:val="standardContextual"/>
    </w:rPr>
  </w:style>
  <w:style w:type="paragraph" w:customStyle="1" w:styleId="16A8E1FFB2B4451297C140D95B00CA5D">
    <w:name w:val="16A8E1FFB2B4451297C140D95B00CA5D"/>
    <w:rsid w:val="00786429"/>
    <w:rPr>
      <w:kern w:val="2"/>
      <w14:ligatures w14:val="standardContextual"/>
    </w:rPr>
  </w:style>
  <w:style w:type="paragraph" w:customStyle="1" w:styleId="6FA84308659447B8B3D51805C1265FB5">
    <w:name w:val="6FA84308659447B8B3D51805C1265FB5"/>
    <w:rsid w:val="00786429"/>
    <w:rPr>
      <w:kern w:val="2"/>
      <w14:ligatures w14:val="standardContextual"/>
    </w:rPr>
  </w:style>
  <w:style w:type="paragraph" w:customStyle="1" w:styleId="95D8CF8D28B34DB69F0E488EA31C6B3F">
    <w:name w:val="95D8CF8D28B34DB69F0E488EA31C6B3F"/>
    <w:rsid w:val="00786429"/>
    <w:rPr>
      <w:kern w:val="2"/>
      <w14:ligatures w14:val="standardContextual"/>
    </w:rPr>
  </w:style>
  <w:style w:type="paragraph" w:customStyle="1" w:styleId="C844FB44F06042CE87D1B7BBFF2B47DE">
    <w:name w:val="C844FB44F06042CE87D1B7BBFF2B47DE"/>
    <w:rsid w:val="00786429"/>
    <w:rPr>
      <w:kern w:val="2"/>
      <w14:ligatures w14:val="standardContextual"/>
    </w:rPr>
  </w:style>
  <w:style w:type="paragraph" w:customStyle="1" w:styleId="68F618C25D3D4A5485F4952D2A7ACB0D">
    <w:name w:val="68F618C25D3D4A5485F4952D2A7ACB0D"/>
    <w:rsid w:val="00786429"/>
    <w:rPr>
      <w:kern w:val="2"/>
      <w14:ligatures w14:val="standardContextual"/>
    </w:rPr>
  </w:style>
  <w:style w:type="paragraph" w:customStyle="1" w:styleId="E311ADA450734A2F9AD517555EC58E82">
    <w:name w:val="E311ADA450734A2F9AD517555EC58E82"/>
    <w:rsid w:val="0078642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9174-9C76-4D88-8D92-69D81E7F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3 Wniosek leasingowy.dotx</Template>
  <TotalTime>748</TotalTime>
  <Pages>1</Pages>
  <Words>736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I</vt:lpstr>
    </vt:vector>
  </TitlesOfParts>
  <Company>Bank Polskiej Spółdzielczości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I</dc:title>
  <dc:subject/>
  <dc:creator>BPS Leasing S.A.</dc:creator>
  <cp:keywords/>
  <cp:lastModifiedBy>Adam Zwoliński</cp:lastModifiedBy>
  <cp:revision>187</cp:revision>
  <cp:lastPrinted>2017-03-22T16:00:00Z</cp:lastPrinted>
  <dcterms:created xsi:type="dcterms:W3CDTF">2017-03-21T11:04:00Z</dcterms:created>
  <dcterms:modified xsi:type="dcterms:W3CDTF">2024-06-10T23:21:00Z</dcterms:modified>
</cp:coreProperties>
</file>